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549" w:rsidRPr="00B62DA6" w:rsidRDefault="00275549" w:rsidP="00FE046B">
      <w:pPr>
        <w:jc w:val="center"/>
        <w:outlineLvl w:val="0"/>
        <w:rPr>
          <w:rFonts w:ascii="Tahoma" w:hAnsi="Tahoma" w:cs="Tahoma"/>
        </w:rPr>
      </w:pPr>
      <w:r w:rsidRPr="00B62DA6">
        <w:rPr>
          <w:rFonts w:ascii="Tahoma" w:hAnsi="Tahoma" w:cs="Tahoma"/>
        </w:rPr>
        <w:t>BOARD OF FINANCE</w:t>
      </w:r>
    </w:p>
    <w:p w:rsidR="00275549" w:rsidRPr="00B62DA6" w:rsidRDefault="00275549" w:rsidP="00FE046B">
      <w:pPr>
        <w:jc w:val="center"/>
        <w:outlineLvl w:val="0"/>
        <w:rPr>
          <w:rFonts w:ascii="Tahoma" w:hAnsi="Tahoma" w:cs="Tahoma"/>
        </w:rPr>
      </w:pPr>
      <w:r>
        <w:rPr>
          <w:rFonts w:ascii="Tahoma" w:hAnsi="Tahoma" w:cs="Tahoma"/>
        </w:rPr>
        <w:t>Special</w:t>
      </w:r>
      <w:r w:rsidRPr="00B62DA6">
        <w:rPr>
          <w:rFonts w:ascii="Tahoma" w:hAnsi="Tahoma" w:cs="Tahoma"/>
        </w:rPr>
        <w:t xml:space="preserve"> Meeting </w:t>
      </w:r>
    </w:p>
    <w:p w:rsidR="00275549" w:rsidRPr="00B62DA6" w:rsidRDefault="00275549" w:rsidP="00FE046B">
      <w:pPr>
        <w:jc w:val="center"/>
        <w:outlineLvl w:val="0"/>
        <w:rPr>
          <w:rFonts w:ascii="Tahoma" w:hAnsi="Tahoma" w:cs="Tahoma"/>
        </w:rPr>
      </w:pPr>
      <w:r>
        <w:rPr>
          <w:rFonts w:ascii="Tahoma" w:hAnsi="Tahoma" w:cs="Tahoma"/>
        </w:rPr>
        <w:t>Tuesday</w:t>
      </w:r>
      <w:r w:rsidRPr="00B62DA6">
        <w:rPr>
          <w:rFonts w:ascii="Tahoma" w:hAnsi="Tahoma" w:cs="Tahoma"/>
        </w:rPr>
        <w:t xml:space="preserve">, </w:t>
      </w:r>
      <w:r>
        <w:rPr>
          <w:rFonts w:ascii="Tahoma" w:hAnsi="Tahoma" w:cs="Tahoma"/>
        </w:rPr>
        <w:t>December 3</w:t>
      </w:r>
      <w:r w:rsidRPr="00B62DA6">
        <w:rPr>
          <w:rFonts w:ascii="Tahoma" w:hAnsi="Tahoma" w:cs="Tahoma"/>
        </w:rPr>
        <w:t>, 2013</w:t>
      </w:r>
    </w:p>
    <w:p w:rsidR="00275549" w:rsidRPr="00B62DA6" w:rsidRDefault="00275549" w:rsidP="00FE046B">
      <w:pPr>
        <w:jc w:val="center"/>
        <w:outlineLvl w:val="0"/>
        <w:rPr>
          <w:rFonts w:ascii="Tahoma" w:hAnsi="Tahoma" w:cs="Tahoma"/>
          <w:b/>
        </w:rPr>
      </w:pPr>
      <w:smartTag w:uri="urn:schemas-microsoft-com:office:smarttags" w:element="place">
        <w:smartTag w:uri="urn:schemas-microsoft-com:office:smarttags" w:element="PlaceName">
          <w:r w:rsidRPr="00B62DA6">
            <w:rPr>
              <w:rFonts w:ascii="Tahoma" w:hAnsi="Tahoma" w:cs="Tahoma"/>
            </w:rPr>
            <w:t>East</w:t>
          </w:r>
        </w:smartTag>
        <w:r w:rsidRPr="00B62DA6">
          <w:rPr>
            <w:rFonts w:ascii="Tahoma" w:hAnsi="Tahoma" w:cs="Tahoma"/>
          </w:rPr>
          <w:t xml:space="preserve"> </w:t>
        </w:r>
        <w:smartTag w:uri="urn:schemas-microsoft-com:office:smarttags" w:element="PlaceName">
          <w:r w:rsidRPr="00B62DA6">
            <w:rPr>
              <w:rFonts w:ascii="Tahoma" w:hAnsi="Tahoma" w:cs="Tahoma"/>
            </w:rPr>
            <w:t>Hampton</w:t>
          </w:r>
        </w:smartTag>
        <w:r w:rsidRPr="00B62DA6">
          <w:rPr>
            <w:rFonts w:ascii="Tahoma" w:hAnsi="Tahoma" w:cs="Tahoma"/>
          </w:rPr>
          <w:t xml:space="preserve"> </w:t>
        </w:r>
        <w:smartTag w:uri="urn:schemas-microsoft-com:office:smarttags" w:element="PlaceType">
          <w:r>
            <w:rPr>
              <w:rFonts w:ascii="Tahoma" w:hAnsi="Tahoma" w:cs="Tahoma"/>
            </w:rPr>
            <w:t>Town Hall</w:t>
          </w:r>
        </w:smartTag>
      </w:smartTag>
    </w:p>
    <w:p w:rsidR="00275549" w:rsidRDefault="00275549" w:rsidP="00D57AAE">
      <w:pPr>
        <w:jc w:val="center"/>
        <w:rPr>
          <w:rFonts w:ascii="Tahoma" w:hAnsi="Tahoma" w:cs="Tahoma"/>
          <w:b/>
          <w:highlight w:val="yellow"/>
        </w:rPr>
      </w:pPr>
    </w:p>
    <w:p w:rsidR="00275549" w:rsidRPr="00B62DA6" w:rsidRDefault="00275549" w:rsidP="00D57AAE">
      <w:pPr>
        <w:jc w:val="center"/>
        <w:rPr>
          <w:rFonts w:ascii="Tahoma" w:hAnsi="Tahoma" w:cs="Tahoma"/>
          <w:b/>
          <w:highlight w:val="yellow"/>
        </w:rPr>
      </w:pPr>
    </w:p>
    <w:p w:rsidR="00275549" w:rsidRDefault="00275549" w:rsidP="00FE046B">
      <w:pPr>
        <w:ind w:left="2880" w:firstLine="720"/>
        <w:outlineLvl w:val="0"/>
        <w:rPr>
          <w:rFonts w:ascii="Tahoma" w:hAnsi="Tahoma" w:cs="Tahoma"/>
          <w:b/>
          <w:sz w:val="22"/>
          <w:szCs w:val="22"/>
          <w:u w:val="single"/>
        </w:rPr>
      </w:pPr>
      <w:r>
        <w:rPr>
          <w:rFonts w:ascii="Tahoma" w:hAnsi="Tahoma" w:cs="Tahoma"/>
          <w:b/>
          <w:sz w:val="22"/>
          <w:szCs w:val="22"/>
          <w:u w:val="single"/>
        </w:rPr>
        <w:t xml:space="preserve">Approved </w:t>
      </w:r>
      <w:r w:rsidRPr="00950DBB">
        <w:rPr>
          <w:rFonts w:ascii="Tahoma" w:hAnsi="Tahoma" w:cs="Tahoma"/>
          <w:b/>
          <w:sz w:val="22"/>
          <w:szCs w:val="22"/>
          <w:u w:val="single"/>
        </w:rPr>
        <w:t>Minutes</w:t>
      </w:r>
    </w:p>
    <w:p w:rsidR="00275549" w:rsidRPr="00950DBB" w:rsidRDefault="00275549" w:rsidP="008D6D21">
      <w:pPr>
        <w:ind w:left="2880" w:firstLine="720"/>
        <w:rPr>
          <w:rFonts w:ascii="Tahoma" w:hAnsi="Tahoma" w:cs="Tahoma"/>
          <w:b/>
          <w:sz w:val="22"/>
          <w:szCs w:val="22"/>
          <w:u w:val="single"/>
        </w:rPr>
      </w:pPr>
    </w:p>
    <w:p w:rsidR="00275549" w:rsidRPr="00950DBB" w:rsidRDefault="00275549" w:rsidP="00D57AAE">
      <w:pPr>
        <w:jc w:val="both"/>
        <w:rPr>
          <w:rFonts w:ascii="Tahoma" w:hAnsi="Tahoma" w:cs="Tahoma"/>
          <w:sz w:val="22"/>
          <w:szCs w:val="22"/>
          <w:highlight w:val="yellow"/>
        </w:rPr>
      </w:pPr>
    </w:p>
    <w:p w:rsidR="00275549" w:rsidRDefault="00275549" w:rsidP="00FE046B">
      <w:pPr>
        <w:jc w:val="both"/>
        <w:outlineLvl w:val="0"/>
        <w:rPr>
          <w:rFonts w:ascii="Tahoma" w:hAnsi="Tahoma" w:cs="Tahoma"/>
          <w:sz w:val="22"/>
          <w:szCs w:val="22"/>
        </w:rPr>
      </w:pPr>
      <w:r w:rsidRPr="00157FA4">
        <w:rPr>
          <w:rFonts w:ascii="Tahoma" w:hAnsi="Tahoma" w:cs="Tahoma"/>
          <w:b/>
          <w:sz w:val="22"/>
          <w:szCs w:val="22"/>
        </w:rPr>
        <w:t>Present</w:t>
      </w:r>
      <w:r>
        <w:rPr>
          <w:rFonts w:ascii="Tahoma" w:hAnsi="Tahoma" w:cs="Tahoma"/>
          <w:sz w:val="22"/>
          <w:szCs w:val="22"/>
        </w:rPr>
        <w:t>:  Mary Ann Dostaler, Ted Turner, Don Coolican, Alan Hurst, Dean Markham and Lori Wilcox</w:t>
      </w:r>
    </w:p>
    <w:p w:rsidR="00275549" w:rsidRDefault="00275549" w:rsidP="00D57AAE">
      <w:pPr>
        <w:jc w:val="both"/>
        <w:rPr>
          <w:rFonts w:ascii="Tahoma" w:hAnsi="Tahoma" w:cs="Tahoma"/>
          <w:sz w:val="22"/>
          <w:szCs w:val="22"/>
        </w:rPr>
      </w:pPr>
    </w:p>
    <w:p w:rsidR="00275549" w:rsidRDefault="00275549" w:rsidP="00FE046B">
      <w:pPr>
        <w:jc w:val="both"/>
        <w:outlineLvl w:val="0"/>
        <w:rPr>
          <w:rFonts w:ascii="Tahoma" w:hAnsi="Tahoma" w:cs="Tahoma"/>
          <w:sz w:val="22"/>
          <w:szCs w:val="22"/>
        </w:rPr>
      </w:pPr>
      <w:r w:rsidRPr="00157FA4">
        <w:rPr>
          <w:rFonts w:ascii="Tahoma" w:hAnsi="Tahoma" w:cs="Tahoma"/>
          <w:b/>
          <w:sz w:val="22"/>
          <w:szCs w:val="22"/>
        </w:rPr>
        <w:t>Other attendee(s):</w:t>
      </w:r>
      <w:r>
        <w:rPr>
          <w:rFonts w:ascii="Tahoma" w:hAnsi="Tahoma" w:cs="Tahoma"/>
          <w:sz w:val="22"/>
          <w:szCs w:val="22"/>
        </w:rPr>
        <w:t xml:space="preserve">  Jeffery M. Jylkka, Director of Finance</w:t>
      </w:r>
      <w:bookmarkStart w:id="0" w:name="_GoBack"/>
      <w:bookmarkEnd w:id="0"/>
      <w:r>
        <w:rPr>
          <w:rFonts w:ascii="Tahoma" w:hAnsi="Tahoma" w:cs="Tahoma"/>
          <w:sz w:val="22"/>
          <w:szCs w:val="22"/>
        </w:rPr>
        <w:t xml:space="preserve">  </w:t>
      </w:r>
      <w:r w:rsidRPr="002C70CC">
        <w:rPr>
          <w:rFonts w:ascii="Tahoma" w:hAnsi="Tahoma" w:cs="Tahoma"/>
          <w:sz w:val="22"/>
          <w:szCs w:val="22"/>
        </w:rPr>
        <w:t xml:space="preserve"> </w:t>
      </w:r>
    </w:p>
    <w:p w:rsidR="00275549" w:rsidRDefault="00275549" w:rsidP="00D57AAE">
      <w:pPr>
        <w:jc w:val="both"/>
        <w:rPr>
          <w:rFonts w:ascii="Tahoma" w:hAnsi="Tahoma" w:cs="Tahoma"/>
          <w:sz w:val="22"/>
          <w:szCs w:val="22"/>
        </w:rPr>
      </w:pPr>
    </w:p>
    <w:p w:rsidR="00275549" w:rsidRPr="00883F0F" w:rsidRDefault="00275549" w:rsidP="00FE046B">
      <w:pPr>
        <w:jc w:val="both"/>
        <w:outlineLvl w:val="0"/>
        <w:rPr>
          <w:rFonts w:ascii="Tahoma" w:hAnsi="Tahoma" w:cs="Tahoma"/>
          <w:b/>
          <w:sz w:val="22"/>
          <w:szCs w:val="22"/>
        </w:rPr>
      </w:pPr>
      <w:r w:rsidRPr="00883F0F">
        <w:rPr>
          <w:rFonts w:ascii="Tahoma" w:hAnsi="Tahoma" w:cs="Tahoma"/>
          <w:b/>
          <w:sz w:val="22"/>
          <w:szCs w:val="22"/>
        </w:rPr>
        <w:t xml:space="preserve">Absent:  </w:t>
      </w:r>
      <w:r w:rsidRPr="00883F0F">
        <w:rPr>
          <w:rFonts w:ascii="Tahoma" w:hAnsi="Tahoma" w:cs="Tahoma"/>
          <w:sz w:val="22"/>
          <w:szCs w:val="22"/>
        </w:rPr>
        <w:t>David Monighetti</w:t>
      </w:r>
    </w:p>
    <w:p w:rsidR="00275549" w:rsidRDefault="00275549" w:rsidP="00D57AAE">
      <w:pPr>
        <w:jc w:val="both"/>
        <w:rPr>
          <w:rFonts w:ascii="Tahoma" w:hAnsi="Tahoma" w:cs="Tahoma"/>
          <w:sz w:val="22"/>
          <w:szCs w:val="22"/>
        </w:rPr>
      </w:pPr>
    </w:p>
    <w:p w:rsidR="00275549" w:rsidRDefault="00275549" w:rsidP="007622E9">
      <w:pPr>
        <w:ind w:left="540" w:hanging="540"/>
        <w:jc w:val="both"/>
        <w:rPr>
          <w:rFonts w:ascii="Tahoma" w:hAnsi="Tahoma" w:cs="Tahoma"/>
          <w:b/>
          <w:sz w:val="22"/>
          <w:szCs w:val="22"/>
        </w:rPr>
      </w:pPr>
      <w:r w:rsidRPr="007622E9">
        <w:rPr>
          <w:rFonts w:ascii="Tahoma" w:hAnsi="Tahoma" w:cs="Tahoma"/>
          <w:b/>
          <w:sz w:val="22"/>
          <w:szCs w:val="22"/>
        </w:rPr>
        <w:t>1-2.</w:t>
      </w:r>
      <w:r w:rsidRPr="007622E9">
        <w:rPr>
          <w:rFonts w:ascii="Tahoma" w:hAnsi="Tahoma" w:cs="Tahoma"/>
          <w:b/>
          <w:sz w:val="22"/>
          <w:szCs w:val="22"/>
        </w:rPr>
        <w:tab/>
        <w:t xml:space="preserve">Chairman </w:t>
      </w:r>
      <w:r>
        <w:rPr>
          <w:rFonts w:ascii="Tahoma" w:hAnsi="Tahoma" w:cs="Tahoma"/>
          <w:b/>
          <w:sz w:val="22"/>
          <w:szCs w:val="22"/>
        </w:rPr>
        <w:t>Turner</w:t>
      </w:r>
      <w:r w:rsidRPr="007622E9">
        <w:rPr>
          <w:rFonts w:ascii="Tahoma" w:hAnsi="Tahoma" w:cs="Tahoma"/>
          <w:b/>
          <w:sz w:val="22"/>
          <w:szCs w:val="22"/>
        </w:rPr>
        <w:t xml:space="preserve"> cal</w:t>
      </w:r>
      <w:r>
        <w:rPr>
          <w:rFonts w:ascii="Tahoma" w:hAnsi="Tahoma" w:cs="Tahoma"/>
          <w:b/>
          <w:sz w:val="22"/>
          <w:szCs w:val="22"/>
        </w:rPr>
        <w:t>led the meeting to order at 7:00</w:t>
      </w:r>
      <w:r w:rsidRPr="007622E9">
        <w:rPr>
          <w:rFonts w:ascii="Tahoma" w:hAnsi="Tahoma" w:cs="Tahoma"/>
          <w:b/>
          <w:sz w:val="22"/>
          <w:szCs w:val="22"/>
        </w:rPr>
        <w:t xml:space="preserve"> p.m. followed by the Pledge of Allegiance.</w:t>
      </w:r>
    </w:p>
    <w:p w:rsidR="00275549" w:rsidRDefault="00275549" w:rsidP="007622E9">
      <w:pPr>
        <w:ind w:left="540" w:hanging="540"/>
        <w:jc w:val="both"/>
        <w:rPr>
          <w:rFonts w:ascii="Tahoma" w:hAnsi="Tahoma" w:cs="Tahoma"/>
          <w:b/>
          <w:sz w:val="22"/>
          <w:szCs w:val="22"/>
        </w:rPr>
      </w:pPr>
      <w:r>
        <w:rPr>
          <w:rFonts w:ascii="Tahoma" w:hAnsi="Tahoma" w:cs="Tahoma"/>
          <w:b/>
          <w:sz w:val="22"/>
          <w:szCs w:val="22"/>
        </w:rPr>
        <w:tab/>
      </w:r>
    </w:p>
    <w:p w:rsidR="00275549" w:rsidRDefault="00275549" w:rsidP="0027103C">
      <w:pPr>
        <w:ind w:left="540" w:hanging="540"/>
        <w:jc w:val="both"/>
        <w:rPr>
          <w:rFonts w:ascii="Tahoma" w:hAnsi="Tahoma" w:cs="Tahoma"/>
          <w:sz w:val="22"/>
          <w:szCs w:val="22"/>
        </w:rPr>
      </w:pPr>
      <w:r>
        <w:rPr>
          <w:rFonts w:ascii="Tahoma" w:hAnsi="Tahoma" w:cs="Tahoma"/>
          <w:b/>
          <w:sz w:val="22"/>
          <w:szCs w:val="22"/>
        </w:rPr>
        <w:tab/>
      </w:r>
    </w:p>
    <w:p w:rsidR="00275549" w:rsidRPr="00B62DA6" w:rsidRDefault="00275549" w:rsidP="00EB1620">
      <w:pPr>
        <w:ind w:left="540" w:hanging="540"/>
        <w:jc w:val="both"/>
        <w:rPr>
          <w:rFonts w:ascii="Tahoma" w:hAnsi="Tahoma" w:cs="Tahoma"/>
          <w:i/>
          <w:sz w:val="22"/>
          <w:szCs w:val="22"/>
        </w:rPr>
      </w:pPr>
      <w:r w:rsidRPr="007622E9">
        <w:rPr>
          <w:rFonts w:ascii="Tahoma" w:hAnsi="Tahoma" w:cs="Tahoma"/>
          <w:b/>
          <w:sz w:val="22"/>
          <w:szCs w:val="22"/>
        </w:rPr>
        <w:t>3.</w:t>
      </w:r>
      <w:r w:rsidRPr="007622E9">
        <w:rPr>
          <w:rFonts w:ascii="Tahoma" w:hAnsi="Tahoma" w:cs="Tahoma"/>
          <w:b/>
          <w:sz w:val="22"/>
          <w:szCs w:val="22"/>
        </w:rPr>
        <w:tab/>
      </w:r>
      <w:r>
        <w:rPr>
          <w:rFonts w:ascii="Tahoma" w:hAnsi="Tahoma" w:cs="Tahoma"/>
          <w:b/>
          <w:sz w:val="22"/>
          <w:szCs w:val="22"/>
        </w:rPr>
        <w:t xml:space="preserve">Public Comments – </w:t>
      </w:r>
      <w:r>
        <w:rPr>
          <w:rFonts w:ascii="Tahoma" w:hAnsi="Tahoma" w:cs="Tahoma"/>
          <w:sz w:val="22"/>
          <w:szCs w:val="22"/>
        </w:rPr>
        <w:t>Greg Voelker, The Fire Chief and the Chairman of the Fire Association spoke in favor of the appropriation of funds for the purchase of the equipment associated with the new Fire Department Triple pumper.</w:t>
      </w:r>
    </w:p>
    <w:p w:rsidR="00275549" w:rsidRDefault="00275549" w:rsidP="0027103C">
      <w:pPr>
        <w:tabs>
          <w:tab w:val="left" w:pos="7611"/>
        </w:tabs>
        <w:ind w:left="990" w:hanging="450"/>
        <w:jc w:val="both"/>
        <w:rPr>
          <w:rFonts w:ascii="Tahoma" w:hAnsi="Tahoma" w:cs="Tahoma"/>
          <w:sz w:val="22"/>
          <w:szCs w:val="22"/>
        </w:rPr>
      </w:pPr>
      <w:r>
        <w:rPr>
          <w:rFonts w:ascii="Tahoma" w:hAnsi="Tahoma" w:cs="Tahoma"/>
          <w:sz w:val="22"/>
          <w:szCs w:val="22"/>
        </w:rPr>
        <w:tab/>
      </w:r>
      <w:r>
        <w:rPr>
          <w:rFonts w:ascii="Tahoma" w:hAnsi="Tahoma" w:cs="Tahoma"/>
          <w:sz w:val="22"/>
          <w:szCs w:val="22"/>
        </w:rPr>
        <w:tab/>
      </w:r>
    </w:p>
    <w:p w:rsidR="00275549" w:rsidRPr="00883F0F" w:rsidRDefault="00275549" w:rsidP="00370E0D">
      <w:pPr>
        <w:ind w:left="540" w:hanging="540"/>
        <w:jc w:val="both"/>
        <w:rPr>
          <w:rFonts w:ascii="Tahoma" w:hAnsi="Tahoma" w:cs="Tahoma"/>
          <w:sz w:val="22"/>
          <w:szCs w:val="22"/>
        </w:rPr>
      </w:pPr>
      <w:r w:rsidRPr="007622E9">
        <w:rPr>
          <w:rFonts w:ascii="Tahoma" w:hAnsi="Tahoma" w:cs="Tahoma"/>
          <w:b/>
          <w:sz w:val="22"/>
          <w:szCs w:val="22"/>
        </w:rPr>
        <w:t>4.</w:t>
      </w:r>
      <w:r w:rsidRPr="007622E9">
        <w:rPr>
          <w:rFonts w:ascii="Tahoma" w:hAnsi="Tahoma" w:cs="Tahoma"/>
          <w:b/>
          <w:sz w:val="22"/>
          <w:szCs w:val="22"/>
        </w:rPr>
        <w:tab/>
      </w:r>
      <w:r>
        <w:rPr>
          <w:rFonts w:ascii="Tahoma" w:hAnsi="Tahoma" w:cs="Tahoma"/>
          <w:b/>
          <w:sz w:val="22"/>
          <w:szCs w:val="22"/>
        </w:rPr>
        <w:t xml:space="preserve">Discuss and take possible action on a request to transfer funds within the Capital Reserve Fund (Contingency) for the purpose of funding equipment associated with the new Fire Department Triple pumper – </w:t>
      </w:r>
      <w:r>
        <w:rPr>
          <w:rFonts w:ascii="Tahoma" w:hAnsi="Tahoma" w:cs="Tahoma"/>
          <w:sz w:val="22"/>
          <w:szCs w:val="22"/>
        </w:rPr>
        <w:t xml:space="preserve">Greg Voelker provided the members with an itemized list of the equipment, prices and savings over the state bid.  He went on to provide a brief summary of the information provided.  After a brief discussion, Don Coolican motioned to approve the proposed resolution: “Resolved, that the Board of Finance recommends that $38,318 be transferred from the Capital Reserve Fund contingency account to the Fire Department Capital Equipment Account to fund equipment for the fire department triple pumper (Pierce Arrow XT pumper).  Further resolved that the Board of Finance recommends that the proceeds from the auction of the two pieces of fire equipment be deposited into the Capital contingency account to offset the costs.”  The motion to approve the proposed resolution was seconded by Alan Hurst.  </w:t>
      </w:r>
      <w:r w:rsidRPr="0095798B">
        <w:rPr>
          <w:rFonts w:ascii="Tahoma" w:hAnsi="Tahoma" w:cs="Tahoma"/>
          <w:b/>
          <w:sz w:val="22"/>
          <w:szCs w:val="22"/>
        </w:rPr>
        <w:t xml:space="preserve">Vote:  Yes-6; No-0; Absent-1 </w:t>
      </w:r>
      <w:r>
        <w:rPr>
          <w:rFonts w:ascii="Tahoma" w:hAnsi="Tahoma" w:cs="Tahoma"/>
          <w:b/>
          <w:sz w:val="22"/>
          <w:szCs w:val="22"/>
        </w:rPr>
        <w:t>(Dave Monighetti)</w:t>
      </w:r>
      <w:r w:rsidRPr="0095798B">
        <w:rPr>
          <w:rFonts w:ascii="Tahoma" w:hAnsi="Tahoma" w:cs="Tahoma"/>
          <w:b/>
          <w:sz w:val="22"/>
          <w:szCs w:val="22"/>
        </w:rPr>
        <w:t xml:space="preserve"> Motion passed.</w:t>
      </w:r>
    </w:p>
    <w:p w:rsidR="00275549" w:rsidRDefault="00275549" w:rsidP="00883F0F">
      <w:pPr>
        <w:ind w:left="540" w:hanging="540"/>
        <w:jc w:val="both"/>
        <w:rPr>
          <w:rFonts w:ascii="Tahoma" w:hAnsi="Tahoma" w:cs="Tahoma"/>
          <w:sz w:val="22"/>
          <w:szCs w:val="22"/>
        </w:rPr>
      </w:pPr>
      <w:r>
        <w:rPr>
          <w:rFonts w:ascii="Tahoma" w:hAnsi="Tahoma" w:cs="Tahoma"/>
          <w:sz w:val="22"/>
          <w:szCs w:val="22"/>
        </w:rPr>
        <w:t xml:space="preserve">        </w:t>
      </w:r>
    </w:p>
    <w:p w:rsidR="00275549" w:rsidRPr="00FD0F2F" w:rsidRDefault="00275549" w:rsidP="00370E0D">
      <w:pPr>
        <w:ind w:left="540" w:hanging="540"/>
        <w:jc w:val="both"/>
        <w:rPr>
          <w:rFonts w:ascii="Tahoma" w:hAnsi="Tahoma" w:cs="Tahoma"/>
          <w:sz w:val="22"/>
          <w:szCs w:val="22"/>
        </w:rPr>
      </w:pPr>
      <w:r>
        <w:rPr>
          <w:rFonts w:ascii="Tahoma" w:hAnsi="Tahoma" w:cs="Tahoma"/>
          <w:sz w:val="22"/>
          <w:szCs w:val="22"/>
        </w:rPr>
        <w:t xml:space="preserve"> </w:t>
      </w:r>
    </w:p>
    <w:p w:rsidR="00275549" w:rsidRPr="0095798B" w:rsidRDefault="00275549" w:rsidP="0095798B">
      <w:pPr>
        <w:ind w:left="540" w:hanging="540"/>
        <w:jc w:val="both"/>
        <w:rPr>
          <w:rFonts w:ascii="Tahoma" w:hAnsi="Tahoma" w:cs="Tahoma"/>
          <w:b/>
          <w:sz w:val="22"/>
          <w:szCs w:val="22"/>
        </w:rPr>
      </w:pPr>
      <w:r>
        <w:rPr>
          <w:rFonts w:ascii="Tahoma" w:hAnsi="Tahoma" w:cs="Tahoma"/>
          <w:b/>
          <w:sz w:val="22"/>
          <w:szCs w:val="22"/>
        </w:rPr>
        <w:t>5.</w:t>
      </w:r>
      <w:r>
        <w:rPr>
          <w:rFonts w:ascii="Tahoma" w:hAnsi="Tahoma" w:cs="Tahoma"/>
          <w:b/>
          <w:sz w:val="22"/>
          <w:szCs w:val="22"/>
        </w:rPr>
        <w:tab/>
        <w:t xml:space="preserve">Adjournment – </w:t>
      </w:r>
      <w:r>
        <w:rPr>
          <w:rFonts w:ascii="Tahoma" w:hAnsi="Tahoma" w:cs="Tahoma"/>
          <w:sz w:val="22"/>
          <w:szCs w:val="22"/>
        </w:rPr>
        <w:t xml:space="preserve">Chairman Turner motioned to adjourn at 7:20 p.m., seconded by Dean Markham.  </w:t>
      </w:r>
      <w:r w:rsidRPr="0095798B">
        <w:rPr>
          <w:rFonts w:ascii="Tahoma" w:hAnsi="Tahoma" w:cs="Tahoma"/>
          <w:b/>
          <w:sz w:val="22"/>
          <w:szCs w:val="22"/>
        </w:rPr>
        <w:t>Vote: Yes-6; No-0; Absent-1   Meeting adjourned.</w:t>
      </w:r>
    </w:p>
    <w:p w:rsidR="00275549" w:rsidRPr="0095798B" w:rsidRDefault="00275549" w:rsidP="0095798B">
      <w:pPr>
        <w:ind w:left="540" w:hanging="540"/>
        <w:jc w:val="both"/>
        <w:rPr>
          <w:rFonts w:ascii="Tahoma" w:hAnsi="Tahoma" w:cs="Tahoma"/>
          <w:b/>
          <w:sz w:val="22"/>
          <w:szCs w:val="22"/>
        </w:rPr>
      </w:pPr>
      <w:r w:rsidRPr="0095798B">
        <w:rPr>
          <w:rFonts w:ascii="Tahoma" w:hAnsi="Tahoma" w:cs="Tahoma"/>
          <w:b/>
          <w:sz w:val="22"/>
          <w:szCs w:val="22"/>
        </w:rPr>
        <w:t xml:space="preserve">        </w:t>
      </w:r>
    </w:p>
    <w:p w:rsidR="00275549" w:rsidRPr="0060545B" w:rsidRDefault="00275549" w:rsidP="00DB2049">
      <w:pPr>
        <w:ind w:left="540" w:hanging="540"/>
        <w:jc w:val="both"/>
        <w:rPr>
          <w:rFonts w:ascii="Tahoma" w:hAnsi="Tahoma" w:cs="Tahoma"/>
          <w:b/>
          <w:sz w:val="22"/>
          <w:szCs w:val="22"/>
        </w:rPr>
      </w:pPr>
    </w:p>
    <w:p w:rsidR="00275549" w:rsidRDefault="00275549" w:rsidP="00537995">
      <w:pPr>
        <w:tabs>
          <w:tab w:val="left" w:pos="990"/>
        </w:tabs>
        <w:ind w:left="720"/>
        <w:jc w:val="both"/>
        <w:rPr>
          <w:rFonts w:ascii="Tahoma" w:hAnsi="Tahoma" w:cs="Tahoma"/>
          <w:sz w:val="22"/>
          <w:szCs w:val="22"/>
        </w:rPr>
      </w:pPr>
    </w:p>
    <w:p w:rsidR="00275549" w:rsidRPr="00C24C11" w:rsidRDefault="00275549" w:rsidP="002B404C">
      <w:pPr>
        <w:ind w:left="540" w:hanging="540"/>
        <w:jc w:val="both"/>
        <w:rPr>
          <w:rFonts w:ascii="Tahoma" w:hAnsi="Tahoma" w:cs="Tahoma"/>
          <w:i/>
          <w:sz w:val="22"/>
          <w:szCs w:val="22"/>
          <w:highlight w:val="yellow"/>
          <w:lang w:eastAsia="en-US"/>
        </w:rPr>
      </w:pPr>
      <w:r>
        <w:rPr>
          <w:rFonts w:ascii="Tahoma" w:hAnsi="Tahoma" w:cs="Tahoma"/>
          <w:b/>
          <w:sz w:val="22"/>
          <w:szCs w:val="22"/>
        </w:rPr>
        <w:tab/>
      </w:r>
    </w:p>
    <w:p w:rsidR="00275549" w:rsidRPr="00F27CB7" w:rsidRDefault="00275549" w:rsidP="00D57AAE">
      <w:pPr>
        <w:jc w:val="both"/>
        <w:rPr>
          <w:rFonts w:ascii="Tahoma" w:hAnsi="Tahoma" w:cs="Tahoma"/>
          <w:sz w:val="22"/>
          <w:szCs w:val="22"/>
          <w:highlight w:val="yellow"/>
        </w:rPr>
      </w:pPr>
    </w:p>
    <w:p w:rsidR="00275549" w:rsidRPr="003A67FF" w:rsidRDefault="00275549" w:rsidP="00D57AAE">
      <w:pPr>
        <w:jc w:val="both"/>
        <w:rPr>
          <w:rFonts w:ascii="Tahoma" w:hAnsi="Tahoma" w:cs="Tahoma"/>
          <w:sz w:val="22"/>
          <w:szCs w:val="22"/>
        </w:rPr>
      </w:pPr>
      <w:r w:rsidRPr="003A67FF">
        <w:rPr>
          <w:rFonts w:ascii="Tahoma" w:hAnsi="Tahoma" w:cs="Tahoma"/>
          <w:sz w:val="22"/>
          <w:szCs w:val="22"/>
        </w:rPr>
        <w:t>Respectfully submitted,</w:t>
      </w:r>
    </w:p>
    <w:p w:rsidR="00275549" w:rsidRDefault="00275549" w:rsidP="00D57AAE">
      <w:pPr>
        <w:jc w:val="both"/>
        <w:rPr>
          <w:rFonts w:ascii="Tahoma" w:hAnsi="Tahoma" w:cs="Tahoma"/>
          <w:sz w:val="22"/>
          <w:szCs w:val="22"/>
        </w:rPr>
      </w:pPr>
    </w:p>
    <w:p w:rsidR="00275549" w:rsidRDefault="00275549" w:rsidP="00D57AAE">
      <w:pPr>
        <w:jc w:val="both"/>
        <w:rPr>
          <w:rFonts w:ascii="Tahoma" w:hAnsi="Tahoma" w:cs="Tahoma"/>
          <w:sz w:val="22"/>
          <w:szCs w:val="22"/>
        </w:rPr>
      </w:pPr>
    </w:p>
    <w:p w:rsidR="00275549" w:rsidRDefault="00275549" w:rsidP="00D57AAE">
      <w:pPr>
        <w:jc w:val="both"/>
        <w:rPr>
          <w:rFonts w:ascii="Tahoma" w:hAnsi="Tahoma" w:cs="Tahoma"/>
          <w:sz w:val="22"/>
          <w:szCs w:val="22"/>
        </w:rPr>
      </w:pPr>
    </w:p>
    <w:p w:rsidR="00275549" w:rsidRDefault="00275549" w:rsidP="00D57AAE">
      <w:pPr>
        <w:jc w:val="both"/>
        <w:rPr>
          <w:rFonts w:ascii="Tahoma" w:hAnsi="Tahoma" w:cs="Tahoma"/>
          <w:sz w:val="22"/>
          <w:szCs w:val="22"/>
        </w:rPr>
      </w:pPr>
    </w:p>
    <w:p w:rsidR="00275549" w:rsidRDefault="00275549" w:rsidP="00FE046B">
      <w:pPr>
        <w:jc w:val="both"/>
        <w:outlineLvl w:val="0"/>
        <w:rPr>
          <w:rFonts w:ascii="Tahoma" w:hAnsi="Tahoma" w:cs="Tahoma"/>
          <w:sz w:val="22"/>
          <w:szCs w:val="22"/>
        </w:rPr>
      </w:pPr>
      <w:smartTag w:uri="urn:schemas-microsoft-com:office:smarttags" w:element="PersonName">
        <w:r>
          <w:rPr>
            <w:rFonts w:ascii="Tahoma" w:hAnsi="Tahoma" w:cs="Tahoma"/>
            <w:sz w:val="22"/>
            <w:szCs w:val="22"/>
          </w:rPr>
          <w:t>Christine Castonguay</w:t>
        </w:r>
      </w:smartTag>
    </w:p>
    <w:p w:rsidR="00275549" w:rsidRDefault="00275549" w:rsidP="00D57AAE">
      <w:pPr>
        <w:jc w:val="both"/>
        <w:rPr>
          <w:rFonts w:ascii="Tahoma" w:hAnsi="Tahoma" w:cs="Tahoma"/>
          <w:sz w:val="22"/>
          <w:szCs w:val="22"/>
        </w:rPr>
      </w:pPr>
      <w:r w:rsidRPr="003A67FF">
        <w:rPr>
          <w:rFonts w:ascii="Tahoma" w:hAnsi="Tahoma" w:cs="Tahoma"/>
          <w:sz w:val="22"/>
          <w:szCs w:val="22"/>
        </w:rPr>
        <w:t>Recording Secretary</w:t>
      </w:r>
    </w:p>
    <w:sectPr w:rsidR="00275549" w:rsidSect="007D4000">
      <w:pgSz w:w="12240" w:h="15840" w:code="1"/>
      <w:pgMar w:top="900" w:right="1080" w:bottom="810" w:left="126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549" w:rsidRDefault="00275549">
      <w:r>
        <w:separator/>
      </w:r>
    </w:p>
  </w:endnote>
  <w:endnote w:type="continuationSeparator" w:id="0">
    <w:p w:rsidR="00275549" w:rsidRDefault="00275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549" w:rsidRDefault="00275549">
      <w:r>
        <w:separator/>
      </w:r>
    </w:p>
  </w:footnote>
  <w:footnote w:type="continuationSeparator" w:id="0">
    <w:p w:rsidR="00275549" w:rsidRDefault="002755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3F4"/>
    <w:multiLevelType w:val="hybridMultilevel"/>
    <w:tmpl w:val="D416E3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7027E5"/>
    <w:multiLevelType w:val="hybridMultilevel"/>
    <w:tmpl w:val="6860B40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F874E39"/>
    <w:multiLevelType w:val="singleLevel"/>
    <w:tmpl w:val="7CFAFB02"/>
    <w:lvl w:ilvl="0">
      <w:start w:val="1"/>
      <w:numFmt w:val="decimal"/>
      <w:lvlText w:val="%1."/>
      <w:lvlJc w:val="left"/>
      <w:pPr>
        <w:tabs>
          <w:tab w:val="num" w:pos="360"/>
        </w:tabs>
        <w:ind w:left="360" w:hanging="360"/>
      </w:pPr>
      <w:rPr>
        <w:rFonts w:ascii="Arial" w:hAnsi="Arial" w:cs="Arial" w:hint="default"/>
        <w:sz w:val="24"/>
        <w:szCs w:val="24"/>
      </w:rPr>
    </w:lvl>
  </w:abstractNum>
  <w:abstractNum w:abstractNumId="3">
    <w:nsid w:val="0FE90B9E"/>
    <w:multiLevelType w:val="hybridMultilevel"/>
    <w:tmpl w:val="C010A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5A37A7"/>
    <w:multiLevelType w:val="hybridMultilevel"/>
    <w:tmpl w:val="785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E7FB5"/>
    <w:multiLevelType w:val="hybridMultilevel"/>
    <w:tmpl w:val="2490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21EA6"/>
    <w:multiLevelType w:val="hybridMultilevel"/>
    <w:tmpl w:val="11B23E4C"/>
    <w:lvl w:ilvl="0" w:tplc="04090019">
      <w:start w:val="1"/>
      <w:numFmt w:val="lowerLetter"/>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7">
    <w:nsid w:val="14E712B4"/>
    <w:multiLevelType w:val="hybridMultilevel"/>
    <w:tmpl w:val="63C2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B6D99"/>
    <w:multiLevelType w:val="hybridMultilevel"/>
    <w:tmpl w:val="C10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02DF8"/>
    <w:multiLevelType w:val="hybridMultilevel"/>
    <w:tmpl w:val="87C4CEDE"/>
    <w:lvl w:ilvl="0" w:tplc="5838B1D0">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A5095E"/>
    <w:multiLevelType w:val="hybridMultilevel"/>
    <w:tmpl w:val="6EF4DE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02C7027"/>
    <w:multiLevelType w:val="hybridMultilevel"/>
    <w:tmpl w:val="95846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C73D21"/>
    <w:multiLevelType w:val="hybridMultilevel"/>
    <w:tmpl w:val="B6BA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7646D"/>
    <w:multiLevelType w:val="hybridMultilevel"/>
    <w:tmpl w:val="E640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E640EA"/>
    <w:multiLevelType w:val="hybridMultilevel"/>
    <w:tmpl w:val="11CACE44"/>
    <w:lvl w:ilvl="0" w:tplc="BF523DAA">
      <w:start w:val="1"/>
      <w:numFmt w:val="lowerLetter"/>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5">
    <w:nsid w:val="2C2B30AC"/>
    <w:multiLevelType w:val="hybridMultilevel"/>
    <w:tmpl w:val="D180D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D40906"/>
    <w:multiLevelType w:val="hybridMultilevel"/>
    <w:tmpl w:val="C1E86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FD4B6B"/>
    <w:multiLevelType w:val="hybridMultilevel"/>
    <w:tmpl w:val="FD1CB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A07DED"/>
    <w:multiLevelType w:val="hybridMultilevel"/>
    <w:tmpl w:val="6B10D71C"/>
    <w:lvl w:ilvl="0" w:tplc="DF427218">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nsid w:val="368F3FCA"/>
    <w:multiLevelType w:val="hybridMultilevel"/>
    <w:tmpl w:val="D93A19A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A0815FF"/>
    <w:multiLevelType w:val="hybridMultilevel"/>
    <w:tmpl w:val="2294D62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C387D46"/>
    <w:multiLevelType w:val="hybridMultilevel"/>
    <w:tmpl w:val="7DF814E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E256489"/>
    <w:multiLevelType w:val="hybridMultilevel"/>
    <w:tmpl w:val="58E0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17201"/>
    <w:multiLevelType w:val="hybridMultilevel"/>
    <w:tmpl w:val="BB88F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6D52E9"/>
    <w:multiLevelType w:val="hybridMultilevel"/>
    <w:tmpl w:val="F4003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2A5F25"/>
    <w:multiLevelType w:val="hybridMultilevel"/>
    <w:tmpl w:val="D2828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9E135F"/>
    <w:multiLevelType w:val="hybridMultilevel"/>
    <w:tmpl w:val="CEBC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190836"/>
    <w:multiLevelType w:val="hybridMultilevel"/>
    <w:tmpl w:val="54EA0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9634FC"/>
    <w:multiLevelType w:val="hybridMultilevel"/>
    <w:tmpl w:val="A0A2D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694C9B"/>
    <w:multiLevelType w:val="hybridMultilevel"/>
    <w:tmpl w:val="26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C04EF0"/>
    <w:multiLevelType w:val="hybridMultilevel"/>
    <w:tmpl w:val="16E0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DC2D11"/>
    <w:multiLevelType w:val="hybridMultilevel"/>
    <w:tmpl w:val="4604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62BF7"/>
    <w:multiLevelType w:val="hybridMultilevel"/>
    <w:tmpl w:val="0172C9E8"/>
    <w:lvl w:ilvl="0" w:tplc="5512FADA">
      <w:numFmt w:val="bullet"/>
      <w:lvlText w:val="-"/>
      <w:lvlJc w:val="left"/>
      <w:pPr>
        <w:ind w:left="435" w:hanging="360"/>
      </w:pPr>
      <w:rPr>
        <w:rFonts w:ascii="Tahoma" w:eastAsia="SimSun" w:hAnsi="Tahoma"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nsid w:val="5F75436A"/>
    <w:multiLevelType w:val="hybridMultilevel"/>
    <w:tmpl w:val="092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4A5ED4"/>
    <w:multiLevelType w:val="hybridMultilevel"/>
    <w:tmpl w:val="6A92F3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5">
    <w:nsid w:val="640A278E"/>
    <w:multiLevelType w:val="hybridMultilevel"/>
    <w:tmpl w:val="360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5D2504"/>
    <w:multiLevelType w:val="hybridMultilevel"/>
    <w:tmpl w:val="ACCEE6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2F32561"/>
    <w:multiLevelType w:val="hybridMultilevel"/>
    <w:tmpl w:val="C7EC5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88655B"/>
    <w:multiLevelType w:val="hybridMultilevel"/>
    <w:tmpl w:val="1B9692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F865BD"/>
    <w:multiLevelType w:val="hybridMultilevel"/>
    <w:tmpl w:val="7A78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A3020D"/>
    <w:multiLevelType w:val="hybridMultilevel"/>
    <w:tmpl w:val="AE2C5D38"/>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7DAD3A10"/>
    <w:multiLevelType w:val="hybridMultilevel"/>
    <w:tmpl w:val="6638F6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21"/>
  </w:num>
  <w:num w:numId="3">
    <w:abstractNumId w:val="28"/>
  </w:num>
  <w:num w:numId="4">
    <w:abstractNumId w:val="16"/>
  </w:num>
  <w:num w:numId="5">
    <w:abstractNumId w:val="27"/>
  </w:num>
  <w:num w:numId="6">
    <w:abstractNumId w:val="25"/>
  </w:num>
  <w:num w:numId="7">
    <w:abstractNumId w:val="1"/>
  </w:num>
  <w:num w:numId="8">
    <w:abstractNumId w:val="37"/>
  </w:num>
  <w:num w:numId="9">
    <w:abstractNumId w:val="17"/>
  </w:num>
  <w:num w:numId="10">
    <w:abstractNumId w:val="24"/>
  </w:num>
  <w:num w:numId="11">
    <w:abstractNumId w:val="11"/>
  </w:num>
  <w:num w:numId="12">
    <w:abstractNumId w:val="3"/>
  </w:num>
  <w:num w:numId="13">
    <w:abstractNumId w:val="23"/>
  </w:num>
  <w:num w:numId="14">
    <w:abstractNumId w:val="31"/>
  </w:num>
  <w:num w:numId="15">
    <w:abstractNumId w:val="32"/>
  </w:num>
  <w:num w:numId="16">
    <w:abstractNumId w:val="39"/>
  </w:num>
  <w:num w:numId="17">
    <w:abstractNumId w:val="12"/>
  </w:num>
  <w:num w:numId="18">
    <w:abstractNumId w:val="30"/>
  </w:num>
  <w:num w:numId="19">
    <w:abstractNumId w:val="13"/>
  </w:num>
  <w:num w:numId="20">
    <w:abstractNumId w:val="35"/>
  </w:num>
  <w:num w:numId="21">
    <w:abstractNumId w:val="22"/>
  </w:num>
  <w:num w:numId="22">
    <w:abstractNumId w:val="29"/>
  </w:num>
  <w:num w:numId="23">
    <w:abstractNumId w:val="15"/>
  </w:num>
  <w:num w:numId="24">
    <w:abstractNumId w:val="38"/>
  </w:num>
  <w:num w:numId="25">
    <w:abstractNumId w:val="8"/>
  </w:num>
  <w:num w:numId="26">
    <w:abstractNumId w:val="0"/>
  </w:num>
  <w:num w:numId="27">
    <w:abstractNumId w:val="33"/>
  </w:num>
  <w:num w:numId="28">
    <w:abstractNumId w:val="4"/>
  </w:num>
  <w:num w:numId="29">
    <w:abstractNumId w:val="34"/>
  </w:num>
  <w:num w:numId="30">
    <w:abstractNumId w:val="7"/>
  </w:num>
  <w:num w:numId="31">
    <w:abstractNumId w:val="26"/>
  </w:num>
  <w:num w:numId="32">
    <w:abstractNumId w:val="5"/>
  </w:num>
  <w:num w:numId="33">
    <w:abstractNumId w:val="36"/>
  </w:num>
  <w:num w:numId="34">
    <w:abstractNumId w:val="40"/>
  </w:num>
  <w:num w:numId="35">
    <w:abstractNumId w:val="41"/>
  </w:num>
  <w:num w:numId="36">
    <w:abstractNumId w:val="6"/>
  </w:num>
  <w:num w:numId="37">
    <w:abstractNumId w:val="10"/>
  </w:num>
  <w:num w:numId="38">
    <w:abstractNumId w:val="20"/>
  </w:num>
  <w:num w:numId="39">
    <w:abstractNumId w:val="19"/>
  </w:num>
  <w:num w:numId="40">
    <w:abstractNumId w:val="2"/>
  </w:num>
  <w:num w:numId="41">
    <w:abstractNumId w:val="18"/>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428"/>
    <w:rsid w:val="000006B8"/>
    <w:rsid w:val="00000719"/>
    <w:rsid w:val="000007AC"/>
    <w:rsid w:val="00000932"/>
    <w:rsid w:val="00000BCA"/>
    <w:rsid w:val="000010A9"/>
    <w:rsid w:val="0000165E"/>
    <w:rsid w:val="00001D18"/>
    <w:rsid w:val="00001F99"/>
    <w:rsid w:val="0000227E"/>
    <w:rsid w:val="00002280"/>
    <w:rsid w:val="000032EA"/>
    <w:rsid w:val="00004463"/>
    <w:rsid w:val="0000481A"/>
    <w:rsid w:val="00004AF8"/>
    <w:rsid w:val="00004CB0"/>
    <w:rsid w:val="00004F94"/>
    <w:rsid w:val="0000501E"/>
    <w:rsid w:val="00005AF6"/>
    <w:rsid w:val="00006505"/>
    <w:rsid w:val="000068A0"/>
    <w:rsid w:val="000102B1"/>
    <w:rsid w:val="00010372"/>
    <w:rsid w:val="00010483"/>
    <w:rsid w:val="00010714"/>
    <w:rsid w:val="00010BBC"/>
    <w:rsid w:val="00010CA4"/>
    <w:rsid w:val="00010DDA"/>
    <w:rsid w:val="00010F30"/>
    <w:rsid w:val="00010F58"/>
    <w:rsid w:val="0001180F"/>
    <w:rsid w:val="00011A5F"/>
    <w:rsid w:val="00011FB2"/>
    <w:rsid w:val="000122FC"/>
    <w:rsid w:val="00012318"/>
    <w:rsid w:val="00012916"/>
    <w:rsid w:val="00012C8A"/>
    <w:rsid w:val="00012E99"/>
    <w:rsid w:val="000133FB"/>
    <w:rsid w:val="00013903"/>
    <w:rsid w:val="0001393D"/>
    <w:rsid w:val="00013A42"/>
    <w:rsid w:val="000149F9"/>
    <w:rsid w:val="000152DC"/>
    <w:rsid w:val="000156E5"/>
    <w:rsid w:val="00015900"/>
    <w:rsid w:val="00015905"/>
    <w:rsid w:val="00015A7A"/>
    <w:rsid w:val="00015F4E"/>
    <w:rsid w:val="00016113"/>
    <w:rsid w:val="0001616B"/>
    <w:rsid w:val="0001708C"/>
    <w:rsid w:val="0001717A"/>
    <w:rsid w:val="0001764A"/>
    <w:rsid w:val="0001770B"/>
    <w:rsid w:val="00017AE1"/>
    <w:rsid w:val="00017BDF"/>
    <w:rsid w:val="0002008D"/>
    <w:rsid w:val="000201E6"/>
    <w:rsid w:val="0002106C"/>
    <w:rsid w:val="000214A5"/>
    <w:rsid w:val="00021594"/>
    <w:rsid w:val="00021B3F"/>
    <w:rsid w:val="00021C75"/>
    <w:rsid w:val="00021E7C"/>
    <w:rsid w:val="00021F7E"/>
    <w:rsid w:val="00022197"/>
    <w:rsid w:val="00022301"/>
    <w:rsid w:val="000225DE"/>
    <w:rsid w:val="0002263B"/>
    <w:rsid w:val="000229EB"/>
    <w:rsid w:val="00022AB8"/>
    <w:rsid w:val="00022B7B"/>
    <w:rsid w:val="00022DF9"/>
    <w:rsid w:val="000238F6"/>
    <w:rsid w:val="00023C44"/>
    <w:rsid w:val="000241F5"/>
    <w:rsid w:val="000242D9"/>
    <w:rsid w:val="00024716"/>
    <w:rsid w:val="00024B27"/>
    <w:rsid w:val="00024C51"/>
    <w:rsid w:val="000250B1"/>
    <w:rsid w:val="000257DF"/>
    <w:rsid w:val="0002581B"/>
    <w:rsid w:val="00025A33"/>
    <w:rsid w:val="00025D4D"/>
    <w:rsid w:val="00026D65"/>
    <w:rsid w:val="00026E52"/>
    <w:rsid w:val="0002711F"/>
    <w:rsid w:val="00027474"/>
    <w:rsid w:val="0002767D"/>
    <w:rsid w:val="00027884"/>
    <w:rsid w:val="00027B73"/>
    <w:rsid w:val="00027CE1"/>
    <w:rsid w:val="00027E50"/>
    <w:rsid w:val="00027F19"/>
    <w:rsid w:val="00030036"/>
    <w:rsid w:val="00030155"/>
    <w:rsid w:val="0003157F"/>
    <w:rsid w:val="000316A1"/>
    <w:rsid w:val="00031F8A"/>
    <w:rsid w:val="000324EE"/>
    <w:rsid w:val="00032ACA"/>
    <w:rsid w:val="00032B5D"/>
    <w:rsid w:val="00032CBB"/>
    <w:rsid w:val="0003334A"/>
    <w:rsid w:val="0003380F"/>
    <w:rsid w:val="0003392B"/>
    <w:rsid w:val="00034343"/>
    <w:rsid w:val="0003446C"/>
    <w:rsid w:val="000345C9"/>
    <w:rsid w:val="000345DC"/>
    <w:rsid w:val="000347BF"/>
    <w:rsid w:val="00034994"/>
    <w:rsid w:val="0003597C"/>
    <w:rsid w:val="00035C56"/>
    <w:rsid w:val="00036158"/>
    <w:rsid w:val="00036509"/>
    <w:rsid w:val="0003668D"/>
    <w:rsid w:val="00036702"/>
    <w:rsid w:val="00036C85"/>
    <w:rsid w:val="00036EAC"/>
    <w:rsid w:val="00037D0C"/>
    <w:rsid w:val="00037E4C"/>
    <w:rsid w:val="00037EBB"/>
    <w:rsid w:val="00040597"/>
    <w:rsid w:val="000407D4"/>
    <w:rsid w:val="000408C9"/>
    <w:rsid w:val="00040BCC"/>
    <w:rsid w:val="00040C3D"/>
    <w:rsid w:val="00040D20"/>
    <w:rsid w:val="00041739"/>
    <w:rsid w:val="000418B5"/>
    <w:rsid w:val="00041C91"/>
    <w:rsid w:val="0004258A"/>
    <w:rsid w:val="00042659"/>
    <w:rsid w:val="00042A28"/>
    <w:rsid w:val="00042B5D"/>
    <w:rsid w:val="00042C4D"/>
    <w:rsid w:val="00043BD4"/>
    <w:rsid w:val="00043F0E"/>
    <w:rsid w:val="00043F94"/>
    <w:rsid w:val="00043FA2"/>
    <w:rsid w:val="00044A5D"/>
    <w:rsid w:val="000456B1"/>
    <w:rsid w:val="00045987"/>
    <w:rsid w:val="0004600F"/>
    <w:rsid w:val="00046361"/>
    <w:rsid w:val="00046BAD"/>
    <w:rsid w:val="00046D9A"/>
    <w:rsid w:val="00046DFF"/>
    <w:rsid w:val="00046FC0"/>
    <w:rsid w:val="00047833"/>
    <w:rsid w:val="00047915"/>
    <w:rsid w:val="00047990"/>
    <w:rsid w:val="00047A08"/>
    <w:rsid w:val="00047B48"/>
    <w:rsid w:val="00047D00"/>
    <w:rsid w:val="00047DBB"/>
    <w:rsid w:val="00047E0B"/>
    <w:rsid w:val="000501DE"/>
    <w:rsid w:val="00051053"/>
    <w:rsid w:val="00051112"/>
    <w:rsid w:val="0005277E"/>
    <w:rsid w:val="00052A67"/>
    <w:rsid w:val="00053320"/>
    <w:rsid w:val="000533FD"/>
    <w:rsid w:val="00053532"/>
    <w:rsid w:val="00053985"/>
    <w:rsid w:val="00054077"/>
    <w:rsid w:val="0005417E"/>
    <w:rsid w:val="00054429"/>
    <w:rsid w:val="000544F2"/>
    <w:rsid w:val="00054A86"/>
    <w:rsid w:val="00054DF9"/>
    <w:rsid w:val="00055725"/>
    <w:rsid w:val="000557E8"/>
    <w:rsid w:val="000567E9"/>
    <w:rsid w:val="00056A05"/>
    <w:rsid w:val="00056A71"/>
    <w:rsid w:val="00056B4B"/>
    <w:rsid w:val="00056B60"/>
    <w:rsid w:val="00056F0D"/>
    <w:rsid w:val="00056FC1"/>
    <w:rsid w:val="00057043"/>
    <w:rsid w:val="000570BB"/>
    <w:rsid w:val="00057229"/>
    <w:rsid w:val="00057494"/>
    <w:rsid w:val="0005780D"/>
    <w:rsid w:val="00057ADB"/>
    <w:rsid w:val="00057D0C"/>
    <w:rsid w:val="000601E8"/>
    <w:rsid w:val="00060268"/>
    <w:rsid w:val="0006070A"/>
    <w:rsid w:val="000608EF"/>
    <w:rsid w:val="00061793"/>
    <w:rsid w:val="00061A07"/>
    <w:rsid w:val="00061BF2"/>
    <w:rsid w:val="00061E17"/>
    <w:rsid w:val="000625AA"/>
    <w:rsid w:val="00062837"/>
    <w:rsid w:val="00062ADD"/>
    <w:rsid w:val="00062BEC"/>
    <w:rsid w:val="00063C5E"/>
    <w:rsid w:val="00063FAC"/>
    <w:rsid w:val="00064C08"/>
    <w:rsid w:val="000654E0"/>
    <w:rsid w:val="00065582"/>
    <w:rsid w:val="0006566C"/>
    <w:rsid w:val="00065728"/>
    <w:rsid w:val="00065AAF"/>
    <w:rsid w:val="00065B9A"/>
    <w:rsid w:val="00066017"/>
    <w:rsid w:val="00066266"/>
    <w:rsid w:val="000662BB"/>
    <w:rsid w:val="00066871"/>
    <w:rsid w:val="0006695F"/>
    <w:rsid w:val="000669A3"/>
    <w:rsid w:val="0006772A"/>
    <w:rsid w:val="000677CC"/>
    <w:rsid w:val="000677CE"/>
    <w:rsid w:val="000679D2"/>
    <w:rsid w:val="00067C58"/>
    <w:rsid w:val="00067FB3"/>
    <w:rsid w:val="000700FE"/>
    <w:rsid w:val="000702BF"/>
    <w:rsid w:val="000709F0"/>
    <w:rsid w:val="00070B1A"/>
    <w:rsid w:val="00070DB0"/>
    <w:rsid w:val="000711F9"/>
    <w:rsid w:val="0007129B"/>
    <w:rsid w:val="00071544"/>
    <w:rsid w:val="00071639"/>
    <w:rsid w:val="00071645"/>
    <w:rsid w:val="0007167B"/>
    <w:rsid w:val="000717DE"/>
    <w:rsid w:val="00071834"/>
    <w:rsid w:val="00072374"/>
    <w:rsid w:val="00072798"/>
    <w:rsid w:val="00072E1E"/>
    <w:rsid w:val="000730A9"/>
    <w:rsid w:val="000731A1"/>
    <w:rsid w:val="000731EC"/>
    <w:rsid w:val="000734FC"/>
    <w:rsid w:val="000735A3"/>
    <w:rsid w:val="00073893"/>
    <w:rsid w:val="000745B2"/>
    <w:rsid w:val="00074661"/>
    <w:rsid w:val="000747CE"/>
    <w:rsid w:val="00075279"/>
    <w:rsid w:val="00075D9D"/>
    <w:rsid w:val="00076126"/>
    <w:rsid w:val="00076219"/>
    <w:rsid w:val="000764A4"/>
    <w:rsid w:val="000769C9"/>
    <w:rsid w:val="00076B63"/>
    <w:rsid w:val="00076FDD"/>
    <w:rsid w:val="0007752F"/>
    <w:rsid w:val="00077619"/>
    <w:rsid w:val="0007791B"/>
    <w:rsid w:val="00077A3A"/>
    <w:rsid w:val="00077B8E"/>
    <w:rsid w:val="00077F87"/>
    <w:rsid w:val="0008048E"/>
    <w:rsid w:val="0008069D"/>
    <w:rsid w:val="000807A7"/>
    <w:rsid w:val="000807B5"/>
    <w:rsid w:val="00080BEB"/>
    <w:rsid w:val="00080CC4"/>
    <w:rsid w:val="00081681"/>
    <w:rsid w:val="0008175B"/>
    <w:rsid w:val="00081939"/>
    <w:rsid w:val="00081AFF"/>
    <w:rsid w:val="00081D23"/>
    <w:rsid w:val="0008271C"/>
    <w:rsid w:val="0008272D"/>
    <w:rsid w:val="00083022"/>
    <w:rsid w:val="00083024"/>
    <w:rsid w:val="000830D0"/>
    <w:rsid w:val="000832CE"/>
    <w:rsid w:val="00083357"/>
    <w:rsid w:val="000835D3"/>
    <w:rsid w:val="00083CF0"/>
    <w:rsid w:val="00083F02"/>
    <w:rsid w:val="000840B8"/>
    <w:rsid w:val="000841B9"/>
    <w:rsid w:val="0008426A"/>
    <w:rsid w:val="00084622"/>
    <w:rsid w:val="000847CB"/>
    <w:rsid w:val="00084B07"/>
    <w:rsid w:val="00084B0F"/>
    <w:rsid w:val="00084BBC"/>
    <w:rsid w:val="0008530A"/>
    <w:rsid w:val="00085404"/>
    <w:rsid w:val="00086724"/>
    <w:rsid w:val="00086860"/>
    <w:rsid w:val="00086D68"/>
    <w:rsid w:val="00086F25"/>
    <w:rsid w:val="000871F2"/>
    <w:rsid w:val="0008737C"/>
    <w:rsid w:val="0008799E"/>
    <w:rsid w:val="00087AD9"/>
    <w:rsid w:val="00087B5A"/>
    <w:rsid w:val="00087C99"/>
    <w:rsid w:val="00087CA8"/>
    <w:rsid w:val="00087DEC"/>
    <w:rsid w:val="000903CA"/>
    <w:rsid w:val="000907B7"/>
    <w:rsid w:val="00091463"/>
    <w:rsid w:val="00091524"/>
    <w:rsid w:val="00091AC5"/>
    <w:rsid w:val="00091FC9"/>
    <w:rsid w:val="00092108"/>
    <w:rsid w:val="00092B69"/>
    <w:rsid w:val="00092D79"/>
    <w:rsid w:val="00093758"/>
    <w:rsid w:val="0009395C"/>
    <w:rsid w:val="0009396E"/>
    <w:rsid w:val="00093A82"/>
    <w:rsid w:val="00093B71"/>
    <w:rsid w:val="00093DB1"/>
    <w:rsid w:val="00093F3F"/>
    <w:rsid w:val="000940F0"/>
    <w:rsid w:val="00094C4F"/>
    <w:rsid w:val="00094FBA"/>
    <w:rsid w:val="000956CB"/>
    <w:rsid w:val="000958A2"/>
    <w:rsid w:val="00095BB5"/>
    <w:rsid w:val="00095FC1"/>
    <w:rsid w:val="0009605E"/>
    <w:rsid w:val="0009612C"/>
    <w:rsid w:val="000966D1"/>
    <w:rsid w:val="0009675B"/>
    <w:rsid w:val="00096771"/>
    <w:rsid w:val="00096AEE"/>
    <w:rsid w:val="00096EC4"/>
    <w:rsid w:val="00096F37"/>
    <w:rsid w:val="00097235"/>
    <w:rsid w:val="000A080F"/>
    <w:rsid w:val="000A0A7F"/>
    <w:rsid w:val="000A1665"/>
    <w:rsid w:val="000A17A3"/>
    <w:rsid w:val="000A204C"/>
    <w:rsid w:val="000A2664"/>
    <w:rsid w:val="000A2B55"/>
    <w:rsid w:val="000A2C8A"/>
    <w:rsid w:val="000A2D0C"/>
    <w:rsid w:val="000A3446"/>
    <w:rsid w:val="000A3493"/>
    <w:rsid w:val="000A4658"/>
    <w:rsid w:val="000A4ECD"/>
    <w:rsid w:val="000A4F0D"/>
    <w:rsid w:val="000A5209"/>
    <w:rsid w:val="000A58C3"/>
    <w:rsid w:val="000A5A2E"/>
    <w:rsid w:val="000A5A81"/>
    <w:rsid w:val="000A5D2E"/>
    <w:rsid w:val="000A6056"/>
    <w:rsid w:val="000A633B"/>
    <w:rsid w:val="000A65B8"/>
    <w:rsid w:val="000A71B6"/>
    <w:rsid w:val="000A7245"/>
    <w:rsid w:val="000A7A47"/>
    <w:rsid w:val="000A7CF8"/>
    <w:rsid w:val="000A7F2C"/>
    <w:rsid w:val="000B055F"/>
    <w:rsid w:val="000B0902"/>
    <w:rsid w:val="000B0CF7"/>
    <w:rsid w:val="000B0DE6"/>
    <w:rsid w:val="000B1168"/>
    <w:rsid w:val="000B11E5"/>
    <w:rsid w:val="000B1835"/>
    <w:rsid w:val="000B1C3D"/>
    <w:rsid w:val="000B1E67"/>
    <w:rsid w:val="000B2484"/>
    <w:rsid w:val="000B2790"/>
    <w:rsid w:val="000B2AB4"/>
    <w:rsid w:val="000B2C84"/>
    <w:rsid w:val="000B3283"/>
    <w:rsid w:val="000B3629"/>
    <w:rsid w:val="000B374C"/>
    <w:rsid w:val="000B3AF1"/>
    <w:rsid w:val="000B3D73"/>
    <w:rsid w:val="000B43D7"/>
    <w:rsid w:val="000B447C"/>
    <w:rsid w:val="000B4582"/>
    <w:rsid w:val="000B4D49"/>
    <w:rsid w:val="000B4DDB"/>
    <w:rsid w:val="000B4F84"/>
    <w:rsid w:val="000B57DA"/>
    <w:rsid w:val="000B5E20"/>
    <w:rsid w:val="000B5F6C"/>
    <w:rsid w:val="000B5FE4"/>
    <w:rsid w:val="000B64C1"/>
    <w:rsid w:val="000B67F5"/>
    <w:rsid w:val="000B69C2"/>
    <w:rsid w:val="000B6ED1"/>
    <w:rsid w:val="000B705F"/>
    <w:rsid w:val="000B7BE2"/>
    <w:rsid w:val="000B7DE3"/>
    <w:rsid w:val="000B7F63"/>
    <w:rsid w:val="000C09F0"/>
    <w:rsid w:val="000C134E"/>
    <w:rsid w:val="000C1A02"/>
    <w:rsid w:val="000C1C11"/>
    <w:rsid w:val="000C1C49"/>
    <w:rsid w:val="000C1CDE"/>
    <w:rsid w:val="000C28C8"/>
    <w:rsid w:val="000C29AE"/>
    <w:rsid w:val="000C2A5F"/>
    <w:rsid w:val="000C317C"/>
    <w:rsid w:val="000C3416"/>
    <w:rsid w:val="000C38A5"/>
    <w:rsid w:val="000C3D0D"/>
    <w:rsid w:val="000C4EDD"/>
    <w:rsid w:val="000C504E"/>
    <w:rsid w:val="000C53AD"/>
    <w:rsid w:val="000C53CA"/>
    <w:rsid w:val="000C5727"/>
    <w:rsid w:val="000C5A07"/>
    <w:rsid w:val="000C61CB"/>
    <w:rsid w:val="000C656D"/>
    <w:rsid w:val="000C69C7"/>
    <w:rsid w:val="000C6A80"/>
    <w:rsid w:val="000C6B11"/>
    <w:rsid w:val="000C6E67"/>
    <w:rsid w:val="000C723D"/>
    <w:rsid w:val="000C74E0"/>
    <w:rsid w:val="000C76ED"/>
    <w:rsid w:val="000C780F"/>
    <w:rsid w:val="000C7A5F"/>
    <w:rsid w:val="000D0427"/>
    <w:rsid w:val="000D07E8"/>
    <w:rsid w:val="000D089C"/>
    <w:rsid w:val="000D08A2"/>
    <w:rsid w:val="000D08F9"/>
    <w:rsid w:val="000D0A89"/>
    <w:rsid w:val="000D0E3E"/>
    <w:rsid w:val="000D114F"/>
    <w:rsid w:val="000D19D2"/>
    <w:rsid w:val="000D1B80"/>
    <w:rsid w:val="000D1CD7"/>
    <w:rsid w:val="000D1D13"/>
    <w:rsid w:val="000D2562"/>
    <w:rsid w:val="000D2E0F"/>
    <w:rsid w:val="000D3670"/>
    <w:rsid w:val="000D3A4E"/>
    <w:rsid w:val="000D3BAC"/>
    <w:rsid w:val="000D3C45"/>
    <w:rsid w:val="000D3D83"/>
    <w:rsid w:val="000D3DC2"/>
    <w:rsid w:val="000D49B3"/>
    <w:rsid w:val="000D4BC7"/>
    <w:rsid w:val="000D4E72"/>
    <w:rsid w:val="000D5309"/>
    <w:rsid w:val="000D587E"/>
    <w:rsid w:val="000D5CB6"/>
    <w:rsid w:val="000D5DA2"/>
    <w:rsid w:val="000D5EE0"/>
    <w:rsid w:val="000D5F87"/>
    <w:rsid w:val="000D603D"/>
    <w:rsid w:val="000D6110"/>
    <w:rsid w:val="000D6244"/>
    <w:rsid w:val="000D635F"/>
    <w:rsid w:val="000D6736"/>
    <w:rsid w:val="000D6D08"/>
    <w:rsid w:val="000D6EFD"/>
    <w:rsid w:val="000D7547"/>
    <w:rsid w:val="000D76FB"/>
    <w:rsid w:val="000E0B42"/>
    <w:rsid w:val="000E21BE"/>
    <w:rsid w:val="000E241E"/>
    <w:rsid w:val="000E25F8"/>
    <w:rsid w:val="000E287B"/>
    <w:rsid w:val="000E2EA1"/>
    <w:rsid w:val="000E31A5"/>
    <w:rsid w:val="000E3C98"/>
    <w:rsid w:val="000E4356"/>
    <w:rsid w:val="000E5247"/>
    <w:rsid w:val="000E53E9"/>
    <w:rsid w:val="000E56F6"/>
    <w:rsid w:val="000E5818"/>
    <w:rsid w:val="000E5A47"/>
    <w:rsid w:val="000E5E67"/>
    <w:rsid w:val="000E5FC8"/>
    <w:rsid w:val="000E60DE"/>
    <w:rsid w:val="000E6DF6"/>
    <w:rsid w:val="000E6FE0"/>
    <w:rsid w:val="000E714A"/>
    <w:rsid w:val="000E74EE"/>
    <w:rsid w:val="000E7A48"/>
    <w:rsid w:val="000E7C64"/>
    <w:rsid w:val="000E7DD0"/>
    <w:rsid w:val="000F024A"/>
    <w:rsid w:val="000F0704"/>
    <w:rsid w:val="000F1B90"/>
    <w:rsid w:val="000F1C67"/>
    <w:rsid w:val="000F1F7C"/>
    <w:rsid w:val="000F23D6"/>
    <w:rsid w:val="000F2A06"/>
    <w:rsid w:val="000F2AE3"/>
    <w:rsid w:val="000F30C8"/>
    <w:rsid w:val="000F3277"/>
    <w:rsid w:val="000F3B01"/>
    <w:rsid w:val="000F3F61"/>
    <w:rsid w:val="000F4152"/>
    <w:rsid w:val="000F4520"/>
    <w:rsid w:val="000F4566"/>
    <w:rsid w:val="000F4642"/>
    <w:rsid w:val="000F47A3"/>
    <w:rsid w:val="000F4E43"/>
    <w:rsid w:val="000F4F31"/>
    <w:rsid w:val="000F54A0"/>
    <w:rsid w:val="000F5766"/>
    <w:rsid w:val="000F5E17"/>
    <w:rsid w:val="000F64FA"/>
    <w:rsid w:val="000F6A5A"/>
    <w:rsid w:val="000F6E5C"/>
    <w:rsid w:val="000F7372"/>
    <w:rsid w:val="000F740F"/>
    <w:rsid w:val="000F74B5"/>
    <w:rsid w:val="000F789C"/>
    <w:rsid w:val="000F7B28"/>
    <w:rsid w:val="0010010E"/>
    <w:rsid w:val="00100A22"/>
    <w:rsid w:val="00100BDD"/>
    <w:rsid w:val="00100E23"/>
    <w:rsid w:val="0010100D"/>
    <w:rsid w:val="001010CC"/>
    <w:rsid w:val="001012BB"/>
    <w:rsid w:val="001016EB"/>
    <w:rsid w:val="00101A54"/>
    <w:rsid w:val="00101A5E"/>
    <w:rsid w:val="0010248D"/>
    <w:rsid w:val="001029E9"/>
    <w:rsid w:val="00102CDA"/>
    <w:rsid w:val="0010308E"/>
    <w:rsid w:val="0010311F"/>
    <w:rsid w:val="00103199"/>
    <w:rsid w:val="00103795"/>
    <w:rsid w:val="00103BC7"/>
    <w:rsid w:val="00103FFA"/>
    <w:rsid w:val="001043EC"/>
    <w:rsid w:val="0010477A"/>
    <w:rsid w:val="00104AC0"/>
    <w:rsid w:val="00104B0B"/>
    <w:rsid w:val="00104C83"/>
    <w:rsid w:val="00104F26"/>
    <w:rsid w:val="001050BB"/>
    <w:rsid w:val="00105D73"/>
    <w:rsid w:val="00105F8F"/>
    <w:rsid w:val="00106101"/>
    <w:rsid w:val="00106907"/>
    <w:rsid w:val="00106B80"/>
    <w:rsid w:val="00106BD9"/>
    <w:rsid w:val="00106C45"/>
    <w:rsid w:val="001076B2"/>
    <w:rsid w:val="00107D02"/>
    <w:rsid w:val="001112ED"/>
    <w:rsid w:val="00111577"/>
    <w:rsid w:val="001115E7"/>
    <w:rsid w:val="0011164E"/>
    <w:rsid w:val="00111A14"/>
    <w:rsid w:val="00111B87"/>
    <w:rsid w:val="00111BB5"/>
    <w:rsid w:val="00111D16"/>
    <w:rsid w:val="00112021"/>
    <w:rsid w:val="0011203F"/>
    <w:rsid w:val="00112312"/>
    <w:rsid w:val="001123BA"/>
    <w:rsid w:val="001128B9"/>
    <w:rsid w:val="00112998"/>
    <w:rsid w:val="0011299A"/>
    <w:rsid w:val="00112C66"/>
    <w:rsid w:val="0011367D"/>
    <w:rsid w:val="00113696"/>
    <w:rsid w:val="001137D9"/>
    <w:rsid w:val="00113BCF"/>
    <w:rsid w:val="00113F61"/>
    <w:rsid w:val="00113FE6"/>
    <w:rsid w:val="0011421A"/>
    <w:rsid w:val="00114C6C"/>
    <w:rsid w:val="00114ECD"/>
    <w:rsid w:val="00115296"/>
    <w:rsid w:val="001155A2"/>
    <w:rsid w:val="00115805"/>
    <w:rsid w:val="00115C77"/>
    <w:rsid w:val="001163F4"/>
    <w:rsid w:val="00116659"/>
    <w:rsid w:val="0011747E"/>
    <w:rsid w:val="0011753F"/>
    <w:rsid w:val="001179AF"/>
    <w:rsid w:val="00117AA4"/>
    <w:rsid w:val="00117D70"/>
    <w:rsid w:val="00117E71"/>
    <w:rsid w:val="0012028D"/>
    <w:rsid w:val="001203A1"/>
    <w:rsid w:val="001204A5"/>
    <w:rsid w:val="001207BE"/>
    <w:rsid w:val="00120D5D"/>
    <w:rsid w:val="00120DD3"/>
    <w:rsid w:val="00120F07"/>
    <w:rsid w:val="0012114E"/>
    <w:rsid w:val="00121596"/>
    <w:rsid w:val="00121BA3"/>
    <w:rsid w:val="00122353"/>
    <w:rsid w:val="00122400"/>
    <w:rsid w:val="00122526"/>
    <w:rsid w:val="00122547"/>
    <w:rsid w:val="00122B63"/>
    <w:rsid w:val="00122CDD"/>
    <w:rsid w:val="00122DD4"/>
    <w:rsid w:val="00123B2C"/>
    <w:rsid w:val="0012492D"/>
    <w:rsid w:val="00124ABF"/>
    <w:rsid w:val="001257FF"/>
    <w:rsid w:val="00125A52"/>
    <w:rsid w:val="00126383"/>
    <w:rsid w:val="001263DC"/>
    <w:rsid w:val="00126884"/>
    <w:rsid w:val="00126A86"/>
    <w:rsid w:val="00126DC1"/>
    <w:rsid w:val="00127493"/>
    <w:rsid w:val="00127AC9"/>
    <w:rsid w:val="00130236"/>
    <w:rsid w:val="001307DB"/>
    <w:rsid w:val="001309EC"/>
    <w:rsid w:val="00130FED"/>
    <w:rsid w:val="00131212"/>
    <w:rsid w:val="00131226"/>
    <w:rsid w:val="0013139A"/>
    <w:rsid w:val="001313CF"/>
    <w:rsid w:val="00131609"/>
    <w:rsid w:val="001318FE"/>
    <w:rsid w:val="00131D00"/>
    <w:rsid w:val="001320A4"/>
    <w:rsid w:val="001320F5"/>
    <w:rsid w:val="00132120"/>
    <w:rsid w:val="001322B1"/>
    <w:rsid w:val="00132384"/>
    <w:rsid w:val="0013262D"/>
    <w:rsid w:val="00132962"/>
    <w:rsid w:val="00132A7E"/>
    <w:rsid w:val="00132DAF"/>
    <w:rsid w:val="00132FE2"/>
    <w:rsid w:val="00133763"/>
    <w:rsid w:val="001338AD"/>
    <w:rsid w:val="001339F2"/>
    <w:rsid w:val="0013450B"/>
    <w:rsid w:val="001345E6"/>
    <w:rsid w:val="001347D6"/>
    <w:rsid w:val="00134D8D"/>
    <w:rsid w:val="001350FE"/>
    <w:rsid w:val="00135869"/>
    <w:rsid w:val="00135DBE"/>
    <w:rsid w:val="00135F60"/>
    <w:rsid w:val="00135F93"/>
    <w:rsid w:val="001360F1"/>
    <w:rsid w:val="00136C20"/>
    <w:rsid w:val="00136EAD"/>
    <w:rsid w:val="00136FBB"/>
    <w:rsid w:val="0013777A"/>
    <w:rsid w:val="00137F18"/>
    <w:rsid w:val="0014096E"/>
    <w:rsid w:val="00140A53"/>
    <w:rsid w:val="00141913"/>
    <w:rsid w:val="00141917"/>
    <w:rsid w:val="00141B54"/>
    <w:rsid w:val="00141FA2"/>
    <w:rsid w:val="001425FF"/>
    <w:rsid w:val="0014284A"/>
    <w:rsid w:val="00142BF4"/>
    <w:rsid w:val="00142CEB"/>
    <w:rsid w:val="001430F0"/>
    <w:rsid w:val="0014312F"/>
    <w:rsid w:val="001438A6"/>
    <w:rsid w:val="001439EB"/>
    <w:rsid w:val="00144C3D"/>
    <w:rsid w:val="001454A1"/>
    <w:rsid w:val="001456F1"/>
    <w:rsid w:val="00145AFE"/>
    <w:rsid w:val="00145BEC"/>
    <w:rsid w:val="00145ED3"/>
    <w:rsid w:val="00145F74"/>
    <w:rsid w:val="001460C3"/>
    <w:rsid w:val="00146150"/>
    <w:rsid w:val="001469FC"/>
    <w:rsid w:val="00146C95"/>
    <w:rsid w:val="00146DDB"/>
    <w:rsid w:val="00146E28"/>
    <w:rsid w:val="00146E7F"/>
    <w:rsid w:val="0014768E"/>
    <w:rsid w:val="0014779B"/>
    <w:rsid w:val="00147C39"/>
    <w:rsid w:val="00150068"/>
    <w:rsid w:val="00150B6E"/>
    <w:rsid w:val="00150F2D"/>
    <w:rsid w:val="001511D4"/>
    <w:rsid w:val="00151327"/>
    <w:rsid w:val="00151765"/>
    <w:rsid w:val="001518BE"/>
    <w:rsid w:val="00151AF2"/>
    <w:rsid w:val="00152164"/>
    <w:rsid w:val="00152251"/>
    <w:rsid w:val="0015225D"/>
    <w:rsid w:val="00152D2C"/>
    <w:rsid w:val="001530BD"/>
    <w:rsid w:val="00153282"/>
    <w:rsid w:val="00153510"/>
    <w:rsid w:val="001537DC"/>
    <w:rsid w:val="001537F5"/>
    <w:rsid w:val="00153860"/>
    <w:rsid w:val="00153A49"/>
    <w:rsid w:val="00153BD3"/>
    <w:rsid w:val="00153CBD"/>
    <w:rsid w:val="00153E06"/>
    <w:rsid w:val="00153F09"/>
    <w:rsid w:val="001542AC"/>
    <w:rsid w:val="001544E0"/>
    <w:rsid w:val="001547D8"/>
    <w:rsid w:val="0015498B"/>
    <w:rsid w:val="00154D76"/>
    <w:rsid w:val="00155048"/>
    <w:rsid w:val="001553D5"/>
    <w:rsid w:val="0015572F"/>
    <w:rsid w:val="00155849"/>
    <w:rsid w:val="00155B49"/>
    <w:rsid w:val="00155CDA"/>
    <w:rsid w:val="00156877"/>
    <w:rsid w:val="00156B52"/>
    <w:rsid w:val="00156F57"/>
    <w:rsid w:val="00156F6E"/>
    <w:rsid w:val="0015747B"/>
    <w:rsid w:val="001574B6"/>
    <w:rsid w:val="001575A4"/>
    <w:rsid w:val="00157893"/>
    <w:rsid w:val="00157FA4"/>
    <w:rsid w:val="00157FC2"/>
    <w:rsid w:val="0016022F"/>
    <w:rsid w:val="00160A43"/>
    <w:rsid w:val="00160FD2"/>
    <w:rsid w:val="0016117F"/>
    <w:rsid w:val="00162111"/>
    <w:rsid w:val="001623CA"/>
    <w:rsid w:val="00162ACB"/>
    <w:rsid w:val="0016359C"/>
    <w:rsid w:val="001636EF"/>
    <w:rsid w:val="00163D88"/>
    <w:rsid w:val="001643C1"/>
    <w:rsid w:val="00164465"/>
    <w:rsid w:val="00164CE4"/>
    <w:rsid w:val="0016693F"/>
    <w:rsid w:val="00166A10"/>
    <w:rsid w:val="00166C39"/>
    <w:rsid w:val="00166F7A"/>
    <w:rsid w:val="0016763A"/>
    <w:rsid w:val="00167911"/>
    <w:rsid w:val="00167B3B"/>
    <w:rsid w:val="00167CF9"/>
    <w:rsid w:val="001704C8"/>
    <w:rsid w:val="00170626"/>
    <w:rsid w:val="0017110E"/>
    <w:rsid w:val="0017135D"/>
    <w:rsid w:val="0017171D"/>
    <w:rsid w:val="001718C6"/>
    <w:rsid w:val="001719A0"/>
    <w:rsid w:val="00171CDB"/>
    <w:rsid w:val="001723AC"/>
    <w:rsid w:val="0017249C"/>
    <w:rsid w:val="001725A5"/>
    <w:rsid w:val="001735B4"/>
    <w:rsid w:val="001737CC"/>
    <w:rsid w:val="001738C1"/>
    <w:rsid w:val="0017392E"/>
    <w:rsid w:val="00173972"/>
    <w:rsid w:val="0017461E"/>
    <w:rsid w:val="001749C6"/>
    <w:rsid w:val="00174C65"/>
    <w:rsid w:val="00174DAB"/>
    <w:rsid w:val="00175035"/>
    <w:rsid w:val="001755D0"/>
    <w:rsid w:val="00175688"/>
    <w:rsid w:val="0017574C"/>
    <w:rsid w:val="00175D30"/>
    <w:rsid w:val="00176083"/>
    <w:rsid w:val="0017637A"/>
    <w:rsid w:val="001764BA"/>
    <w:rsid w:val="00176771"/>
    <w:rsid w:val="001767C3"/>
    <w:rsid w:val="00176BFC"/>
    <w:rsid w:val="00176E44"/>
    <w:rsid w:val="00176F1A"/>
    <w:rsid w:val="001772D7"/>
    <w:rsid w:val="0017776A"/>
    <w:rsid w:val="00177B0D"/>
    <w:rsid w:val="00180221"/>
    <w:rsid w:val="001803B1"/>
    <w:rsid w:val="0018054E"/>
    <w:rsid w:val="00180B35"/>
    <w:rsid w:val="001810E7"/>
    <w:rsid w:val="001830AB"/>
    <w:rsid w:val="001833B3"/>
    <w:rsid w:val="001833C0"/>
    <w:rsid w:val="00183836"/>
    <w:rsid w:val="00183AEE"/>
    <w:rsid w:val="00183D5F"/>
    <w:rsid w:val="00184A5C"/>
    <w:rsid w:val="00184D1D"/>
    <w:rsid w:val="00185669"/>
    <w:rsid w:val="00185C43"/>
    <w:rsid w:val="00185CD0"/>
    <w:rsid w:val="0018620F"/>
    <w:rsid w:val="0018638F"/>
    <w:rsid w:val="00187C09"/>
    <w:rsid w:val="00187D32"/>
    <w:rsid w:val="001905EB"/>
    <w:rsid w:val="0019088D"/>
    <w:rsid w:val="00190951"/>
    <w:rsid w:val="00190A0D"/>
    <w:rsid w:val="0019197B"/>
    <w:rsid w:val="00191F97"/>
    <w:rsid w:val="001920B9"/>
    <w:rsid w:val="0019236D"/>
    <w:rsid w:val="0019267D"/>
    <w:rsid w:val="00192A3B"/>
    <w:rsid w:val="00192C25"/>
    <w:rsid w:val="00192FA2"/>
    <w:rsid w:val="00193075"/>
    <w:rsid w:val="0019320A"/>
    <w:rsid w:val="00193992"/>
    <w:rsid w:val="00193B25"/>
    <w:rsid w:val="0019451C"/>
    <w:rsid w:val="001949C2"/>
    <w:rsid w:val="00195193"/>
    <w:rsid w:val="00195EED"/>
    <w:rsid w:val="00195F25"/>
    <w:rsid w:val="0019616F"/>
    <w:rsid w:val="00196335"/>
    <w:rsid w:val="001965CA"/>
    <w:rsid w:val="00196611"/>
    <w:rsid w:val="001966C3"/>
    <w:rsid w:val="00196B00"/>
    <w:rsid w:val="001970C3"/>
    <w:rsid w:val="001971A1"/>
    <w:rsid w:val="00197452"/>
    <w:rsid w:val="001974CA"/>
    <w:rsid w:val="00197640"/>
    <w:rsid w:val="0019775B"/>
    <w:rsid w:val="0019782E"/>
    <w:rsid w:val="001978F7"/>
    <w:rsid w:val="00197CC8"/>
    <w:rsid w:val="001A0365"/>
    <w:rsid w:val="001A0664"/>
    <w:rsid w:val="001A0790"/>
    <w:rsid w:val="001A0864"/>
    <w:rsid w:val="001A0C89"/>
    <w:rsid w:val="001A0ECD"/>
    <w:rsid w:val="001A1928"/>
    <w:rsid w:val="001A21E2"/>
    <w:rsid w:val="001A2664"/>
    <w:rsid w:val="001A3001"/>
    <w:rsid w:val="001A3039"/>
    <w:rsid w:val="001A32E1"/>
    <w:rsid w:val="001A351C"/>
    <w:rsid w:val="001A3787"/>
    <w:rsid w:val="001A4004"/>
    <w:rsid w:val="001A44C0"/>
    <w:rsid w:val="001A4DAE"/>
    <w:rsid w:val="001A51DA"/>
    <w:rsid w:val="001A54A6"/>
    <w:rsid w:val="001A5A1B"/>
    <w:rsid w:val="001A5BB4"/>
    <w:rsid w:val="001A6A2D"/>
    <w:rsid w:val="001A6B5D"/>
    <w:rsid w:val="001A6FAE"/>
    <w:rsid w:val="001A741E"/>
    <w:rsid w:val="001A788C"/>
    <w:rsid w:val="001A78EE"/>
    <w:rsid w:val="001B020B"/>
    <w:rsid w:val="001B0669"/>
    <w:rsid w:val="001B0788"/>
    <w:rsid w:val="001B0D5C"/>
    <w:rsid w:val="001B1019"/>
    <w:rsid w:val="001B13E6"/>
    <w:rsid w:val="001B1F1B"/>
    <w:rsid w:val="001B220E"/>
    <w:rsid w:val="001B2EA2"/>
    <w:rsid w:val="001B2F31"/>
    <w:rsid w:val="001B3043"/>
    <w:rsid w:val="001B35C7"/>
    <w:rsid w:val="001B3DCC"/>
    <w:rsid w:val="001B3E20"/>
    <w:rsid w:val="001B42C9"/>
    <w:rsid w:val="001B43A5"/>
    <w:rsid w:val="001B4EB3"/>
    <w:rsid w:val="001B4EFC"/>
    <w:rsid w:val="001B5005"/>
    <w:rsid w:val="001B5BD8"/>
    <w:rsid w:val="001B648C"/>
    <w:rsid w:val="001B678E"/>
    <w:rsid w:val="001B6BB8"/>
    <w:rsid w:val="001B6D7D"/>
    <w:rsid w:val="001B6EB7"/>
    <w:rsid w:val="001B6FC0"/>
    <w:rsid w:val="001B7045"/>
    <w:rsid w:val="001B75AB"/>
    <w:rsid w:val="001B76EE"/>
    <w:rsid w:val="001B7D56"/>
    <w:rsid w:val="001B7DF2"/>
    <w:rsid w:val="001B7F63"/>
    <w:rsid w:val="001C0182"/>
    <w:rsid w:val="001C06A1"/>
    <w:rsid w:val="001C0747"/>
    <w:rsid w:val="001C089E"/>
    <w:rsid w:val="001C0F7E"/>
    <w:rsid w:val="001C167D"/>
    <w:rsid w:val="001C1A16"/>
    <w:rsid w:val="001C1ACC"/>
    <w:rsid w:val="001C211B"/>
    <w:rsid w:val="001C2321"/>
    <w:rsid w:val="001C2352"/>
    <w:rsid w:val="001C285F"/>
    <w:rsid w:val="001C3185"/>
    <w:rsid w:val="001C3823"/>
    <w:rsid w:val="001C3AA4"/>
    <w:rsid w:val="001C3B50"/>
    <w:rsid w:val="001C3F12"/>
    <w:rsid w:val="001C4CB2"/>
    <w:rsid w:val="001C4D6F"/>
    <w:rsid w:val="001C4ED5"/>
    <w:rsid w:val="001C4FD0"/>
    <w:rsid w:val="001C5163"/>
    <w:rsid w:val="001C5361"/>
    <w:rsid w:val="001C548D"/>
    <w:rsid w:val="001C6357"/>
    <w:rsid w:val="001C636F"/>
    <w:rsid w:val="001C6880"/>
    <w:rsid w:val="001C69DE"/>
    <w:rsid w:val="001C6E37"/>
    <w:rsid w:val="001C7478"/>
    <w:rsid w:val="001C74A9"/>
    <w:rsid w:val="001C76F9"/>
    <w:rsid w:val="001C7A4A"/>
    <w:rsid w:val="001D01BE"/>
    <w:rsid w:val="001D04A3"/>
    <w:rsid w:val="001D0514"/>
    <w:rsid w:val="001D0813"/>
    <w:rsid w:val="001D097F"/>
    <w:rsid w:val="001D0C03"/>
    <w:rsid w:val="001D0D7C"/>
    <w:rsid w:val="001D1645"/>
    <w:rsid w:val="001D17DC"/>
    <w:rsid w:val="001D18A2"/>
    <w:rsid w:val="001D1FD6"/>
    <w:rsid w:val="001D2024"/>
    <w:rsid w:val="001D20AE"/>
    <w:rsid w:val="001D2BD5"/>
    <w:rsid w:val="001D2E8D"/>
    <w:rsid w:val="001D338C"/>
    <w:rsid w:val="001D33FD"/>
    <w:rsid w:val="001D3625"/>
    <w:rsid w:val="001D3A0E"/>
    <w:rsid w:val="001D3E42"/>
    <w:rsid w:val="001D420E"/>
    <w:rsid w:val="001D44DD"/>
    <w:rsid w:val="001D4C75"/>
    <w:rsid w:val="001D4F7C"/>
    <w:rsid w:val="001D4FA7"/>
    <w:rsid w:val="001D5256"/>
    <w:rsid w:val="001D579C"/>
    <w:rsid w:val="001D5869"/>
    <w:rsid w:val="001D5B25"/>
    <w:rsid w:val="001D5B30"/>
    <w:rsid w:val="001D5D4A"/>
    <w:rsid w:val="001D5D9A"/>
    <w:rsid w:val="001D5DEB"/>
    <w:rsid w:val="001D6134"/>
    <w:rsid w:val="001D61B9"/>
    <w:rsid w:val="001D6243"/>
    <w:rsid w:val="001D6443"/>
    <w:rsid w:val="001D6555"/>
    <w:rsid w:val="001D70DC"/>
    <w:rsid w:val="001D70DF"/>
    <w:rsid w:val="001D76A9"/>
    <w:rsid w:val="001D7CE2"/>
    <w:rsid w:val="001E0109"/>
    <w:rsid w:val="001E0878"/>
    <w:rsid w:val="001E08C5"/>
    <w:rsid w:val="001E08CD"/>
    <w:rsid w:val="001E0C5B"/>
    <w:rsid w:val="001E0FF3"/>
    <w:rsid w:val="001E128F"/>
    <w:rsid w:val="001E16E2"/>
    <w:rsid w:val="001E1E00"/>
    <w:rsid w:val="001E27B4"/>
    <w:rsid w:val="001E2BEC"/>
    <w:rsid w:val="001E31EC"/>
    <w:rsid w:val="001E3665"/>
    <w:rsid w:val="001E3883"/>
    <w:rsid w:val="001E4F6B"/>
    <w:rsid w:val="001E5883"/>
    <w:rsid w:val="001E5E10"/>
    <w:rsid w:val="001E6457"/>
    <w:rsid w:val="001E68C4"/>
    <w:rsid w:val="001E6BBF"/>
    <w:rsid w:val="001E6C8C"/>
    <w:rsid w:val="001E6C95"/>
    <w:rsid w:val="001E7248"/>
    <w:rsid w:val="001E7AB2"/>
    <w:rsid w:val="001E7EDA"/>
    <w:rsid w:val="001F0436"/>
    <w:rsid w:val="001F08A0"/>
    <w:rsid w:val="001F0DEB"/>
    <w:rsid w:val="001F144E"/>
    <w:rsid w:val="001F15DD"/>
    <w:rsid w:val="001F17BD"/>
    <w:rsid w:val="001F182C"/>
    <w:rsid w:val="001F1B90"/>
    <w:rsid w:val="001F1DE6"/>
    <w:rsid w:val="001F201A"/>
    <w:rsid w:val="001F22EC"/>
    <w:rsid w:val="001F25BF"/>
    <w:rsid w:val="001F2C50"/>
    <w:rsid w:val="001F2EDB"/>
    <w:rsid w:val="001F3073"/>
    <w:rsid w:val="001F3319"/>
    <w:rsid w:val="001F39DD"/>
    <w:rsid w:val="001F3E30"/>
    <w:rsid w:val="001F3E73"/>
    <w:rsid w:val="001F45ED"/>
    <w:rsid w:val="001F46C8"/>
    <w:rsid w:val="001F4A17"/>
    <w:rsid w:val="001F4B39"/>
    <w:rsid w:val="001F4EA7"/>
    <w:rsid w:val="001F52FC"/>
    <w:rsid w:val="001F58FF"/>
    <w:rsid w:val="001F6481"/>
    <w:rsid w:val="001F71C9"/>
    <w:rsid w:val="00200BBE"/>
    <w:rsid w:val="00200D45"/>
    <w:rsid w:val="00201550"/>
    <w:rsid w:val="00201606"/>
    <w:rsid w:val="00201823"/>
    <w:rsid w:val="0020182E"/>
    <w:rsid w:val="00201C5B"/>
    <w:rsid w:val="00201D02"/>
    <w:rsid w:val="00201F52"/>
    <w:rsid w:val="00202211"/>
    <w:rsid w:val="00202624"/>
    <w:rsid w:val="002026DF"/>
    <w:rsid w:val="002027A4"/>
    <w:rsid w:val="00202A45"/>
    <w:rsid w:val="00202A9E"/>
    <w:rsid w:val="00202C03"/>
    <w:rsid w:val="00202E87"/>
    <w:rsid w:val="002035BF"/>
    <w:rsid w:val="0020398F"/>
    <w:rsid w:val="00203AC1"/>
    <w:rsid w:val="002042F0"/>
    <w:rsid w:val="00204595"/>
    <w:rsid w:val="00204B3E"/>
    <w:rsid w:val="00204FC2"/>
    <w:rsid w:val="002055F2"/>
    <w:rsid w:val="00206126"/>
    <w:rsid w:val="00206362"/>
    <w:rsid w:val="002064AA"/>
    <w:rsid w:val="00206B8B"/>
    <w:rsid w:val="00206BBF"/>
    <w:rsid w:val="00206E17"/>
    <w:rsid w:val="0020768B"/>
    <w:rsid w:val="00207758"/>
    <w:rsid w:val="002077D1"/>
    <w:rsid w:val="00207B1D"/>
    <w:rsid w:val="00207C8D"/>
    <w:rsid w:val="00207CDA"/>
    <w:rsid w:val="00207D6D"/>
    <w:rsid w:val="00207EA7"/>
    <w:rsid w:val="002105EC"/>
    <w:rsid w:val="00210951"/>
    <w:rsid w:val="00210ADC"/>
    <w:rsid w:val="00210E69"/>
    <w:rsid w:val="00210EF4"/>
    <w:rsid w:val="0021101F"/>
    <w:rsid w:val="002112EE"/>
    <w:rsid w:val="00211DE8"/>
    <w:rsid w:val="00211F92"/>
    <w:rsid w:val="002122CB"/>
    <w:rsid w:val="00212309"/>
    <w:rsid w:val="00212312"/>
    <w:rsid w:val="00212315"/>
    <w:rsid w:val="00212647"/>
    <w:rsid w:val="00212AAA"/>
    <w:rsid w:val="00212CE2"/>
    <w:rsid w:val="00212F1C"/>
    <w:rsid w:val="00213544"/>
    <w:rsid w:val="00213AC1"/>
    <w:rsid w:val="00213D3F"/>
    <w:rsid w:val="0021407C"/>
    <w:rsid w:val="00214298"/>
    <w:rsid w:val="002144AC"/>
    <w:rsid w:val="00214527"/>
    <w:rsid w:val="0021506E"/>
    <w:rsid w:val="00215190"/>
    <w:rsid w:val="00215260"/>
    <w:rsid w:val="002154DC"/>
    <w:rsid w:val="00215B2C"/>
    <w:rsid w:val="00215E7E"/>
    <w:rsid w:val="00216104"/>
    <w:rsid w:val="002161A8"/>
    <w:rsid w:val="002162D4"/>
    <w:rsid w:val="0021636B"/>
    <w:rsid w:val="00216599"/>
    <w:rsid w:val="002165D1"/>
    <w:rsid w:val="00216A11"/>
    <w:rsid w:val="00216A79"/>
    <w:rsid w:val="00216DFD"/>
    <w:rsid w:val="00216FEE"/>
    <w:rsid w:val="002172B5"/>
    <w:rsid w:val="0021738D"/>
    <w:rsid w:val="00217471"/>
    <w:rsid w:val="00217793"/>
    <w:rsid w:val="00217851"/>
    <w:rsid w:val="00220A33"/>
    <w:rsid w:val="00220D53"/>
    <w:rsid w:val="0022103C"/>
    <w:rsid w:val="002210B2"/>
    <w:rsid w:val="0022187F"/>
    <w:rsid w:val="00221921"/>
    <w:rsid w:val="0022224E"/>
    <w:rsid w:val="00222303"/>
    <w:rsid w:val="00222431"/>
    <w:rsid w:val="00222BC5"/>
    <w:rsid w:val="00222BDE"/>
    <w:rsid w:val="0022302B"/>
    <w:rsid w:val="002231A3"/>
    <w:rsid w:val="002236C0"/>
    <w:rsid w:val="002236FB"/>
    <w:rsid w:val="002238C1"/>
    <w:rsid w:val="0022394B"/>
    <w:rsid w:val="00223CB7"/>
    <w:rsid w:val="00223D2D"/>
    <w:rsid w:val="00223DD6"/>
    <w:rsid w:val="002243C4"/>
    <w:rsid w:val="002245AB"/>
    <w:rsid w:val="0022489C"/>
    <w:rsid w:val="002257F5"/>
    <w:rsid w:val="00225ABD"/>
    <w:rsid w:val="0022625C"/>
    <w:rsid w:val="00226342"/>
    <w:rsid w:val="0022655D"/>
    <w:rsid w:val="00226742"/>
    <w:rsid w:val="002268DD"/>
    <w:rsid w:val="00226BE4"/>
    <w:rsid w:val="00226FE3"/>
    <w:rsid w:val="00227356"/>
    <w:rsid w:val="002273B9"/>
    <w:rsid w:val="002278CC"/>
    <w:rsid w:val="0022795E"/>
    <w:rsid w:val="00227CE6"/>
    <w:rsid w:val="00230065"/>
    <w:rsid w:val="00230544"/>
    <w:rsid w:val="00230679"/>
    <w:rsid w:val="00230DFE"/>
    <w:rsid w:val="00230E89"/>
    <w:rsid w:val="00230F16"/>
    <w:rsid w:val="00231395"/>
    <w:rsid w:val="00232617"/>
    <w:rsid w:val="002326D6"/>
    <w:rsid w:val="0023273A"/>
    <w:rsid w:val="00232BC0"/>
    <w:rsid w:val="00232E26"/>
    <w:rsid w:val="00232F77"/>
    <w:rsid w:val="002331E5"/>
    <w:rsid w:val="0023325B"/>
    <w:rsid w:val="00234749"/>
    <w:rsid w:val="00234877"/>
    <w:rsid w:val="00234B2F"/>
    <w:rsid w:val="002358A2"/>
    <w:rsid w:val="00235961"/>
    <w:rsid w:val="00235A17"/>
    <w:rsid w:val="00235CF5"/>
    <w:rsid w:val="0023640D"/>
    <w:rsid w:val="002370A0"/>
    <w:rsid w:val="0023743E"/>
    <w:rsid w:val="002374CE"/>
    <w:rsid w:val="002379A8"/>
    <w:rsid w:val="00237BAE"/>
    <w:rsid w:val="00240612"/>
    <w:rsid w:val="00240969"/>
    <w:rsid w:val="002409C0"/>
    <w:rsid w:val="00241175"/>
    <w:rsid w:val="0024188E"/>
    <w:rsid w:val="00241936"/>
    <w:rsid w:val="002423CF"/>
    <w:rsid w:val="002429A3"/>
    <w:rsid w:val="00242E46"/>
    <w:rsid w:val="002436B1"/>
    <w:rsid w:val="00243857"/>
    <w:rsid w:val="00243E8A"/>
    <w:rsid w:val="002448ED"/>
    <w:rsid w:val="00244A8A"/>
    <w:rsid w:val="00244B45"/>
    <w:rsid w:val="00244DED"/>
    <w:rsid w:val="002450F9"/>
    <w:rsid w:val="00245C74"/>
    <w:rsid w:val="00246341"/>
    <w:rsid w:val="0024651A"/>
    <w:rsid w:val="00246540"/>
    <w:rsid w:val="002466CE"/>
    <w:rsid w:val="002467DA"/>
    <w:rsid w:val="002467EB"/>
    <w:rsid w:val="00247636"/>
    <w:rsid w:val="00247838"/>
    <w:rsid w:val="00247C2E"/>
    <w:rsid w:val="002500A3"/>
    <w:rsid w:val="00250AB8"/>
    <w:rsid w:val="00250E21"/>
    <w:rsid w:val="00250E92"/>
    <w:rsid w:val="00251386"/>
    <w:rsid w:val="0025138A"/>
    <w:rsid w:val="002514FC"/>
    <w:rsid w:val="00251DF4"/>
    <w:rsid w:val="002523BE"/>
    <w:rsid w:val="00253355"/>
    <w:rsid w:val="00253E75"/>
    <w:rsid w:val="002546B2"/>
    <w:rsid w:val="00254EFD"/>
    <w:rsid w:val="00255074"/>
    <w:rsid w:val="0025536F"/>
    <w:rsid w:val="00255A9B"/>
    <w:rsid w:val="00255B97"/>
    <w:rsid w:val="00256135"/>
    <w:rsid w:val="00256195"/>
    <w:rsid w:val="00256687"/>
    <w:rsid w:val="002567DF"/>
    <w:rsid w:val="00256EE8"/>
    <w:rsid w:val="00257057"/>
    <w:rsid w:val="002574A5"/>
    <w:rsid w:val="0025760C"/>
    <w:rsid w:val="002576D3"/>
    <w:rsid w:val="00257EF7"/>
    <w:rsid w:val="00257F8F"/>
    <w:rsid w:val="00260149"/>
    <w:rsid w:val="00260376"/>
    <w:rsid w:val="0026095A"/>
    <w:rsid w:val="00260AC9"/>
    <w:rsid w:val="00260CAF"/>
    <w:rsid w:val="00260CDA"/>
    <w:rsid w:val="00261084"/>
    <w:rsid w:val="0026146B"/>
    <w:rsid w:val="002618E3"/>
    <w:rsid w:val="00262330"/>
    <w:rsid w:val="002626AD"/>
    <w:rsid w:val="0026270C"/>
    <w:rsid w:val="00262DF8"/>
    <w:rsid w:val="0026319C"/>
    <w:rsid w:val="002635C9"/>
    <w:rsid w:val="002637E2"/>
    <w:rsid w:val="00263909"/>
    <w:rsid w:val="00263949"/>
    <w:rsid w:val="00263958"/>
    <w:rsid w:val="002639D9"/>
    <w:rsid w:val="00264BA9"/>
    <w:rsid w:val="0026501D"/>
    <w:rsid w:val="00265316"/>
    <w:rsid w:val="002654CA"/>
    <w:rsid w:val="00265879"/>
    <w:rsid w:val="0026587E"/>
    <w:rsid w:val="00265C55"/>
    <w:rsid w:val="00265C66"/>
    <w:rsid w:val="00265F98"/>
    <w:rsid w:val="00266318"/>
    <w:rsid w:val="002663B1"/>
    <w:rsid w:val="0026680C"/>
    <w:rsid w:val="00266A9C"/>
    <w:rsid w:val="00266B01"/>
    <w:rsid w:val="002670E9"/>
    <w:rsid w:val="002676A5"/>
    <w:rsid w:val="00267BD4"/>
    <w:rsid w:val="002705AD"/>
    <w:rsid w:val="00270606"/>
    <w:rsid w:val="0027099C"/>
    <w:rsid w:val="00271000"/>
    <w:rsid w:val="0027103C"/>
    <w:rsid w:val="00271068"/>
    <w:rsid w:val="002712BA"/>
    <w:rsid w:val="002714FF"/>
    <w:rsid w:val="00271A9E"/>
    <w:rsid w:val="00271C30"/>
    <w:rsid w:val="00271F70"/>
    <w:rsid w:val="00272243"/>
    <w:rsid w:val="002723D0"/>
    <w:rsid w:val="0027246B"/>
    <w:rsid w:val="00272E17"/>
    <w:rsid w:val="0027329D"/>
    <w:rsid w:val="002733D6"/>
    <w:rsid w:val="00273627"/>
    <w:rsid w:val="002737E2"/>
    <w:rsid w:val="0027414C"/>
    <w:rsid w:val="00274669"/>
    <w:rsid w:val="00274977"/>
    <w:rsid w:val="00274A9C"/>
    <w:rsid w:val="00275549"/>
    <w:rsid w:val="00275788"/>
    <w:rsid w:val="00275E53"/>
    <w:rsid w:val="00276202"/>
    <w:rsid w:val="00276222"/>
    <w:rsid w:val="00276908"/>
    <w:rsid w:val="00276FB4"/>
    <w:rsid w:val="002774F9"/>
    <w:rsid w:val="0027768C"/>
    <w:rsid w:val="002778D6"/>
    <w:rsid w:val="00277B30"/>
    <w:rsid w:val="00277BF5"/>
    <w:rsid w:val="002808D3"/>
    <w:rsid w:val="00280BF2"/>
    <w:rsid w:val="00280E7E"/>
    <w:rsid w:val="0028112F"/>
    <w:rsid w:val="00281151"/>
    <w:rsid w:val="0028117B"/>
    <w:rsid w:val="00281273"/>
    <w:rsid w:val="00281871"/>
    <w:rsid w:val="00281CFD"/>
    <w:rsid w:val="00281E4E"/>
    <w:rsid w:val="002820D7"/>
    <w:rsid w:val="002820EE"/>
    <w:rsid w:val="0028227E"/>
    <w:rsid w:val="0028244B"/>
    <w:rsid w:val="002826D9"/>
    <w:rsid w:val="00282999"/>
    <w:rsid w:val="00282DE5"/>
    <w:rsid w:val="00282FF6"/>
    <w:rsid w:val="00283078"/>
    <w:rsid w:val="002832C7"/>
    <w:rsid w:val="0028345C"/>
    <w:rsid w:val="00283E0B"/>
    <w:rsid w:val="0028412A"/>
    <w:rsid w:val="0028416E"/>
    <w:rsid w:val="00284D24"/>
    <w:rsid w:val="00284D9B"/>
    <w:rsid w:val="0028543E"/>
    <w:rsid w:val="0028555E"/>
    <w:rsid w:val="0028559D"/>
    <w:rsid w:val="0028579E"/>
    <w:rsid w:val="002863FB"/>
    <w:rsid w:val="00286657"/>
    <w:rsid w:val="00287008"/>
    <w:rsid w:val="00287255"/>
    <w:rsid w:val="00287ADF"/>
    <w:rsid w:val="00287B2B"/>
    <w:rsid w:val="00287E50"/>
    <w:rsid w:val="00290108"/>
    <w:rsid w:val="0029010C"/>
    <w:rsid w:val="0029062F"/>
    <w:rsid w:val="00290641"/>
    <w:rsid w:val="00290836"/>
    <w:rsid w:val="00290A80"/>
    <w:rsid w:val="00290B1C"/>
    <w:rsid w:val="00290F75"/>
    <w:rsid w:val="00290F82"/>
    <w:rsid w:val="0029102F"/>
    <w:rsid w:val="00291430"/>
    <w:rsid w:val="00291677"/>
    <w:rsid w:val="00291FC0"/>
    <w:rsid w:val="002921B2"/>
    <w:rsid w:val="002924B9"/>
    <w:rsid w:val="00292CD8"/>
    <w:rsid w:val="00292FA3"/>
    <w:rsid w:val="00293381"/>
    <w:rsid w:val="0029355A"/>
    <w:rsid w:val="00294570"/>
    <w:rsid w:val="00294742"/>
    <w:rsid w:val="00294E7B"/>
    <w:rsid w:val="00294ECF"/>
    <w:rsid w:val="00295A01"/>
    <w:rsid w:val="00295A03"/>
    <w:rsid w:val="00295F5A"/>
    <w:rsid w:val="002961D3"/>
    <w:rsid w:val="0029621C"/>
    <w:rsid w:val="00296E3F"/>
    <w:rsid w:val="00296ECA"/>
    <w:rsid w:val="002970EC"/>
    <w:rsid w:val="00297160"/>
    <w:rsid w:val="00297A96"/>
    <w:rsid w:val="00297AA1"/>
    <w:rsid w:val="00297CB2"/>
    <w:rsid w:val="002A003C"/>
    <w:rsid w:val="002A027F"/>
    <w:rsid w:val="002A0542"/>
    <w:rsid w:val="002A09E0"/>
    <w:rsid w:val="002A0FB7"/>
    <w:rsid w:val="002A1300"/>
    <w:rsid w:val="002A1634"/>
    <w:rsid w:val="002A182C"/>
    <w:rsid w:val="002A1EF9"/>
    <w:rsid w:val="002A2733"/>
    <w:rsid w:val="002A2940"/>
    <w:rsid w:val="002A2A69"/>
    <w:rsid w:val="002A2AE4"/>
    <w:rsid w:val="002A2C1F"/>
    <w:rsid w:val="002A31FB"/>
    <w:rsid w:val="002A328D"/>
    <w:rsid w:val="002A4C16"/>
    <w:rsid w:val="002A4CF9"/>
    <w:rsid w:val="002A4F58"/>
    <w:rsid w:val="002A59E8"/>
    <w:rsid w:val="002A5A82"/>
    <w:rsid w:val="002A5BE8"/>
    <w:rsid w:val="002A65A9"/>
    <w:rsid w:val="002A69C2"/>
    <w:rsid w:val="002A6E62"/>
    <w:rsid w:val="002A73FC"/>
    <w:rsid w:val="002B00BB"/>
    <w:rsid w:val="002B00DD"/>
    <w:rsid w:val="002B08BA"/>
    <w:rsid w:val="002B0D59"/>
    <w:rsid w:val="002B1EE1"/>
    <w:rsid w:val="002B2481"/>
    <w:rsid w:val="002B2602"/>
    <w:rsid w:val="002B26A8"/>
    <w:rsid w:val="002B2AA5"/>
    <w:rsid w:val="002B2D0A"/>
    <w:rsid w:val="002B2F97"/>
    <w:rsid w:val="002B308C"/>
    <w:rsid w:val="002B3514"/>
    <w:rsid w:val="002B35AD"/>
    <w:rsid w:val="002B404C"/>
    <w:rsid w:val="002B406A"/>
    <w:rsid w:val="002B44B1"/>
    <w:rsid w:val="002B48B8"/>
    <w:rsid w:val="002B4FE0"/>
    <w:rsid w:val="002B5126"/>
    <w:rsid w:val="002B5C2F"/>
    <w:rsid w:val="002B5FBF"/>
    <w:rsid w:val="002B618D"/>
    <w:rsid w:val="002B626E"/>
    <w:rsid w:val="002B6590"/>
    <w:rsid w:val="002B679A"/>
    <w:rsid w:val="002B6937"/>
    <w:rsid w:val="002B6A52"/>
    <w:rsid w:val="002B6D48"/>
    <w:rsid w:val="002B6DB8"/>
    <w:rsid w:val="002B6EA8"/>
    <w:rsid w:val="002B79E6"/>
    <w:rsid w:val="002B7C64"/>
    <w:rsid w:val="002B7DB1"/>
    <w:rsid w:val="002C156E"/>
    <w:rsid w:val="002C1893"/>
    <w:rsid w:val="002C1AE1"/>
    <w:rsid w:val="002C2A20"/>
    <w:rsid w:val="002C2C5C"/>
    <w:rsid w:val="002C2FEB"/>
    <w:rsid w:val="002C34B9"/>
    <w:rsid w:val="002C34E5"/>
    <w:rsid w:val="002C3588"/>
    <w:rsid w:val="002C3A6D"/>
    <w:rsid w:val="002C4280"/>
    <w:rsid w:val="002C46EC"/>
    <w:rsid w:val="002C4AC3"/>
    <w:rsid w:val="002C4ACA"/>
    <w:rsid w:val="002C4ACF"/>
    <w:rsid w:val="002C4C61"/>
    <w:rsid w:val="002C4D64"/>
    <w:rsid w:val="002C5338"/>
    <w:rsid w:val="002C54DA"/>
    <w:rsid w:val="002C57FF"/>
    <w:rsid w:val="002C609A"/>
    <w:rsid w:val="002C64E6"/>
    <w:rsid w:val="002C6F21"/>
    <w:rsid w:val="002C70CC"/>
    <w:rsid w:val="002C7438"/>
    <w:rsid w:val="002C7869"/>
    <w:rsid w:val="002C79C6"/>
    <w:rsid w:val="002C7A56"/>
    <w:rsid w:val="002D00A9"/>
    <w:rsid w:val="002D0682"/>
    <w:rsid w:val="002D0685"/>
    <w:rsid w:val="002D0A76"/>
    <w:rsid w:val="002D0CAB"/>
    <w:rsid w:val="002D12E7"/>
    <w:rsid w:val="002D21FC"/>
    <w:rsid w:val="002D2BB6"/>
    <w:rsid w:val="002D2C79"/>
    <w:rsid w:val="002D2E05"/>
    <w:rsid w:val="002D2E80"/>
    <w:rsid w:val="002D30EE"/>
    <w:rsid w:val="002D33B7"/>
    <w:rsid w:val="002D341E"/>
    <w:rsid w:val="002D37C3"/>
    <w:rsid w:val="002D3C85"/>
    <w:rsid w:val="002D5062"/>
    <w:rsid w:val="002D5270"/>
    <w:rsid w:val="002D53FF"/>
    <w:rsid w:val="002D5BEC"/>
    <w:rsid w:val="002D6B7F"/>
    <w:rsid w:val="002D7948"/>
    <w:rsid w:val="002D7B09"/>
    <w:rsid w:val="002D7E3F"/>
    <w:rsid w:val="002E00F4"/>
    <w:rsid w:val="002E022F"/>
    <w:rsid w:val="002E0353"/>
    <w:rsid w:val="002E03C2"/>
    <w:rsid w:val="002E056A"/>
    <w:rsid w:val="002E079A"/>
    <w:rsid w:val="002E0F58"/>
    <w:rsid w:val="002E0F59"/>
    <w:rsid w:val="002E13BF"/>
    <w:rsid w:val="002E17CF"/>
    <w:rsid w:val="002E17F8"/>
    <w:rsid w:val="002E1A32"/>
    <w:rsid w:val="002E1C3B"/>
    <w:rsid w:val="002E1C56"/>
    <w:rsid w:val="002E2119"/>
    <w:rsid w:val="002E27D8"/>
    <w:rsid w:val="002E288E"/>
    <w:rsid w:val="002E2C7A"/>
    <w:rsid w:val="002E2D4E"/>
    <w:rsid w:val="002E2DFA"/>
    <w:rsid w:val="002E3786"/>
    <w:rsid w:val="002E37BC"/>
    <w:rsid w:val="002E3992"/>
    <w:rsid w:val="002E4603"/>
    <w:rsid w:val="002E4628"/>
    <w:rsid w:val="002E462F"/>
    <w:rsid w:val="002E469F"/>
    <w:rsid w:val="002E49DD"/>
    <w:rsid w:val="002E500F"/>
    <w:rsid w:val="002E515F"/>
    <w:rsid w:val="002E5695"/>
    <w:rsid w:val="002E594B"/>
    <w:rsid w:val="002E597B"/>
    <w:rsid w:val="002E5A30"/>
    <w:rsid w:val="002E5ABF"/>
    <w:rsid w:val="002E64DB"/>
    <w:rsid w:val="002E6739"/>
    <w:rsid w:val="002E6994"/>
    <w:rsid w:val="002E6B12"/>
    <w:rsid w:val="002E6B58"/>
    <w:rsid w:val="002E6E13"/>
    <w:rsid w:val="002E7009"/>
    <w:rsid w:val="002E75C1"/>
    <w:rsid w:val="002E7C5C"/>
    <w:rsid w:val="002E7CA1"/>
    <w:rsid w:val="002E7DCB"/>
    <w:rsid w:val="002F02F1"/>
    <w:rsid w:val="002F0692"/>
    <w:rsid w:val="002F097D"/>
    <w:rsid w:val="002F11AD"/>
    <w:rsid w:val="002F144C"/>
    <w:rsid w:val="002F1463"/>
    <w:rsid w:val="002F147A"/>
    <w:rsid w:val="002F14B9"/>
    <w:rsid w:val="002F1774"/>
    <w:rsid w:val="002F1AB9"/>
    <w:rsid w:val="002F1ABE"/>
    <w:rsid w:val="002F1CA7"/>
    <w:rsid w:val="002F1D5D"/>
    <w:rsid w:val="002F2585"/>
    <w:rsid w:val="002F2799"/>
    <w:rsid w:val="002F2DD7"/>
    <w:rsid w:val="002F3037"/>
    <w:rsid w:val="002F347F"/>
    <w:rsid w:val="002F3545"/>
    <w:rsid w:val="002F38FD"/>
    <w:rsid w:val="002F3955"/>
    <w:rsid w:val="002F4135"/>
    <w:rsid w:val="002F4225"/>
    <w:rsid w:val="002F48ED"/>
    <w:rsid w:val="002F4916"/>
    <w:rsid w:val="002F49B4"/>
    <w:rsid w:val="002F50DB"/>
    <w:rsid w:val="002F58C9"/>
    <w:rsid w:val="002F5AD5"/>
    <w:rsid w:val="002F5D1F"/>
    <w:rsid w:val="002F5E55"/>
    <w:rsid w:val="002F5F41"/>
    <w:rsid w:val="002F6050"/>
    <w:rsid w:val="002F60EF"/>
    <w:rsid w:val="002F6714"/>
    <w:rsid w:val="002F6AA6"/>
    <w:rsid w:val="002F6ED0"/>
    <w:rsid w:val="002F6F9B"/>
    <w:rsid w:val="002F7465"/>
    <w:rsid w:val="002F74E5"/>
    <w:rsid w:val="002F78BF"/>
    <w:rsid w:val="002F7AE1"/>
    <w:rsid w:val="002F7CF5"/>
    <w:rsid w:val="002F7D65"/>
    <w:rsid w:val="002F7DB7"/>
    <w:rsid w:val="002F7E16"/>
    <w:rsid w:val="003001D3"/>
    <w:rsid w:val="00300AD9"/>
    <w:rsid w:val="00300C6F"/>
    <w:rsid w:val="00300FEF"/>
    <w:rsid w:val="00301577"/>
    <w:rsid w:val="003018E0"/>
    <w:rsid w:val="003019B7"/>
    <w:rsid w:val="00301C26"/>
    <w:rsid w:val="00301E65"/>
    <w:rsid w:val="00301E67"/>
    <w:rsid w:val="00301ED6"/>
    <w:rsid w:val="00301F3F"/>
    <w:rsid w:val="0030244D"/>
    <w:rsid w:val="00302E6E"/>
    <w:rsid w:val="00303323"/>
    <w:rsid w:val="00303A7B"/>
    <w:rsid w:val="00303B4B"/>
    <w:rsid w:val="00303DA3"/>
    <w:rsid w:val="0030407A"/>
    <w:rsid w:val="0030482D"/>
    <w:rsid w:val="00304CA4"/>
    <w:rsid w:val="003051A7"/>
    <w:rsid w:val="003051CE"/>
    <w:rsid w:val="003055A2"/>
    <w:rsid w:val="00305777"/>
    <w:rsid w:val="00305DE2"/>
    <w:rsid w:val="00306105"/>
    <w:rsid w:val="0030672D"/>
    <w:rsid w:val="0030716D"/>
    <w:rsid w:val="00307185"/>
    <w:rsid w:val="00307242"/>
    <w:rsid w:val="003100CF"/>
    <w:rsid w:val="003103D8"/>
    <w:rsid w:val="00310A8E"/>
    <w:rsid w:val="00310DF4"/>
    <w:rsid w:val="003110A5"/>
    <w:rsid w:val="0031118B"/>
    <w:rsid w:val="00311224"/>
    <w:rsid w:val="00311485"/>
    <w:rsid w:val="00311714"/>
    <w:rsid w:val="00311957"/>
    <w:rsid w:val="00311A9A"/>
    <w:rsid w:val="00311F83"/>
    <w:rsid w:val="003121D5"/>
    <w:rsid w:val="003121DB"/>
    <w:rsid w:val="0031233C"/>
    <w:rsid w:val="00312641"/>
    <w:rsid w:val="00312BEC"/>
    <w:rsid w:val="00314293"/>
    <w:rsid w:val="00315886"/>
    <w:rsid w:val="00315E4A"/>
    <w:rsid w:val="0031608F"/>
    <w:rsid w:val="00316424"/>
    <w:rsid w:val="003164AB"/>
    <w:rsid w:val="00316743"/>
    <w:rsid w:val="00316800"/>
    <w:rsid w:val="00316AE4"/>
    <w:rsid w:val="00316B68"/>
    <w:rsid w:val="00316D1E"/>
    <w:rsid w:val="00316F9E"/>
    <w:rsid w:val="00317050"/>
    <w:rsid w:val="00317150"/>
    <w:rsid w:val="0031720E"/>
    <w:rsid w:val="0031763E"/>
    <w:rsid w:val="00320AD8"/>
    <w:rsid w:val="00320B80"/>
    <w:rsid w:val="00320BAB"/>
    <w:rsid w:val="00320E5A"/>
    <w:rsid w:val="003211CB"/>
    <w:rsid w:val="003219EF"/>
    <w:rsid w:val="00321B37"/>
    <w:rsid w:val="00321BF4"/>
    <w:rsid w:val="00322182"/>
    <w:rsid w:val="00322F00"/>
    <w:rsid w:val="003233E3"/>
    <w:rsid w:val="0032374C"/>
    <w:rsid w:val="003237F2"/>
    <w:rsid w:val="00323C04"/>
    <w:rsid w:val="003241E5"/>
    <w:rsid w:val="00324225"/>
    <w:rsid w:val="003242B6"/>
    <w:rsid w:val="003245B4"/>
    <w:rsid w:val="00324970"/>
    <w:rsid w:val="00324F79"/>
    <w:rsid w:val="00324FF4"/>
    <w:rsid w:val="00325524"/>
    <w:rsid w:val="00325805"/>
    <w:rsid w:val="00325DFF"/>
    <w:rsid w:val="0032634F"/>
    <w:rsid w:val="0032647B"/>
    <w:rsid w:val="003268B5"/>
    <w:rsid w:val="00326BD5"/>
    <w:rsid w:val="00326C41"/>
    <w:rsid w:val="00327426"/>
    <w:rsid w:val="0032782B"/>
    <w:rsid w:val="00327BC5"/>
    <w:rsid w:val="00327F4D"/>
    <w:rsid w:val="00327F90"/>
    <w:rsid w:val="0033019D"/>
    <w:rsid w:val="003305B0"/>
    <w:rsid w:val="00330B55"/>
    <w:rsid w:val="00330D7A"/>
    <w:rsid w:val="00332280"/>
    <w:rsid w:val="00332690"/>
    <w:rsid w:val="00332768"/>
    <w:rsid w:val="003327B1"/>
    <w:rsid w:val="00332954"/>
    <w:rsid w:val="00332ECC"/>
    <w:rsid w:val="0033388A"/>
    <w:rsid w:val="003339EC"/>
    <w:rsid w:val="00333E87"/>
    <w:rsid w:val="003342A5"/>
    <w:rsid w:val="0033443D"/>
    <w:rsid w:val="00334D90"/>
    <w:rsid w:val="00334E7C"/>
    <w:rsid w:val="003351A3"/>
    <w:rsid w:val="003355B8"/>
    <w:rsid w:val="0033570C"/>
    <w:rsid w:val="00335830"/>
    <w:rsid w:val="00335B13"/>
    <w:rsid w:val="00335EA8"/>
    <w:rsid w:val="003367AD"/>
    <w:rsid w:val="0033735E"/>
    <w:rsid w:val="00337645"/>
    <w:rsid w:val="00337B7B"/>
    <w:rsid w:val="00337BAC"/>
    <w:rsid w:val="00337C93"/>
    <w:rsid w:val="00337C9C"/>
    <w:rsid w:val="00340336"/>
    <w:rsid w:val="0034064A"/>
    <w:rsid w:val="003408C4"/>
    <w:rsid w:val="00340AC9"/>
    <w:rsid w:val="00341450"/>
    <w:rsid w:val="00341C00"/>
    <w:rsid w:val="00341C8C"/>
    <w:rsid w:val="00341ED7"/>
    <w:rsid w:val="00342204"/>
    <w:rsid w:val="00342622"/>
    <w:rsid w:val="00342629"/>
    <w:rsid w:val="0034298D"/>
    <w:rsid w:val="00342C65"/>
    <w:rsid w:val="00342D20"/>
    <w:rsid w:val="00342D22"/>
    <w:rsid w:val="00343183"/>
    <w:rsid w:val="003435CC"/>
    <w:rsid w:val="00343625"/>
    <w:rsid w:val="00343828"/>
    <w:rsid w:val="00343980"/>
    <w:rsid w:val="00343B64"/>
    <w:rsid w:val="00343F65"/>
    <w:rsid w:val="00344217"/>
    <w:rsid w:val="00344ED3"/>
    <w:rsid w:val="00345091"/>
    <w:rsid w:val="003450FC"/>
    <w:rsid w:val="0034518C"/>
    <w:rsid w:val="00345757"/>
    <w:rsid w:val="00345A38"/>
    <w:rsid w:val="00345E3D"/>
    <w:rsid w:val="00345E4D"/>
    <w:rsid w:val="0034676C"/>
    <w:rsid w:val="00346A9D"/>
    <w:rsid w:val="00346AEF"/>
    <w:rsid w:val="00346B5C"/>
    <w:rsid w:val="003475A3"/>
    <w:rsid w:val="00347ABD"/>
    <w:rsid w:val="00350098"/>
    <w:rsid w:val="003507CE"/>
    <w:rsid w:val="00350D6D"/>
    <w:rsid w:val="00351266"/>
    <w:rsid w:val="003512F0"/>
    <w:rsid w:val="00351407"/>
    <w:rsid w:val="00351933"/>
    <w:rsid w:val="00351A6D"/>
    <w:rsid w:val="00351DC5"/>
    <w:rsid w:val="003521DF"/>
    <w:rsid w:val="003523D5"/>
    <w:rsid w:val="0035241F"/>
    <w:rsid w:val="003529E7"/>
    <w:rsid w:val="00352DDB"/>
    <w:rsid w:val="00352E74"/>
    <w:rsid w:val="00352EE8"/>
    <w:rsid w:val="0035303F"/>
    <w:rsid w:val="003532BE"/>
    <w:rsid w:val="003532E1"/>
    <w:rsid w:val="003534BE"/>
    <w:rsid w:val="00353640"/>
    <w:rsid w:val="00353942"/>
    <w:rsid w:val="00353DF7"/>
    <w:rsid w:val="00353E22"/>
    <w:rsid w:val="00353F94"/>
    <w:rsid w:val="00354007"/>
    <w:rsid w:val="003542EC"/>
    <w:rsid w:val="0035460F"/>
    <w:rsid w:val="003548E4"/>
    <w:rsid w:val="00354921"/>
    <w:rsid w:val="00354C97"/>
    <w:rsid w:val="00354D0F"/>
    <w:rsid w:val="00354F59"/>
    <w:rsid w:val="003557E2"/>
    <w:rsid w:val="00355B9B"/>
    <w:rsid w:val="00356146"/>
    <w:rsid w:val="00356385"/>
    <w:rsid w:val="003567F3"/>
    <w:rsid w:val="0035686B"/>
    <w:rsid w:val="00356B7C"/>
    <w:rsid w:val="003572F5"/>
    <w:rsid w:val="003602AF"/>
    <w:rsid w:val="00360300"/>
    <w:rsid w:val="0036055F"/>
    <w:rsid w:val="00360840"/>
    <w:rsid w:val="00360A5A"/>
    <w:rsid w:val="003618B0"/>
    <w:rsid w:val="00361AB3"/>
    <w:rsid w:val="00361EA6"/>
    <w:rsid w:val="00362064"/>
    <w:rsid w:val="00362309"/>
    <w:rsid w:val="0036283A"/>
    <w:rsid w:val="003634B3"/>
    <w:rsid w:val="003644DD"/>
    <w:rsid w:val="0036488D"/>
    <w:rsid w:val="003648F4"/>
    <w:rsid w:val="0036494F"/>
    <w:rsid w:val="00364B04"/>
    <w:rsid w:val="003651B9"/>
    <w:rsid w:val="00365521"/>
    <w:rsid w:val="00366802"/>
    <w:rsid w:val="003668C5"/>
    <w:rsid w:val="00366F6D"/>
    <w:rsid w:val="0036731C"/>
    <w:rsid w:val="003673B5"/>
    <w:rsid w:val="003678A6"/>
    <w:rsid w:val="00367D8A"/>
    <w:rsid w:val="00367F95"/>
    <w:rsid w:val="00370904"/>
    <w:rsid w:val="00370E0D"/>
    <w:rsid w:val="00371700"/>
    <w:rsid w:val="00371964"/>
    <w:rsid w:val="0037197C"/>
    <w:rsid w:val="00371FED"/>
    <w:rsid w:val="003720BC"/>
    <w:rsid w:val="00372443"/>
    <w:rsid w:val="00372D0A"/>
    <w:rsid w:val="003730BF"/>
    <w:rsid w:val="00373228"/>
    <w:rsid w:val="00373346"/>
    <w:rsid w:val="003738F4"/>
    <w:rsid w:val="003739E5"/>
    <w:rsid w:val="00374259"/>
    <w:rsid w:val="003742AB"/>
    <w:rsid w:val="00374E57"/>
    <w:rsid w:val="00374F62"/>
    <w:rsid w:val="00375ABC"/>
    <w:rsid w:val="00375D06"/>
    <w:rsid w:val="003765EA"/>
    <w:rsid w:val="003765F7"/>
    <w:rsid w:val="0037687A"/>
    <w:rsid w:val="00376A55"/>
    <w:rsid w:val="00376B14"/>
    <w:rsid w:val="00376E6D"/>
    <w:rsid w:val="0037709C"/>
    <w:rsid w:val="00377C88"/>
    <w:rsid w:val="00377EC7"/>
    <w:rsid w:val="00377F31"/>
    <w:rsid w:val="003802B3"/>
    <w:rsid w:val="00380B4E"/>
    <w:rsid w:val="00380DB4"/>
    <w:rsid w:val="00380EB8"/>
    <w:rsid w:val="00381660"/>
    <w:rsid w:val="00381691"/>
    <w:rsid w:val="00381CA0"/>
    <w:rsid w:val="003821B0"/>
    <w:rsid w:val="00383193"/>
    <w:rsid w:val="00383767"/>
    <w:rsid w:val="00383C87"/>
    <w:rsid w:val="00383D31"/>
    <w:rsid w:val="003841D7"/>
    <w:rsid w:val="00384277"/>
    <w:rsid w:val="00384573"/>
    <w:rsid w:val="00384B92"/>
    <w:rsid w:val="0038590C"/>
    <w:rsid w:val="00385BE7"/>
    <w:rsid w:val="0038754F"/>
    <w:rsid w:val="00387942"/>
    <w:rsid w:val="00387D87"/>
    <w:rsid w:val="00390016"/>
    <w:rsid w:val="00390681"/>
    <w:rsid w:val="003906CA"/>
    <w:rsid w:val="003909F3"/>
    <w:rsid w:val="00390A6E"/>
    <w:rsid w:val="00390B24"/>
    <w:rsid w:val="00390F4B"/>
    <w:rsid w:val="00391BD5"/>
    <w:rsid w:val="00392974"/>
    <w:rsid w:val="00392BCE"/>
    <w:rsid w:val="00392DE0"/>
    <w:rsid w:val="00392EC1"/>
    <w:rsid w:val="003935B2"/>
    <w:rsid w:val="00393785"/>
    <w:rsid w:val="00393968"/>
    <w:rsid w:val="00393B87"/>
    <w:rsid w:val="00393E0F"/>
    <w:rsid w:val="00393FB6"/>
    <w:rsid w:val="0039406E"/>
    <w:rsid w:val="003948CE"/>
    <w:rsid w:val="00394AB9"/>
    <w:rsid w:val="00394B69"/>
    <w:rsid w:val="00395090"/>
    <w:rsid w:val="0039579B"/>
    <w:rsid w:val="00395993"/>
    <w:rsid w:val="00396343"/>
    <w:rsid w:val="003965B8"/>
    <w:rsid w:val="00396F07"/>
    <w:rsid w:val="003974F7"/>
    <w:rsid w:val="003974F9"/>
    <w:rsid w:val="003977D4"/>
    <w:rsid w:val="00397C96"/>
    <w:rsid w:val="00397E3C"/>
    <w:rsid w:val="003A1481"/>
    <w:rsid w:val="003A14ED"/>
    <w:rsid w:val="003A18C7"/>
    <w:rsid w:val="003A19F4"/>
    <w:rsid w:val="003A1A11"/>
    <w:rsid w:val="003A1AED"/>
    <w:rsid w:val="003A20E3"/>
    <w:rsid w:val="003A263E"/>
    <w:rsid w:val="003A28CF"/>
    <w:rsid w:val="003A2B9C"/>
    <w:rsid w:val="003A3163"/>
    <w:rsid w:val="003A3313"/>
    <w:rsid w:val="003A39C6"/>
    <w:rsid w:val="003A3B98"/>
    <w:rsid w:val="003A4409"/>
    <w:rsid w:val="003A49F1"/>
    <w:rsid w:val="003A4E19"/>
    <w:rsid w:val="003A4F78"/>
    <w:rsid w:val="003A4FA0"/>
    <w:rsid w:val="003A555C"/>
    <w:rsid w:val="003A5649"/>
    <w:rsid w:val="003A596D"/>
    <w:rsid w:val="003A5D92"/>
    <w:rsid w:val="003A6036"/>
    <w:rsid w:val="003A636C"/>
    <w:rsid w:val="003A6476"/>
    <w:rsid w:val="003A67FF"/>
    <w:rsid w:val="003A6C06"/>
    <w:rsid w:val="003A6C1E"/>
    <w:rsid w:val="003A6E7B"/>
    <w:rsid w:val="003A73B4"/>
    <w:rsid w:val="003A7BE9"/>
    <w:rsid w:val="003B048C"/>
    <w:rsid w:val="003B050B"/>
    <w:rsid w:val="003B05F5"/>
    <w:rsid w:val="003B0D37"/>
    <w:rsid w:val="003B0EEC"/>
    <w:rsid w:val="003B0FB4"/>
    <w:rsid w:val="003B11D1"/>
    <w:rsid w:val="003B14C8"/>
    <w:rsid w:val="003B18FE"/>
    <w:rsid w:val="003B1BB5"/>
    <w:rsid w:val="003B1BEB"/>
    <w:rsid w:val="003B2135"/>
    <w:rsid w:val="003B2442"/>
    <w:rsid w:val="003B2B43"/>
    <w:rsid w:val="003B306E"/>
    <w:rsid w:val="003B343A"/>
    <w:rsid w:val="003B35D4"/>
    <w:rsid w:val="003B369F"/>
    <w:rsid w:val="003B37CC"/>
    <w:rsid w:val="003B37E3"/>
    <w:rsid w:val="003B389D"/>
    <w:rsid w:val="003B433F"/>
    <w:rsid w:val="003B57D0"/>
    <w:rsid w:val="003B580A"/>
    <w:rsid w:val="003B5B9E"/>
    <w:rsid w:val="003B5E34"/>
    <w:rsid w:val="003B5E7D"/>
    <w:rsid w:val="003B5E87"/>
    <w:rsid w:val="003B5FC7"/>
    <w:rsid w:val="003B605C"/>
    <w:rsid w:val="003B6202"/>
    <w:rsid w:val="003B69EA"/>
    <w:rsid w:val="003B6B6F"/>
    <w:rsid w:val="003B6C50"/>
    <w:rsid w:val="003B7211"/>
    <w:rsid w:val="003B73E4"/>
    <w:rsid w:val="003B7652"/>
    <w:rsid w:val="003B7B5B"/>
    <w:rsid w:val="003B7C19"/>
    <w:rsid w:val="003B7FD6"/>
    <w:rsid w:val="003C01A9"/>
    <w:rsid w:val="003C0852"/>
    <w:rsid w:val="003C085E"/>
    <w:rsid w:val="003C09B0"/>
    <w:rsid w:val="003C1260"/>
    <w:rsid w:val="003C12ED"/>
    <w:rsid w:val="003C15F1"/>
    <w:rsid w:val="003C185E"/>
    <w:rsid w:val="003C210F"/>
    <w:rsid w:val="003C2375"/>
    <w:rsid w:val="003C290E"/>
    <w:rsid w:val="003C3632"/>
    <w:rsid w:val="003C3654"/>
    <w:rsid w:val="003C37C9"/>
    <w:rsid w:val="003C3A5D"/>
    <w:rsid w:val="003C3D2B"/>
    <w:rsid w:val="003C4019"/>
    <w:rsid w:val="003C49A0"/>
    <w:rsid w:val="003C49F9"/>
    <w:rsid w:val="003C4F76"/>
    <w:rsid w:val="003C5096"/>
    <w:rsid w:val="003C54F4"/>
    <w:rsid w:val="003C554B"/>
    <w:rsid w:val="003C5C0F"/>
    <w:rsid w:val="003C5DAD"/>
    <w:rsid w:val="003C5EDD"/>
    <w:rsid w:val="003C5FB4"/>
    <w:rsid w:val="003C622A"/>
    <w:rsid w:val="003C6C45"/>
    <w:rsid w:val="003C7148"/>
    <w:rsid w:val="003C76C1"/>
    <w:rsid w:val="003C7BB1"/>
    <w:rsid w:val="003C7D8D"/>
    <w:rsid w:val="003D00EF"/>
    <w:rsid w:val="003D022D"/>
    <w:rsid w:val="003D03D4"/>
    <w:rsid w:val="003D0686"/>
    <w:rsid w:val="003D06AE"/>
    <w:rsid w:val="003D079A"/>
    <w:rsid w:val="003D07F9"/>
    <w:rsid w:val="003D0930"/>
    <w:rsid w:val="003D0A42"/>
    <w:rsid w:val="003D0CFF"/>
    <w:rsid w:val="003D1367"/>
    <w:rsid w:val="003D1EF0"/>
    <w:rsid w:val="003D1F8E"/>
    <w:rsid w:val="003D200F"/>
    <w:rsid w:val="003D21AE"/>
    <w:rsid w:val="003D22C5"/>
    <w:rsid w:val="003D2568"/>
    <w:rsid w:val="003D2A2C"/>
    <w:rsid w:val="003D2B5C"/>
    <w:rsid w:val="003D2E9E"/>
    <w:rsid w:val="003D30AC"/>
    <w:rsid w:val="003D30C0"/>
    <w:rsid w:val="003D32EB"/>
    <w:rsid w:val="003D35D6"/>
    <w:rsid w:val="003D3A40"/>
    <w:rsid w:val="003D3D17"/>
    <w:rsid w:val="003D4340"/>
    <w:rsid w:val="003D48C3"/>
    <w:rsid w:val="003D4E03"/>
    <w:rsid w:val="003D4F72"/>
    <w:rsid w:val="003D51BE"/>
    <w:rsid w:val="003D52B2"/>
    <w:rsid w:val="003D52B3"/>
    <w:rsid w:val="003D5723"/>
    <w:rsid w:val="003D58CA"/>
    <w:rsid w:val="003D5971"/>
    <w:rsid w:val="003D6616"/>
    <w:rsid w:val="003D6781"/>
    <w:rsid w:val="003D67B3"/>
    <w:rsid w:val="003D6B9E"/>
    <w:rsid w:val="003D6C25"/>
    <w:rsid w:val="003D6CF8"/>
    <w:rsid w:val="003D724D"/>
    <w:rsid w:val="003D758A"/>
    <w:rsid w:val="003D76EF"/>
    <w:rsid w:val="003D77C2"/>
    <w:rsid w:val="003D788D"/>
    <w:rsid w:val="003D796F"/>
    <w:rsid w:val="003D79A8"/>
    <w:rsid w:val="003D7BD5"/>
    <w:rsid w:val="003D7CC8"/>
    <w:rsid w:val="003D7D6A"/>
    <w:rsid w:val="003E042C"/>
    <w:rsid w:val="003E09CD"/>
    <w:rsid w:val="003E0AED"/>
    <w:rsid w:val="003E0ED6"/>
    <w:rsid w:val="003E14A8"/>
    <w:rsid w:val="003E1612"/>
    <w:rsid w:val="003E1CFC"/>
    <w:rsid w:val="003E2185"/>
    <w:rsid w:val="003E23CE"/>
    <w:rsid w:val="003E2453"/>
    <w:rsid w:val="003E2975"/>
    <w:rsid w:val="003E2D6B"/>
    <w:rsid w:val="003E2F8A"/>
    <w:rsid w:val="003E3092"/>
    <w:rsid w:val="003E32D5"/>
    <w:rsid w:val="003E34A3"/>
    <w:rsid w:val="003E35C8"/>
    <w:rsid w:val="003E3667"/>
    <w:rsid w:val="003E383A"/>
    <w:rsid w:val="003E38A9"/>
    <w:rsid w:val="003E39AD"/>
    <w:rsid w:val="003E3B0D"/>
    <w:rsid w:val="003E3CC2"/>
    <w:rsid w:val="003E3E83"/>
    <w:rsid w:val="003E452F"/>
    <w:rsid w:val="003E4A04"/>
    <w:rsid w:val="003E4ADA"/>
    <w:rsid w:val="003E523C"/>
    <w:rsid w:val="003E534F"/>
    <w:rsid w:val="003E5379"/>
    <w:rsid w:val="003E559B"/>
    <w:rsid w:val="003E55C8"/>
    <w:rsid w:val="003E5F62"/>
    <w:rsid w:val="003E5FDE"/>
    <w:rsid w:val="003E6067"/>
    <w:rsid w:val="003E6631"/>
    <w:rsid w:val="003E6662"/>
    <w:rsid w:val="003E69A6"/>
    <w:rsid w:val="003E6A7F"/>
    <w:rsid w:val="003E6B42"/>
    <w:rsid w:val="003E6D29"/>
    <w:rsid w:val="003E6F5D"/>
    <w:rsid w:val="003E7362"/>
    <w:rsid w:val="003E74AB"/>
    <w:rsid w:val="003E7790"/>
    <w:rsid w:val="003E78E6"/>
    <w:rsid w:val="003E7990"/>
    <w:rsid w:val="003E7B2A"/>
    <w:rsid w:val="003F0269"/>
    <w:rsid w:val="003F0407"/>
    <w:rsid w:val="003F0567"/>
    <w:rsid w:val="003F0B63"/>
    <w:rsid w:val="003F0E9D"/>
    <w:rsid w:val="003F0EAD"/>
    <w:rsid w:val="003F11F9"/>
    <w:rsid w:val="003F1256"/>
    <w:rsid w:val="003F146A"/>
    <w:rsid w:val="003F1B81"/>
    <w:rsid w:val="003F1C98"/>
    <w:rsid w:val="003F1FF8"/>
    <w:rsid w:val="003F229A"/>
    <w:rsid w:val="003F24F1"/>
    <w:rsid w:val="003F2721"/>
    <w:rsid w:val="003F285B"/>
    <w:rsid w:val="003F2DA8"/>
    <w:rsid w:val="003F2EDC"/>
    <w:rsid w:val="003F36C7"/>
    <w:rsid w:val="003F3791"/>
    <w:rsid w:val="003F37BE"/>
    <w:rsid w:val="003F37EA"/>
    <w:rsid w:val="003F3A78"/>
    <w:rsid w:val="003F4B3C"/>
    <w:rsid w:val="003F4C5B"/>
    <w:rsid w:val="003F4F39"/>
    <w:rsid w:val="003F5107"/>
    <w:rsid w:val="003F55FC"/>
    <w:rsid w:val="003F5C51"/>
    <w:rsid w:val="003F5E93"/>
    <w:rsid w:val="003F5EC9"/>
    <w:rsid w:val="003F63EC"/>
    <w:rsid w:val="003F6419"/>
    <w:rsid w:val="003F6C61"/>
    <w:rsid w:val="004008EE"/>
    <w:rsid w:val="0040100D"/>
    <w:rsid w:val="00401130"/>
    <w:rsid w:val="0040199E"/>
    <w:rsid w:val="00401ABD"/>
    <w:rsid w:val="00401C15"/>
    <w:rsid w:val="00402516"/>
    <w:rsid w:val="0040256C"/>
    <w:rsid w:val="00402739"/>
    <w:rsid w:val="00402BDD"/>
    <w:rsid w:val="004030FA"/>
    <w:rsid w:val="004033D0"/>
    <w:rsid w:val="00403CC6"/>
    <w:rsid w:val="00404668"/>
    <w:rsid w:val="00404767"/>
    <w:rsid w:val="004051B5"/>
    <w:rsid w:val="0040572D"/>
    <w:rsid w:val="00405BD7"/>
    <w:rsid w:val="00405C08"/>
    <w:rsid w:val="00406A47"/>
    <w:rsid w:val="00406AB9"/>
    <w:rsid w:val="00406C28"/>
    <w:rsid w:val="0040715F"/>
    <w:rsid w:val="0040718A"/>
    <w:rsid w:val="004075AA"/>
    <w:rsid w:val="00407A61"/>
    <w:rsid w:val="00410101"/>
    <w:rsid w:val="00410A87"/>
    <w:rsid w:val="00410DE0"/>
    <w:rsid w:val="00410E4E"/>
    <w:rsid w:val="00410FE2"/>
    <w:rsid w:val="004114F2"/>
    <w:rsid w:val="004115DF"/>
    <w:rsid w:val="004116E2"/>
    <w:rsid w:val="0041189E"/>
    <w:rsid w:val="004127BB"/>
    <w:rsid w:val="0041299C"/>
    <w:rsid w:val="004129C6"/>
    <w:rsid w:val="00412C38"/>
    <w:rsid w:val="00413236"/>
    <w:rsid w:val="0041330D"/>
    <w:rsid w:val="0041330E"/>
    <w:rsid w:val="004133AF"/>
    <w:rsid w:val="0041366E"/>
    <w:rsid w:val="00413B63"/>
    <w:rsid w:val="00413D3D"/>
    <w:rsid w:val="00413FC5"/>
    <w:rsid w:val="0041485B"/>
    <w:rsid w:val="00414EE6"/>
    <w:rsid w:val="004159A7"/>
    <w:rsid w:val="00415A22"/>
    <w:rsid w:val="00415A54"/>
    <w:rsid w:val="00415D6E"/>
    <w:rsid w:val="004160C2"/>
    <w:rsid w:val="0041615B"/>
    <w:rsid w:val="004172A8"/>
    <w:rsid w:val="00417689"/>
    <w:rsid w:val="00417CBF"/>
    <w:rsid w:val="00417E46"/>
    <w:rsid w:val="00420003"/>
    <w:rsid w:val="00420334"/>
    <w:rsid w:val="00420547"/>
    <w:rsid w:val="00420C97"/>
    <w:rsid w:val="00420CFA"/>
    <w:rsid w:val="00420D02"/>
    <w:rsid w:val="00420D66"/>
    <w:rsid w:val="00421167"/>
    <w:rsid w:val="004211C1"/>
    <w:rsid w:val="00421551"/>
    <w:rsid w:val="004219F9"/>
    <w:rsid w:val="004220C1"/>
    <w:rsid w:val="00422437"/>
    <w:rsid w:val="00422DF1"/>
    <w:rsid w:val="00422E30"/>
    <w:rsid w:val="0042424D"/>
    <w:rsid w:val="00424506"/>
    <w:rsid w:val="0042478A"/>
    <w:rsid w:val="00425946"/>
    <w:rsid w:val="00425C23"/>
    <w:rsid w:val="00425E51"/>
    <w:rsid w:val="00425F71"/>
    <w:rsid w:val="0042610E"/>
    <w:rsid w:val="00426224"/>
    <w:rsid w:val="004263C9"/>
    <w:rsid w:val="0042650E"/>
    <w:rsid w:val="004265B7"/>
    <w:rsid w:val="00426DE6"/>
    <w:rsid w:val="00427133"/>
    <w:rsid w:val="0042716E"/>
    <w:rsid w:val="004273B6"/>
    <w:rsid w:val="0042788B"/>
    <w:rsid w:val="004279B3"/>
    <w:rsid w:val="00427B04"/>
    <w:rsid w:val="00427D04"/>
    <w:rsid w:val="00427FF7"/>
    <w:rsid w:val="004306DE"/>
    <w:rsid w:val="004309BD"/>
    <w:rsid w:val="00430AB4"/>
    <w:rsid w:val="00430E57"/>
    <w:rsid w:val="00430F5C"/>
    <w:rsid w:val="00431DA5"/>
    <w:rsid w:val="00431F0E"/>
    <w:rsid w:val="0043237C"/>
    <w:rsid w:val="004327A9"/>
    <w:rsid w:val="004328C3"/>
    <w:rsid w:val="0043290F"/>
    <w:rsid w:val="00432B61"/>
    <w:rsid w:val="00432EB2"/>
    <w:rsid w:val="00433190"/>
    <w:rsid w:val="004333AB"/>
    <w:rsid w:val="004334BF"/>
    <w:rsid w:val="00433EE5"/>
    <w:rsid w:val="0043461A"/>
    <w:rsid w:val="0043497C"/>
    <w:rsid w:val="00434C75"/>
    <w:rsid w:val="00434E86"/>
    <w:rsid w:val="0043521E"/>
    <w:rsid w:val="004354CD"/>
    <w:rsid w:val="004360C5"/>
    <w:rsid w:val="00436147"/>
    <w:rsid w:val="004361EE"/>
    <w:rsid w:val="004368A9"/>
    <w:rsid w:val="004369FC"/>
    <w:rsid w:val="00436A3C"/>
    <w:rsid w:val="00436E22"/>
    <w:rsid w:val="00436F22"/>
    <w:rsid w:val="00437044"/>
    <w:rsid w:val="00437638"/>
    <w:rsid w:val="00437A16"/>
    <w:rsid w:val="00440F76"/>
    <w:rsid w:val="004410DE"/>
    <w:rsid w:val="00441162"/>
    <w:rsid w:val="00441170"/>
    <w:rsid w:val="004417FB"/>
    <w:rsid w:val="00441EA6"/>
    <w:rsid w:val="00441F5C"/>
    <w:rsid w:val="00442D66"/>
    <w:rsid w:val="00442D69"/>
    <w:rsid w:val="00442FF1"/>
    <w:rsid w:val="0044378D"/>
    <w:rsid w:val="004442FD"/>
    <w:rsid w:val="0044444B"/>
    <w:rsid w:val="0044477B"/>
    <w:rsid w:val="0044496A"/>
    <w:rsid w:val="00444B13"/>
    <w:rsid w:val="00444BD2"/>
    <w:rsid w:val="00444C07"/>
    <w:rsid w:val="00444C23"/>
    <w:rsid w:val="00444FEF"/>
    <w:rsid w:val="00445374"/>
    <w:rsid w:val="00445416"/>
    <w:rsid w:val="00446089"/>
    <w:rsid w:val="0044615C"/>
    <w:rsid w:val="00446297"/>
    <w:rsid w:val="00446A94"/>
    <w:rsid w:val="00447278"/>
    <w:rsid w:val="00447335"/>
    <w:rsid w:val="00447B0F"/>
    <w:rsid w:val="00447BCF"/>
    <w:rsid w:val="00447C24"/>
    <w:rsid w:val="0045024A"/>
    <w:rsid w:val="00450993"/>
    <w:rsid w:val="00450A2D"/>
    <w:rsid w:val="00450A35"/>
    <w:rsid w:val="00450FD3"/>
    <w:rsid w:val="00451005"/>
    <w:rsid w:val="004510FF"/>
    <w:rsid w:val="0045112B"/>
    <w:rsid w:val="00451268"/>
    <w:rsid w:val="004512F0"/>
    <w:rsid w:val="004514BF"/>
    <w:rsid w:val="00451662"/>
    <w:rsid w:val="00452182"/>
    <w:rsid w:val="004524A9"/>
    <w:rsid w:val="00452643"/>
    <w:rsid w:val="004532D5"/>
    <w:rsid w:val="004532F3"/>
    <w:rsid w:val="00453480"/>
    <w:rsid w:val="004538DA"/>
    <w:rsid w:val="004539D4"/>
    <w:rsid w:val="00453A82"/>
    <w:rsid w:val="00453C50"/>
    <w:rsid w:val="00453E2B"/>
    <w:rsid w:val="004541B5"/>
    <w:rsid w:val="00454219"/>
    <w:rsid w:val="00454660"/>
    <w:rsid w:val="00454AB3"/>
    <w:rsid w:val="00454FEE"/>
    <w:rsid w:val="00455037"/>
    <w:rsid w:val="004553AB"/>
    <w:rsid w:val="004553EA"/>
    <w:rsid w:val="00455596"/>
    <w:rsid w:val="004556BD"/>
    <w:rsid w:val="00455B72"/>
    <w:rsid w:val="00455DA2"/>
    <w:rsid w:val="00456173"/>
    <w:rsid w:val="0045660F"/>
    <w:rsid w:val="0045674F"/>
    <w:rsid w:val="00456FC2"/>
    <w:rsid w:val="004576CB"/>
    <w:rsid w:val="00457D98"/>
    <w:rsid w:val="00457E7E"/>
    <w:rsid w:val="00460689"/>
    <w:rsid w:val="004606CF"/>
    <w:rsid w:val="004609FF"/>
    <w:rsid w:val="00460C0A"/>
    <w:rsid w:val="00460C8C"/>
    <w:rsid w:val="00460D96"/>
    <w:rsid w:val="00460DB3"/>
    <w:rsid w:val="00460E1F"/>
    <w:rsid w:val="00461192"/>
    <w:rsid w:val="004616ED"/>
    <w:rsid w:val="00461CDF"/>
    <w:rsid w:val="00462192"/>
    <w:rsid w:val="0046241F"/>
    <w:rsid w:val="00462D47"/>
    <w:rsid w:val="00463927"/>
    <w:rsid w:val="0046408E"/>
    <w:rsid w:val="00464D8A"/>
    <w:rsid w:val="004656DA"/>
    <w:rsid w:val="004657FB"/>
    <w:rsid w:val="00465A52"/>
    <w:rsid w:val="00465B4B"/>
    <w:rsid w:val="0046625D"/>
    <w:rsid w:val="0046681F"/>
    <w:rsid w:val="00466EAA"/>
    <w:rsid w:val="00466EAD"/>
    <w:rsid w:val="00467232"/>
    <w:rsid w:val="00467438"/>
    <w:rsid w:val="00467691"/>
    <w:rsid w:val="004678D0"/>
    <w:rsid w:val="00467A59"/>
    <w:rsid w:val="00467A5E"/>
    <w:rsid w:val="00467DA8"/>
    <w:rsid w:val="004707F1"/>
    <w:rsid w:val="004708DC"/>
    <w:rsid w:val="0047154D"/>
    <w:rsid w:val="0047211E"/>
    <w:rsid w:val="00472742"/>
    <w:rsid w:val="004729ED"/>
    <w:rsid w:val="00472BDF"/>
    <w:rsid w:val="00473056"/>
    <w:rsid w:val="0047308F"/>
    <w:rsid w:val="00473295"/>
    <w:rsid w:val="004732BD"/>
    <w:rsid w:val="00473320"/>
    <w:rsid w:val="0047333B"/>
    <w:rsid w:val="00473435"/>
    <w:rsid w:val="00473CFE"/>
    <w:rsid w:val="00473E2E"/>
    <w:rsid w:val="00473F47"/>
    <w:rsid w:val="00474005"/>
    <w:rsid w:val="00474D12"/>
    <w:rsid w:val="0047511B"/>
    <w:rsid w:val="00475634"/>
    <w:rsid w:val="004758BB"/>
    <w:rsid w:val="004759F7"/>
    <w:rsid w:val="00475B4E"/>
    <w:rsid w:val="0047660F"/>
    <w:rsid w:val="0047675E"/>
    <w:rsid w:val="00476F26"/>
    <w:rsid w:val="00476F6D"/>
    <w:rsid w:val="004774EA"/>
    <w:rsid w:val="00477660"/>
    <w:rsid w:val="004778A6"/>
    <w:rsid w:val="0048004E"/>
    <w:rsid w:val="004800DF"/>
    <w:rsid w:val="0048026C"/>
    <w:rsid w:val="004811E6"/>
    <w:rsid w:val="004817A2"/>
    <w:rsid w:val="00481E9B"/>
    <w:rsid w:val="00482048"/>
    <w:rsid w:val="004820E2"/>
    <w:rsid w:val="00482161"/>
    <w:rsid w:val="00482706"/>
    <w:rsid w:val="00482C49"/>
    <w:rsid w:val="00482E99"/>
    <w:rsid w:val="00482F22"/>
    <w:rsid w:val="00482F7C"/>
    <w:rsid w:val="00483464"/>
    <w:rsid w:val="00483469"/>
    <w:rsid w:val="004834E1"/>
    <w:rsid w:val="004835BF"/>
    <w:rsid w:val="004838DF"/>
    <w:rsid w:val="00483CD9"/>
    <w:rsid w:val="00483E54"/>
    <w:rsid w:val="00483EA6"/>
    <w:rsid w:val="00484025"/>
    <w:rsid w:val="004845CC"/>
    <w:rsid w:val="004847C1"/>
    <w:rsid w:val="00484A92"/>
    <w:rsid w:val="00484BD1"/>
    <w:rsid w:val="00484D36"/>
    <w:rsid w:val="00485032"/>
    <w:rsid w:val="00485195"/>
    <w:rsid w:val="0048532E"/>
    <w:rsid w:val="0048550C"/>
    <w:rsid w:val="00485726"/>
    <w:rsid w:val="0048575E"/>
    <w:rsid w:val="0048644D"/>
    <w:rsid w:val="00486517"/>
    <w:rsid w:val="0048662C"/>
    <w:rsid w:val="004869A0"/>
    <w:rsid w:val="0048738D"/>
    <w:rsid w:val="004874CF"/>
    <w:rsid w:val="004878EE"/>
    <w:rsid w:val="00487903"/>
    <w:rsid w:val="00487ABB"/>
    <w:rsid w:val="00487B4A"/>
    <w:rsid w:val="00487D82"/>
    <w:rsid w:val="00487F17"/>
    <w:rsid w:val="0049022A"/>
    <w:rsid w:val="004906A1"/>
    <w:rsid w:val="00490AAB"/>
    <w:rsid w:val="00490F92"/>
    <w:rsid w:val="00490FF9"/>
    <w:rsid w:val="00491133"/>
    <w:rsid w:val="00491455"/>
    <w:rsid w:val="00491681"/>
    <w:rsid w:val="004916A8"/>
    <w:rsid w:val="00491732"/>
    <w:rsid w:val="00492A8A"/>
    <w:rsid w:val="00492FBB"/>
    <w:rsid w:val="004933DF"/>
    <w:rsid w:val="004935A3"/>
    <w:rsid w:val="00493CA2"/>
    <w:rsid w:val="0049405E"/>
    <w:rsid w:val="004947B5"/>
    <w:rsid w:val="00494906"/>
    <w:rsid w:val="00494969"/>
    <w:rsid w:val="00494F96"/>
    <w:rsid w:val="004957E1"/>
    <w:rsid w:val="004958CB"/>
    <w:rsid w:val="00495961"/>
    <w:rsid w:val="00495B68"/>
    <w:rsid w:val="00495C00"/>
    <w:rsid w:val="00495C4E"/>
    <w:rsid w:val="00495E2D"/>
    <w:rsid w:val="0049601C"/>
    <w:rsid w:val="00496A9C"/>
    <w:rsid w:val="00496D8C"/>
    <w:rsid w:val="00496E28"/>
    <w:rsid w:val="00496F2C"/>
    <w:rsid w:val="00496FAD"/>
    <w:rsid w:val="00496FF0"/>
    <w:rsid w:val="0049712C"/>
    <w:rsid w:val="0049727B"/>
    <w:rsid w:val="00497CFA"/>
    <w:rsid w:val="00497D23"/>
    <w:rsid w:val="00497F46"/>
    <w:rsid w:val="004A0293"/>
    <w:rsid w:val="004A0769"/>
    <w:rsid w:val="004A0E1E"/>
    <w:rsid w:val="004A0FBE"/>
    <w:rsid w:val="004A1281"/>
    <w:rsid w:val="004A18B4"/>
    <w:rsid w:val="004A1DDA"/>
    <w:rsid w:val="004A2345"/>
    <w:rsid w:val="004A2584"/>
    <w:rsid w:val="004A2671"/>
    <w:rsid w:val="004A27B4"/>
    <w:rsid w:val="004A2AC2"/>
    <w:rsid w:val="004A2CC1"/>
    <w:rsid w:val="004A326C"/>
    <w:rsid w:val="004A3329"/>
    <w:rsid w:val="004A345D"/>
    <w:rsid w:val="004A3A44"/>
    <w:rsid w:val="004A3AD2"/>
    <w:rsid w:val="004A3FF6"/>
    <w:rsid w:val="004A40AE"/>
    <w:rsid w:val="004A46AA"/>
    <w:rsid w:val="004A4A85"/>
    <w:rsid w:val="004A5613"/>
    <w:rsid w:val="004A5CDF"/>
    <w:rsid w:val="004A62BD"/>
    <w:rsid w:val="004A630E"/>
    <w:rsid w:val="004A649A"/>
    <w:rsid w:val="004A68BD"/>
    <w:rsid w:val="004A70E4"/>
    <w:rsid w:val="004A7282"/>
    <w:rsid w:val="004A735F"/>
    <w:rsid w:val="004A7D78"/>
    <w:rsid w:val="004B03A6"/>
    <w:rsid w:val="004B0590"/>
    <w:rsid w:val="004B0762"/>
    <w:rsid w:val="004B08F6"/>
    <w:rsid w:val="004B0DC4"/>
    <w:rsid w:val="004B0E77"/>
    <w:rsid w:val="004B11CF"/>
    <w:rsid w:val="004B16BD"/>
    <w:rsid w:val="004B1AA5"/>
    <w:rsid w:val="004B20C0"/>
    <w:rsid w:val="004B25A9"/>
    <w:rsid w:val="004B2C9D"/>
    <w:rsid w:val="004B2CD4"/>
    <w:rsid w:val="004B2EB4"/>
    <w:rsid w:val="004B2F27"/>
    <w:rsid w:val="004B300A"/>
    <w:rsid w:val="004B33F7"/>
    <w:rsid w:val="004B347E"/>
    <w:rsid w:val="004B3A2E"/>
    <w:rsid w:val="004B3C19"/>
    <w:rsid w:val="004B3C9F"/>
    <w:rsid w:val="004B3D41"/>
    <w:rsid w:val="004B3F10"/>
    <w:rsid w:val="004B46C8"/>
    <w:rsid w:val="004B4AEE"/>
    <w:rsid w:val="004B4BD3"/>
    <w:rsid w:val="004B4E3C"/>
    <w:rsid w:val="004B4E52"/>
    <w:rsid w:val="004B4E83"/>
    <w:rsid w:val="004B53D5"/>
    <w:rsid w:val="004B55CA"/>
    <w:rsid w:val="004B5622"/>
    <w:rsid w:val="004B581E"/>
    <w:rsid w:val="004B6028"/>
    <w:rsid w:val="004B62A0"/>
    <w:rsid w:val="004B640F"/>
    <w:rsid w:val="004B6478"/>
    <w:rsid w:val="004B6A60"/>
    <w:rsid w:val="004B6E89"/>
    <w:rsid w:val="004B7278"/>
    <w:rsid w:val="004C009C"/>
    <w:rsid w:val="004C029E"/>
    <w:rsid w:val="004C031D"/>
    <w:rsid w:val="004C0679"/>
    <w:rsid w:val="004C06FF"/>
    <w:rsid w:val="004C09A8"/>
    <w:rsid w:val="004C0AC8"/>
    <w:rsid w:val="004C14DC"/>
    <w:rsid w:val="004C1581"/>
    <w:rsid w:val="004C1863"/>
    <w:rsid w:val="004C1C5E"/>
    <w:rsid w:val="004C1F00"/>
    <w:rsid w:val="004C273E"/>
    <w:rsid w:val="004C2CA2"/>
    <w:rsid w:val="004C2D78"/>
    <w:rsid w:val="004C2EE0"/>
    <w:rsid w:val="004C30AA"/>
    <w:rsid w:val="004C30B2"/>
    <w:rsid w:val="004C3103"/>
    <w:rsid w:val="004C3303"/>
    <w:rsid w:val="004C33F0"/>
    <w:rsid w:val="004C34D9"/>
    <w:rsid w:val="004C4B63"/>
    <w:rsid w:val="004C5233"/>
    <w:rsid w:val="004C5264"/>
    <w:rsid w:val="004C53DD"/>
    <w:rsid w:val="004C58AE"/>
    <w:rsid w:val="004C590F"/>
    <w:rsid w:val="004C5A67"/>
    <w:rsid w:val="004C5C2C"/>
    <w:rsid w:val="004C5F61"/>
    <w:rsid w:val="004C6141"/>
    <w:rsid w:val="004C6445"/>
    <w:rsid w:val="004C674C"/>
    <w:rsid w:val="004C7533"/>
    <w:rsid w:val="004C7AAF"/>
    <w:rsid w:val="004D045F"/>
    <w:rsid w:val="004D07DD"/>
    <w:rsid w:val="004D0874"/>
    <w:rsid w:val="004D0EA6"/>
    <w:rsid w:val="004D122C"/>
    <w:rsid w:val="004D13B4"/>
    <w:rsid w:val="004D1990"/>
    <w:rsid w:val="004D1D37"/>
    <w:rsid w:val="004D25A1"/>
    <w:rsid w:val="004D289A"/>
    <w:rsid w:val="004D2FBE"/>
    <w:rsid w:val="004D30A8"/>
    <w:rsid w:val="004D3B5B"/>
    <w:rsid w:val="004D43C2"/>
    <w:rsid w:val="004D44A0"/>
    <w:rsid w:val="004D4EDB"/>
    <w:rsid w:val="004D503A"/>
    <w:rsid w:val="004D51EA"/>
    <w:rsid w:val="004D5327"/>
    <w:rsid w:val="004D53D1"/>
    <w:rsid w:val="004D571B"/>
    <w:rsid w:val="004D57A7"/>
    <w:rsid w:val="004D6858"/>
    <w:rsid w:val="004D6BD0"/>
    <w:rsid w:val="004D753B"/>
    <w:rsid w:val="004D7C27"/>
    <w:rsid w:val="004E0138"/>
    <w:rsid w:val="004E03C3"/>
    <w:rsid w:val="004E04ED"/>
    <w:rsid w:val="004E0601"/>
    <w:rsid w:val="004E06E1"/>
    <w:rsid w:val="004E1890"/>
    <w:rsid w:val="004E1A54"/>
    <w:rsid w:val="004E1B55"/>
    <w:rsid w:val="004E202A"/>
    <w:rsid w:val="004E2131"/>
    <w:rsid w:val="004E216C"/>
    <w:rsid w:val="004E22D9"/>
    <w:rsid w:val="004E24CF"/>
    <w:rsid w:val="004E26F1"/>
    <w:rsid w:val="004E28A2"/>
    <w:rsid w:val="004E2F2E"/>
    <w:rsid w:val="004E3313"/>
    <w:rsid w:val="004E35C1"/>
    <w:rsid w:val="004E38DF"/>
    <w:rsid w:val="004E3D44"/>
    <w:rsid w:val="004E4645"/>
    <w:rsid w:val="004E4E0A"/>
    <w:rsid w:val="004E4EFC"/>
    <w:rsid w:val="004E4FB2"/>
    <w:rsid w:val="004E54D0"/>
    <w:rsid w:val="004E58D7"/>
    <w:rsid w:val="004E5AEC"/>
    <w:rsid w:val="004E5C8C"/>
    <w:rsid w:val="004E5E9A"/>
    <w:rsid w:val="004E6137"/>
    <w:rsid w:val="004E6455"/>
    <w:rsid w:val="004E6A12"/>
    <w:rsid w:val="004E6ADB"/>
    <w:rsid w:val="004E6BDA"/>
    <w:rsid w:val="004E6C5E"/>
    <w:rsid w:val="004E6E81"/>
    <w:rsid w:val="004E7177"/>
    <w:rsid w:val="004E76D5"/>
    <w:rsid w:val="004E7983"/>
    <w:rsid w:val="004E7AB9"/>
    <w:rsid w:val="004E7D01"/>
    <w:rsid w:val="004E7FEA"/>
    <w:rsid w:val="004F013B"/>
    <w:rsid w:val="004F06C5"/>
    <w:rsid w:val="004F0795"/>
    <w:rsid w:val="004F07AF"/>
    <w:rsid w:val="004F0D8A"/>
    <w:rsid w:val="004F1498"/>
    <w:rsid w:val="004F1ACE"/>
    <w:rsid w:val="004F25EB"/>
    <w:rsid w:val="004F279A"/>
    <w:rsid w:val="004F31B6"/>
    <w:rsid w:val="004F3221"/>
    <w:rsid w:val="004F33A4"/>
    <w:rsid w:val="004F3604"/>
    <w:rsid w:val="004F36D9"/>
    <w:rsid w:val="004F3892"/>
    <w:rsid w:val="004F482A"/>
    <w:rsid w:val="004F4AE1"/>
    <w:rsid w:val="004F4C2E"/>
    <w:rsid w:val="004F4D2E"/>
    <w:rsid w:val="004F4D34"/>
    <w:rsid w:val="004F4F05"/>
    <w:rsid w:val="004F529B"/>
    <w:rsid w:val="004F5596"/>
    <w:rsid w:val="004F55E2"/>
    <w:rsid w:val="004F5800"/>
    <w:rsid w:val="004F5912"/>
    <w:rsid w:val="004F5934"/>
    <w:rsid w:val="004F6A2C"/>
    <w:rsid w:val="004F6DC4"/>
    <w:rsid w:val="004F6E9F"/>
    <w:rsid w:val="004F7E3F"/>
    <w:rsid w:val="005001D2"/>
    <w:rsid w:val="00500955"/>
    <w:rsid w:val="00500F75"/>
    <w:rsid w:val="0050135F"/>
    <w:rsid w:val="0050170D"/>
    <w:rsid w:val="00501742"/>
    <w:rsid w:val="005018DF"/>
    <w:rsid w:val="00501DF9"/>
    <w:rsid w:val="00501ECF"/>
    <w:rsid w:val="005024E1"/>
    <w:rsid w:val="00502876"/>
    <w:rsid w:val="00502916"/>
    <w:rsid w:val="00502BE5"/>
    <w:rsid w:val="005031FE"/>
    <w:rsid w:val="0050320B"/>
    <w:rsid w:val="0050337E"/>
    <w:rsid w:val="00503393"/>
    <w:rsid w:val="0050350F"/>
    <w:rsid w:val="005035CA"/>
    <w:rsid w:val="00503777"/>
    <w:rsid w:val="00503C36"/>
    <w:rsid w:val="00503D67"/>
    <w:rsid w:val="00503FCB"/>
    <w:rsid w:val="00504483"/>
    <w:rsid w:val="0050471E"/>
    <w:rsid w:val="00504D8E"/>
    <w:rsid w:val="00504E9B"/>
    <w:rsid w:val="00504F58"/>
    <w:rsid w:val="005053FA"/>
    <w:rsid w:val="005054AB"/>
    <w:rsid w:val="0050564C"/>
    <w:rsid w:val="00505988"/>
    <w:rsid w:val="00505A0C"/>
    <w:rsid w:val="0050623F"/>
    <w:rsid w:val="005068A5"/>
    <w:rsid w:val="00506BF8"/>
    <w:rsid w:val="00506E28"/>
    <w:rsid w:val="00506E42"/>
    <w:rsid w:val="0050743B"/>
    <w:rsid w:val="00507D39"/>
    <w:rsid w:val="0051006F"/>
    <w:rsid w:val="005106B2"/>
    <w:rsid w:val="00510B80"/>
    <w:rsid w:val="00510ECB"/>
    <w:rsid w:val="005111C7"/>
    <w:rsid w:val="00511266"/>
    <w:rsid w:val="00511AC9"/>
    <w:rsid w:val="00511D6C"/>
    <w:rsid w:val="00512422"/>
    <w:rsid w:val="00512587"/>
    <w:rsid w:val="0051261B"/>
    <w:rsid w:val="00512CD7"/>
    <w:rsid w:val="005133A2"/>
    <w:rsid w:val="00513B40"/>
    <w:rsid w:val="00513B94"/>
    <w:rsid w:val="00514131"/>
    <w:rsid w:val="00514312"/>
    <w:rsid w:val="0051434D"/>
    <w:rsid w:val="0051460B"/>
    <w:rsid w:val="00514EF0"/>
    <w:rsid w:val="00515391"/>
    <w:rsid w:val="00515AE5"/>
    <w:rsid w:val="00516121"/>
    <w:rsid w:val="0051671E"/>
    <w:rsid w:val="00516822"/>
    <w:rsid w:val="005170CE"/>
    <w:rsid w:val="005170D7"/>
    <w:rsid w:val="00517721"/>
    <w:rsid w:val="00517C97"/>
    <w:rsid w:val="00517D72"/>
    <w:rsid w:val="0052027A"/>
    <w:rsid w:val="005208F7"/>
    <w:rsid w:val="00520AFE"/>
    <w:rsid w:val="005215D9"/>
    <w:rsid w:val="0052166B"/>
    <w:rsid w:val="00521991"/>
    <w:rsid w:val="00521D1E"/>
    <w:rsid w:val="0052250D"/>
    <w:rsid w:val="005229F3"/>
    <w:rsid w:val="00522A0D"/>
    <w:rsid w:val="00522F38"/>
    <w:rsid w:val="00523962"/>
    <w:rsid w:val="00523DD8"/>
    <w:rsid w:val="00523FFB"/>
    <w:rsid w:val="00523FFF"/>
    <w:rsid w:val="00524DE6"/>
    <w:rsid w:val="00524E8D"/>
    <w:rsid w:val="00525141"/>
    <w:rsid w:val="005252F2"/>
    <w:rsid w:val="0052543D"/>
    <w:rsid w:val="00525641"/>
    <w:rsid w:val="005256E6"/>
    <w:rsid w:val="0052596C"/>
    <w:rsid w:val="00525DC8"/>
    <w:rsid w:val="00525E16"/>
    <w:rsid w:val="005260D8"/>
    <w:rsid w:val="005263D2"/>
    <w:rsid w:val="00526425"/>
    <w:rsid w:val="00526680"/>
    <w:rsid w:val="005269CB"/>
    <w:rsid w:val="00526D4E"/>
    <w:rsid w:val="00526D6C"/>
    <w:rsid w:val="00526F93"/>
    <w:rsid w:val="00527535"/>
    <w:rsid w:val="005279DA"/>
    <w:rsid w:val="00527C0C"/>
    <w:rsid w:val="00527C95"/>
    <w:rsid w:val="00527CE1"/>
    <w:rsid w:val="00527E10"/>
    <w:rsid w:val="00530819"/>
    <w:rsid w:val="00530905"/>
    <w:rsid w:val="00530AC7"/>
    <w:rsid w:val="00530D23"/>
    <w:rsid w:val="00531386"/>
    <w:rsid w:val="0053138C"/>
    <w:rsid w:val="00531457"/>
    <w:rsid w:val="00531E4D"/>
    <w:rsid w:val="005322C8"/>
    <w:rsid w:val="005323ED"/>
    <w:rsid w:val="0053263B"/>
    <w:rsid w:val="0053306E"/>
    <w:rsid w:val="0053336C"/>
    <w:rsid w:val="005336C2"/>
    <w:rsid w:val="0053374E"/>
    <w:rsid w:val="005338AB"/>
    <w:rsid w:val="00533C48"/>
    <w:rsid w:val="005341D1"/>
    <w:rsid w:val="00534357"/>
    <w:rsid w:val="0053487F"/>
    <w:rsid w:val="00534BCE"/>
    <w:rsid w:val="00534FFD"/>
    <w:rsid w:val="0053511F"/>
    <w:rsid w:val="00535374"/>
    <w:rsid w:val="00535791"/>
    <w:rsid w:val="0053597A"/>
    <w:rsid w:val="00535A7B"/>
    <w:rsid w:val="00535B20"/>
    <w:rsid w:val="00535CF8"/>
    <w:rsid w:val="00535F4D"/>
    <w:rsid w:val="00536968"/>
    <w:rsid w:val="00536A81"/>
    <w:rsid w:val="00536DEA"/>
    <w:rsid w:val="00536FEB"/>
    <w:rsid w:val="0053711B"/>
    <w:rsid w:val="00537903"/>
    <w:rsid w:val="00537995"/>
    <w:rsid w:val="00537A4C"/>
    <w:rsid w:val="00537EA3"/>
    <w:rsid w:val="00537EB7"/>
    <w:rsid w:val="00537FA7"/>
    <w:rsid w:val="00540125"/>
    <w:rsid w:val="00540810"/>
    <w:rsid w:val="0054088C"/>
    <w:rsid w:val="00540ED8"/>
    <w:rsid w:val="0054105A"/>
    <w:rsid w:val="005410AD"/>
    <w:rsid w:val="005412E3"/>
    <w:rsid w:val="00541653"/>
    <w:rsid w:val="00541CEF"/>
    <w:rsid w:val="005423DE"/>
    <w:rsid w:val="005425A9"/>
    <w:rsid w:val="00542764"/>
    <w:rsid w:val="00542979"/>
    <w:rsid w:val="00542A13"/>
    <w:rsid w:val="00543262"/>
    <w:rsid w:val="005432BC"/>
    <w:rsid w:val="00543661"/>
    <w:rsid w:val="00543732"/>
    <w:rsid w:val="005438B9"/>
    <w:rsid w:val="00543E4D"/>
    <w:rsid w:val="0054442A"/>
    <w:rsid w:val="00544B10"/>
    <w:rsid w:val="00544BE3"/>
    <w:rsid w:val="0054519E"/>
    <w:rsid w:val="00545888"/>
    <w:rsid w:val="00545964"/>
    <w:rsid w:val="00545BA8"/>
    <w:rsid w:val="00545D48"/>
    <w:rsid w:val="00545ED5"/>
    <w:rsid w:val="00546294"/>
    <w:rsid w:val="005463FA"/>
    <w:rsid w:val="005465B3"/>
    <w:rsid w:val="005469AE"/>
    <w:rsid w:val="00546BA7"/>
    <w:rsid w:val="00546C87"/>
    <w:rsid w:val="00546CEB"/>
    <w:rsid w:val="005479B7"/>
    <w:rsid w:val="00550221"/>
    <w:rsid w:val="0055024D"/>
    <w:rsid w:val="00550BAE"/>
    <w:rsid w:val="00550F4F"/>
    <w:rsid w:val="0055116A"/>
    <w:rsid w:val="00551524"/>
    <w:rsid w:val="005517E3"/>
    <w:rsid w:val="005517F9"/>
    <w:rsid w:val="00551B2B"/>
    <w:rsid w:val="00551EB7"/>
    <w:rsid w:val="00551EE8"/>
    <w:rsid w:val="0055234B"/>
    <w:rsid w:val="00552424"/>
    <w:rsid w:val="00552465"/>
    <w:rsid w:val="00552529"/>
    <w:rsid w:val="00552CA4"/>
    <w:rsid w:val="00552D0D"/>
    <w:rsid w:val="00552D81"/>
    <w:rsid w:val="00552F22"/>
    <w:rsid w:val="00553072"/>
    <w:rsid w:val="005531B8"/>
    <w:rsid w:val="0055323F"/>
    <w:rsid w:val="00553326"/>
    <w:rsid w:val="005534EF"/>
    <w:rsid w:val="005535E5"/>
    <w:rsid w:val="005537DC"/>
    <w:rsid w:val="00553899"/>
    <w:rsid w:val="00553E9C"/>
    <w:rsid w:val="00553FC3"/>
    <w:rsid w:val="00554324"/>
    <w:rsid w:val="0055467D"/>
    <w:rsid w:val="0055468D"/>
    <w:rsid w:val="00554BE4"/>
    <w:rsid w:val="00554C55"/>
    <w:rsid w:val="00554D2B"/>
    <w:rsid w:val="00554E11"/>
    <w:rsid w:val="00555208"/>
    <w:rsid w:val="005561FA"/>
    <w:rsid w:val="00556964"/>
    <w:rsid w:val="00556A7A"/>
    <w:rsid w:val="00556C40"/>
    <w:rsid w:val="00556CA4"/>
    <w:rsid w:val="0055721A"/>
    <w:rsid w:val="00557582"/>
    <w:rsid w:val="00557F04"/>
    <w:rsid w:val="00557FF9"/>
    <w:rsid w:val="00560082"/>
    <w:rsid w:val="00560231"/>
    <w:rsid w:val="0056029E"/>
    <w:rsid w:val="00560493"/>
    <w:rsid w:val="005607D7"/>
    <w:rsid w:val="005609D7"/>
    <w:rsid w:val="00560E42"/>
    <w:rsid w:val="00560EC3"/>
    <w:rsid w:val="00560FC3"/>
    <w:rsid w:val="00561186"/>
    <w:rsid w:val="0056140C"/>
    <w:rsid w:val="00561875"/>
    <w:rsid w:val="00561A5D"/>
    <w:rsid w:val="00561B3C"/>
    <w:rsid w:val="00561E8E"/>
    <w:rsid w:val="00562880"/>
    <w:rsid w:val="005630F9"/>
    <w:rsid w:val="00563572"/>
    <w:rsid w:val="00563946"/>
    <w:rsid w:val="00563A13"/>
    <w:rsid w:val="00563BB8"/>
    <w:rsid w:val="00563BCF"/>
    <w:rsid w:val="005640FC"/>
    <w:rsid w:val="00564834"/>
    <w:rsid w:val="00564D50"/>
    <w:rsid w:val="005650B3"/>
    <w:rsid w:val="00565205"/>
    <w:rsid w:val="005653E1"/>
    <w:rsid w:val="0056558F"/>
    <w:rsid w:val="005656A3"/>
    <w:rsid w:val="005656B0"/>
    <w:rsid w:val="005659F3"/>
    <w:rsid w:val="00565B55"/>
    <w:rsid w:val="00565C23"/>
    <w:rsid w:val="00565E56"/>
    <w:rsid w:val="00566357"/>
    <w:rsid w:val="005663BC"/>
    <w:rsid w:val="00566ACE"/>
    <w:rsid w:val="00566D52"/>
    <w:rsid w:val="00566FE6"/>
    <w:rsid w:val="00567139"/>
    <w:rsid w:val="005673F9"/>
    <w:rsid w:val="00567648"/>
    <w:rsid w:val="0056781E"/>
    <w:rsid w:val="00567FA9"/>
    <w:rsid w:val="005700C7"/>
    <w:rsid w:val="00570231"/>
    <w:rsid w:val="00570429"/>
    <w:rsid w:val="005705F5"/>
    <w:rsid w:val="0057065B"/>
    <w:rsid w:val="00570799"/>
    <w:rsid w:val="0057144B"/>
    <w:rsid w:val="00571518"/>
    <w:rsid w:val="00571904"/>
    <w:rsid w:val="00571E36"/>
    <w:rsid w:val="00571ED9"/>
    <w:rsid w:val="00572302"/>
    <w:rsid w:val="00572441"/>
    <w:rsid w:val="005724EA"/>
    <w:rsid w:val="00572800"/>
    <w:rsid w:val="0057287A"/>
    <w:rsid w:val="00573864"/>
    <w:rsid w:val="005739E8"/>
    <w:rsid w:val="00573EDE"/>
    <w:rsid w:val="005740E9"/>
    <w:rsid w:val="005741F2"/>
    <w:rsid w:val="00574781"/>
    <w:rsid w:val="00574A2A"/>
    <w:rsid w:val="00574C45"/>
    <w:rsid w:val="005753B4"/>
    <w:rsid w:val="005756A9"/>
    <w:rsid w:val="00575846"/>
    <w:rsid w:val="005759EC"/>
    <w:rsid w:val="00575BFE"/>
    <w:rsid w:val="00576DD5"/>
    <w:rsid w:val="00577A18"/>
    <w:rsid w:val="00577C93"/>
    <w:rsid w:val="00577CE2"/>
    <w:rsid w:val="00580450"/>
    <w:rsid w:val="0058062F"/>
    <w:rsid w:val="00580951"/>
    <w:rsid w:val="00580AFE"/>
    <w:rsid w:val="005811C0"/>
    <w:rsid w:val="00581411"/>
    <w:rsid w:val="005821F9"/>
    <w:rsid w:val="00582665"/>
    <w:rsid w:val="005829B6"/>
    <w:rsid w:val="0058302D"/>
    <w:rsid w:val="005832F0"/>
    <w:rsid w:val="00583AA1"/>
    <w:rsid w:val="00583C6B"/>
    <w:rsid w:val="00583FB8"/>
    <w:rsid w:val="005840A9"/>
    <w:rsid w:val="00584198"/>
    <w:rsid w:val="005841DC"/>
    <w:rsid w:val="00584A92"/>
    <w:rsid w:val="00584AAF"/>
    <w:rsid w:val="00584C32"/>
    <w:rsid w:val="00585061"/>
    <w:rsid w:val="00585420"/>
    <w:rsid w:val="00585900"/>
    <w:rsid w:val="00585C52"/>
    <w:rsid w:val="00586585"/>
    <w:rsid w:val="005865A5"/>
    <w:rsid w:val="00586736"/>
    <w:rsid w:val="00586898"/>
    <w:rsid w:val="00586B65"/>
    <w:rsid w:val="005875DF"/>
    <w:rsid w:val="00587700"/>
    <w:rsid w:val="005879F6"/>
    <w:rsid w:val="0059025D"/>
    <w:rsid w:val="0059040F"/>
    <w:rsid w:val="005908A6"/>
    <w:rsid w:val="00590A92"/>
    <w:rsid w:val="00590B07"/>
    <w:rsid w:val="0059103D"/>
    <w:rsid w:val="005912A1"/>
    <w:rsid w:val="00591938"/>
    <w:rsid w:val="00591D19"/>
    <w:rsid w:val="005923BE"/>
    <w:rsid w:val="005927F8"/>
    <w:rsid w:val="00592AF3"/>
    <w:rsid w:val="00592BB3"/>
    <w:rsid w:val="005935D1"/>
    <w:rsid w:val="00593BC5"/>
    <w:rsid w:val="0059402C"/>
    <w:rsid w:val="005948CA"/>
    <w:rsid w:val="00594A1E"/>
    <w:rsid w:val="0059505B"/>
    <w:rsid w:val="00595336"/>
    <w:rsid w:val="00595CF9"/>
    <w:rsid w:val="00596149"/>
    <w:rsid w:val="0059652C"/>
    <w:rsid w:val="00596650"/>
    <w:rsid w:val="00596863"/>
    <w:rsid w:val="00596ABF"/>
    <w:rsid w:val="005972C8"/>
    <w:rsid w:val="0059738D"/>
    <w:rsid w:val="005973F9"/>
    <w:rsid w:val="0059774E"/>
    <w:rsid w:val="0059788B"/>
    <w:rsid w:val="00597F9F"/>
    <w:rsid w:val="005A018B"/>
    <w:rsid w:val="005A07E8"/>
    <w:rsid w:val="005A08A3"/>
    <w:rsid w:val="005A0B99"/>
    <w:rsid w:val="005A0BEC"/>
    <w:rsid w:val="005A0C3A"/>
    <w:rsid w:val="005A118E"/>
    <w:rsid w:val="005A1661"/>
    <w:rsid w:val="005A1882"/>
    <w:rsid w:val="005A206B"/>
    <w:rsid w:val="005A213E"/>
    <w:rsid w:val="005A274E"/>
    <w:rsid w:val="005A2794"/>
    <w:rsid w:val="005A29EC"/>
    <w:rsid w:val="005A2CB4"/>
    <w:rsid w:val="005A3A59"/>
    <w:rsid w:val="005A416E"/>
    <w:rsid w:val="005A594B"/>
    <w:rsid w:val="005A5C2D"/>
    <w:rsid w:val="005A5CC1"/>
    <w:rsid w:val="005A5DC7"/>
    <w:rsid w:val="005A76DA"/>
    <w:rsid w:val="005A79EC"/>
    <w:rsid w:val="005A7E15"/>
    <w:rsid w:val="005B0E2B"/>
    <w:rsid w:val="005B108C"/>
    <w:rsid w:val="005B193C"/>
    <w:rsid w:val="005B20E2"/>
    <w:rsid w:val="005B2544"/>
    <w:rsid w:val="005B2750"/>
    <w:rsid w:val="005B2992"/>
    <w:rsid w:val="005B2E20"/>
    <w:rsid w:val="005B3727"/>
    <w:rsid w:val="005B3C78"/>
    <w:rsid w:val="005B447A"/>
    <w:rsid w:val="005B4691"/>
    <w:rsid w:val="005B47A1"/>
    <w:rsid w:val="005B4A06"/>
    <w:rsid w:val="005B5F03"/>
    <w:rsid w:val="005B604A"/>
    <w:rsid w:val="005B6265"/>
    <w:rsid w:val="005B6272"/>
    <w:rsid w:val="005B6449"/>
    <w:rsid w:val="005B664F"/>
    <w:rsid w:val="005B6ADE"/>
    <w:rsid w:val="005B6AF9"/>
    <w:rsid w:val="005B7003"/>
    <w:rsid w:val="005B718C"/>
    <w:rsid w:val="005B7343"/>
    <w:rsid w:val="005B799D"/>
    <w:rsid w:val="005B7D1E"/>
    <w:rsid w:val="005B7ED1"/>
    <w:rsid w:val="005C02E8"/>
    <w:rsid w:val="005C0423"/>
    <w:rsid w:val="005C04CE"/>
    <w:rsid w:val="005C0A81"/>
    <w:rsid w:val="005C0B06"/>
    <w:rsid w:val="005C0BA7"/>
    <w:rsid w:val="005C1C38"/>
    <w:rsid w:val="005C1D78"/>
    <w:rsid w:val="005C1FC5"/>
    <w:rsid w:val="005C205C"/>
    <w:rsid w:val="005C208E"/>
    <w:rsid w:val="005C2376"/>
    <w:rsid w:val="005C29E9"/>
    <w:rsid w:val="005C2A45"/>
    <w:rsid w:val="005C2A92"/>
    <w:rsid w:val="005C2D6E"/>
    <w:rsid w:val="005C2DC1"/>
    <w:rsid w:val="005C3195"/>
    <w:rsid w:val="005C327A"/>
    <w:rsid w:val="005C3539"/>
    <w:rsid w:val="005C395C"/>
    <w:rsid w:val="005C3B62"/>
    <w:rsid w:val="005C3BCC"/>
    <w:rsid w:val="005C3BD7"/>
    <w:rsid w:val="005C3DDC"/>
    <w:rsid w:val="005C3FDE"/>
    <w:rsid w:val="005C4751"/>
    <w:rsid w:val="005C4EBD"/>
    <w:rsid w:val="005C52D5"/>
    <w:rsid w:val="005C5E51"/>
    <w:rsid w:val="005C5F09"/>
    <w:rsid w:val="005C600F"/>
    <w:rsid w:val="005C61CE"/>
    <w:rsid w:val="005C6418"/>
    <w:rsid w:val="005C674E"/>
    <w:rsid w:val="005C6F31"/>
    <w:rsid w:val="005C714F"/>
    <w:rsid w:val="005C7667"/>
    <w:rsid w:val="005C79D5"/>
    <w:rsid w:val="005C7BEE"/>
    <w:rsid w:val="005C7F5C"/>
    <w:rsid w:val="005D0208"/>
    <w:rsid w:val="005D023E"/>
    <w:rsid w:val="005D0A1C"/>
    <w:rsid w:val="005D0A48"/>
    <w:rsid w:val="005D14B5"/>
    <w:rsid w:val="005D15AF"/>
    <w:rsid w:val="005D16A2"/>
    <w:rsid w:val="005D16C5"/>
    <w:rsid w:val="005D16DA"/>
    <w:rsid w:val="005D1BBE"/>
    <w:rsid w:val="005D1F85"/>
    <w:rsid w:val="005D269C"/>
    <w:rsid w:val="005D2830"/>
    <w:rsid w:val="005D2BAA"/>
    <w:rsid w:val="005D2E55"/>
    <w:rsid w:val="005D36D2"/>
    <w:rsid w:val="005D3AC8"/>
    <w:rsid w:val="005D3CC7"/>
    <w:rsid w:val="005D3D95"/>
    <w:rsid w:val="005D4495"/>
    <w:rsid w:val="005D452D"/>
    <w:rsid w:val="005D45E2"/>
    <w:rsid w:val="005D4ED6"/>
    <w:rsid w:val="005D5675"/>
    <w:rsid w:val="005D56AA"/>
    <w:rsid w:val="005D57AC"/>
    <w:rsid w:val="005D5DDA"/>
    <w:rsid w:val="005D600E"/>
    <w:rsid w:val="005D6471"/>
    <w:rsid w:val="005D6A1E"/>
    <w:rsid w:val="005D70BA"/>
    <w:rsid w:val="005D7609"/>
    <w:rsid w:val="005D779C"/>
    <w:rsid w:val="005D7CB4"/>
    <w:rsid w:val="005D7CDA"/>
    <w:rsid w:val="005D7EC3"/>
    <w:rsid w:val="005E113A"/>
    <w:rsid w:val="005E11F9"/>
    <w:rsid w:val="005E12C1"/>
    <w:rsid w:val="005E1644"/>
    <w:rsid w:val="005E1B09"/>
    <w:rsid w:val="005E1E52"/>
    <w:rsid w:val="005E1FBE"/>
    <w:rsid w:val="005E27AA"/>
    <w:rsid w:val="005E334F"/>
    <w:rsid w:val="005E352E"/>
    <w:rsid w:val="005E3632"/>
    <w:rsid w:val="005E378E"/>
    <w:rsid w:val="005E3E07"/>
    <w:rsid w:val="005E3FC4"/>
    <w:rsid w:val="005E41F3"/>
    <w:rsid w:val="005E481F"/>
    <w:rsid w:val="005E5384"/>
    <w:rsid w:val="005E53AD"/>
    <w:rsid w:val="005E5947"/>
    <w:rsid w:val="005E5D8D"/>
    <w:rsid w:val="005E5E4A"/>
    <w:rsid w:val="005E5FBB"/>
    <w:rsid w:val="005E62A5"/>
    <w:rsid w:val="005E645F"/>
    <w:rsid w:val="005E6753"/>
    <w:rsid w:val="005E6817"/>
    <w:rsid w:val="005E6CC0"/>
    <w:rsid w:val="005E6CD3"/>
    <w:rsid w:val="005E6DCD"/>
    <w:rsid w:val="005E714D"/>
    <w:rsid w:val="005E7246"/>
    <w:rsid w:val="005E75B7"/>
    <w:rsid w:val="005E76C9"/>
    <w:rsid w:val="005E7798"/>
    <w:rsid w:val="005E7BC5"/>
    <w:rsid w:val="005E7CBD"/>
    <w:rsid w:val="005F0136"/>
    <w:rsid w:val="005F02DA"/>
    <w:rsid w:val="005F0385"/>
    <w:rsid w:val="005F059D"/>
    <w:rsid w:val="005F0636"/>
    <w:rsid w:val="005F0A22"/>
    <w:rsid w:val="005F0B24"/>
    <w:rsid w:val="005F0C11"/>
    <w:rsid w:val="005F0C45"/>
    <w:rsid w:val="005F0CCD"/>
    <w:rsid w:val="005F0D1C"/>
    <w:rsid w:val="005F0DB6"/>
    <w:rsid w:val="005F13DB"/>
    <w:rsid w:val="005F1597"/>
    <w:rsid w:val="005F159A"/>
    <w:rsid w:val="005F165D"/>
    <w:rsid w:val="005F1734"/>
    <w:rsid w:val="005F2258"/>
    <w:rsid w:val="005F2856"/>
    <w:rsid w:val="005F2C7F"/>
    <w:rsid w:val="005F31E3"/>
    <w:rsid w:val="005F32C3"/>
    <w:rsid w:val="005F32DA"/>
    <w:rsid w:val="005F34FD"/>
    <w:rsid w:val="005F3C55"/>
    <w:rsid w:val="005F3FD5"/>
    <w:rsid w:val="005F530B"/>
    <w:rsid w:val="005F59C4"/>
    <w:rsid w:val="005F5C6E"/>
    <w:rsid w:val="005F5ED8"/>
    <w:rsid w:val="005F64B2"/>
    <w:rsid w:val="005F6657"/>
    <w:rsid w:val="005F6852"/>
    <w:rsid w:val="005F6BF8"/>
    <w:rsid w:val="005F7004"/>
    <w:rsid w:val="005F74A4"/>
    <w:rsid w:val="005F7A77"/>
    <w:rsid w:val="00600355"/>
    <w:rsid w:val="00600565"/>
    <w:rsid w:val="0060120E"/>
    <w:rsid w:val="00601407"/>
    <w:rsid w:val="0060172A"/>
    <w:rsid w:val="00601E82"/>
    <w:rsid w:val="00601EC1"/>
    <w:rsid w:val="00602205"/>
    <w:rsid w:val="006025A7"/>
    <w:rsid w:val="00602987"/>
    <w:rsid w:val="00602B0D"/>
    <w:rsid w:val="00602D90"/>
    <w:rsid w:val="00602DDD"/>
    <w:rsid w:val="00602FCC"/>
    <w:rsid w:val="00603032"/>
    <w:rsid w:val="006039CB"/>
    <w:rsid w:val="00603BBF"/>
    <w:rsid w:val="00604092"/>
    <w:rsid w:val="006041A1"/>
    <w:rsid w:val="006047EC"/>
    <w:rsid w:val="006049F9"/>
    <w:rsid w:val="00604A3B"/>
    <w:rsid w:val="00604F98"/>
    <w:rsid w:val="006050A1"/>
    <w:rsid w:val="0060545B"/>
    <w:rsid w:val="00605F95"/>
    <w:rsid w:val="0060636A"/>
    <w:rsid w:val="006064C4"/>
    <w:rsid w:val="00606673"/>
    <w:rsid w:val="00607670"/>
    <w:rsid w:val="00607798"/>
    <w:rsid w:val="00607A8D"/>
    <w:rsid w:val="00607BF4"/>
    <w:rsid w:val="00607C6F"/>
    <w:rsid w:val="00607DFC"/>
    <w:rsid w:val="00610099"/>
    <w:rsid w:val="006109E8"/>
    <w:rsid w:val="00610C14"/>
    <w:rsid w:val="00610EF0"/>
    <w:rsid w:val="006112FE"/>
    <w:rsid w:val="00611579"/>
    <w:rsid w:val="00612915"/>
    <w:rsid w:val="006133D2"/>
    <w:rsid w:val="00614236"/>
    <w:rsid w:val="0061447F"/>
    <w:rsid w:val="00614747"/>
    <w:rsid w:val="00615C45"/>
    <w:rsid w:val="00615D53"/>
    <w:rsid w:val="006162DA"/>
    <w:rsid w:val="0061647D"/>
    <w:rsid w:val="00616684"/>
    <w:rsid w:val="00616695"/>
    <w:rsid w:val="00616734"/>
    <w:rsid w:val="00616838"/>
    <w:rsid w:val="006176AA"/>
    <w:rsid w:val="00617A5D"/>
    <w:rsid w:val="00617E14"/>
    <w:rsid w:val="00620202"/>
    <w:rsid w:val="00620BEA"/>
    <w:rsid w:val="00620DA8"/>
    <w:rsid w:val="006210A6"/>
    <w:rsid w:val="00621448"/>
    <w:rsid w:val="00621A47"/>
    <w:rsid w:val="00621ACA"/>
    <w:rsid w:val="00621F64"/>
    <w:rsid w:val="00622433"/>
    <w:rsid w:val="00622907"/>
    <w:rsid w:val="00622968"/>
    <w:rsid w:val="00622B03"/>
    <w:rsid w:val="00622B1C"/>
    <w:rsid w:val="00622C0D"/>
    <w:rsid w:val="00623C38"/>
    <w:rsid w:val="00623D4D"/>
    <w:rsid w:val="0062412A"/>
    <w:rsid w:val="006241FC"/>
    <w:rsid w:val="00624721"/>
    <w:rsid w:val="006252A6"/>
    <w:rsid w:val="00625818"/>
    <w:rsid w:val="006259D7"/>
    <w:rsid w:val="00625CFE"/>
    <w:rsid w:val="006262A7"/>
    <w:rsid w:val="006265A3"/>
    <w:rsid w:val="00626750"/>
    <w:rsid w:val="0062680C"/>
    <w:rsid w:val="00626B8E"/>
    <w:rsid w:val="006273D9"/>
    <w:rsid w:val="006274BE"/>
    <w:rsid w:val="0062777A"/>
    <w:rsid w:val="00627F99"/>
    <w:rsid w:val="00627FF7"/>
    <w:rsid w:val="0063013C"/>
    <w:rsid w:val="0063065F"/>
    <w:rsid w:val="006308B4"/>
    <w:rsid w:val="00630AEA"/>
    <w:rsid w:val="00630BA5"/>
    <w:rsid w:val="006311DE"/>
    <w:rsid w:val="006313C6"/>
    <w:rsid w:val="006316C1"/>
    <w:rsid w:val="00632153"/>
    <w:rsid w:val="0063244D"/>
    <w:rsid w:val="006325B0"/>
    <w:rsid w:val="006325C9"/>
    <w:rsid w:val="006329E2"/>
    <w:rsid w:val="00632E22"/>
    <w:rsid w:val="0063324B"/>
    <w:rsid w:val="00633357"/>
    <w:rsid w:val="00633931"/>
    <w:rsid w:val="00633BBE"/>
    <w:rsid w:val="00633C48"/>
    <w:rsid w:val="00633D9E"/>
    <w:rsid w:val="00633E0C"/>
    <w:rsid w:val="00633ED4"/>
    <w:rsid w:val="00634257"/>
    <w:rsid w:val="006344F0"/>
    <w:rsid w:val="0063457A"/>
    <w:rsid w:val="006345E0"/>
    <w:rsid w:val="0063538A"/>
    <w:rsid w:val="0063599C"/>
    <w:rsid w:val="00635E9F"/>
    <w:rsid w:val="00636082"/>
    <w:rsid w:val="0063636A"/>
    <w:rsid w:val="006366C3"/>
    <w:rsid w:val="00636783"/>
    <w:rsid w:val="00636BBF"/>
    <w:rsid w:val="00636BF3"/>
    <w:rsid w:val="006371A8"/>
    <w:rsid w:val="00637289"/>
    <w:rsid w:val="006374DF"/>
    <w:rsid w:val="00640045"/>
    <w:rsid w:val="00640735"/>
    <w:rsid w:val="006407DC"/>
    <w:rsid w:val="00640D99"/>
    <w:rsid w:val="00641605"/>
    <w:rsid w:val="006416AE"/>
    <w:rsid w:val="00641814"/>
    <w:rsid w:val="00641CB6"/>
    <w:rsid w:val="00642B4F"/>
    <w:rsid w:val="00642BE8"/>
    <w:rsid w:val="00642C94"/>
    <w:rsid w:val="00642EC1"/>
    <w:rsid w:val="00643030"/>
    <w:rsid w:val="0064359B"/>
    <w:rsid w:val="0064367E"/>
    <w:rsid w:val="00643CF7"/>
    <w:rsid w:val="00643EE5"/>
    <w:rsid w:val="0064441A"/>
    <w:rsid w:val="00644507"/>
    <w:rsid w:val="00644BEC"/>
    <w:rsid w:val="006450C0"/>
    <w:rsid w:val="006450C4"/>
    <w:rsid w:val="0064553F"/>
    <w:rsid w:val="00645C1E"/>
    <w:rsid w:val="00645CB5"/>
    <w:rsid w:val="00646040"/>
    <w:rsid w:val="006462E6"/>
    <w:rsid w:val="006466B9"/>
    <w:rsid w:val="00646F4D"/>
    <w:rsid w:val="006479F9"/>
    <w:rsid w:val="00647BE3"/>
    <w:rsid w:val="00647E1F"/>
    <w:rsid w:val="00647FA1"/>
    <w:rsid w:val="006503AB"/>
    <w:rsid w:val="00650DC1"/>
    <w:rsid w:val="00650DF5"/>
    <w:rsid w:val="006513C9"/>
    <w:rsid w:val="0065153B"/>
    <w:rsid w:val="00651559"/>
    <w:rsid w:val="0065163A"/>
    <w:rsid w:val="006521DD"/>
    <w:rsid w:val="00652320"/>
    <w:rsid w:val="00652A56"/>
    <w:rsid w:val="00652AC5"/>
    <w:rsid w:val="00652B73"/>
    <w:rsid w:val="0065334C"/>
    <w:rsid w:val="00653835"/>
    <w:rsid w:val="00653DF7"/>
    <w:rsid w:val="006543DB"/>
    <w:rsid w:val="00654821"/>
    <w:rsid w:val="00654D4D"/>
    <w:rsid w:val="0065517B"/>
    <w:rsid w:val="00655794"/>
    <w:rsid w:val="00655B7B"/>
    <w:rsid w:val="006564C2"/>
    <w:rsid w:val="00657215"/>
    <w:rsid w:val="006576E1"/>
    <w:rsid w:val="00657720"/>
    <w:rsid w:val="00657755"/>
    <w:rsid w:val="006578D6"/>
    <w:rsid w:val="00657E48"/>
    <w:rsid w:val="00657FEF"/>
    <w:rsid w:val="006603CD"/>
    <w:rsid w:val="00660E0D"/>
    <w:rsid w:val="0066114C"/>
    <w:rsid w:val="00661524"/>
    <w:rsid w:val="006616DF"/>
    <w:rsid w:val="006616EA"/>
    <w:rsid w:val="00661800"/>
    <w:rsid w:val="00661A93"/>
    <w:rsid w:val="00661B5A"/>
    <w:rsid w:val="00662E09"/>
    <w:rsid w:val="006630A9"/>
    <w:rsid w:val="0066342C"/>
    <w:rsid w:val="00663A9F"/>
    <w:rsid w:val="00663AAA"/>
    <w:rsid w:val="00663B86"/>
    <w:rsid w:val="00664737"/>
    <w:rsid w:val="00664A17"/>
    <w:rsid w:val="00664BE9"/>
    <w:rsid w:val="00664FF1"/>
    <w:rsid w:val="006653CA"/>
    <w:rsid w:val="00665537"/>
    <w:rsid w:val="00665FB3"/>
    <w:rsid w:val="00666551"/>
    <w:rsid w:val="006665F5"/>
    <w:rsid w:val="00666AA4"/>
    <w:rsid w:val="00666B88"/>
    <w:rsid w:val="00667487"/>
    <w:rsid w:val="0066772E"/>
    <w:rsid w:val="00667B70"/>
    <w:rsid w:val="00667D1E"/>
    <w:rsid w:val="006707AC"/>
    <w:rsid w:val="006708CC"/>
    <w:rsid w:val="00670D38"/>
    <w:rsid w:val="00671333"/>
    <w:rsid w:val="0067163B"/>
    <w:rsid w:val="00671927"/>
    <w:rsid w:val="00671B82"/>
    <w:rsid w:val="00671BA1"/>
    <w:rsid w:val="00671EAF"/>
    <w:rsid w:val="00671FBF"/>
    <w:rsid w:val="0067209C"/>
    <w:rsid w:val="006724F3"/>
    <w:rsid w:val="00672782"/>
    <w:rsid w:val="006728F6"/>
    <w:rsid w:val="00672CB5"/>
    <w:rsid w:val="00672F48"/>
    <w:rsid w:val="00673359"/>
    <w:rsid w:val="006733E6"/>
    <w:rsid w:val="0067341B"/>
    <w:rsid w:val="00673677"/>
    <w:rsid w:val="0067454F"/>
    <w:rsid w:val="0067455E"/>
    <w:rsid w:val="006745D1"/>
    <w:rsid w:val="00674644"/>
    <w:rsid w:val="0067470D"/>
    <w:rsid w:val="006747B1"/>
    <w:rsid w:val="00674B75"/>
    <w:rsid w:val="00674E70"/>
    <w:rsid w:val="0067588D"/>
    <w:rsid w:val="006758A7"/>
    <w:rsid w:val="00675E67"/>
    <w:rsid w:val="00676294"/>
    <w:rsid w:val="00676488"/>
    <w:rsid w:val="0067653E"/>
    <w:rsid w:val="00676C74"/>
    <w:rsid w:val="00676FAB"/>
    <w:rsid w:val="0067730E"/>
    <w:rsid w:val="0067768D"/>
    <w:rsid w:val="00677932"/>
    <w:rsid w:val="00677CD7"/>
    <w:rsid w:val="00677E44"/>
    <w:rsid w:val="00677E97"/>
    <w:rsid w:val="006801BE"/>
    <w:rsid w:val="00680316"/>
    <w:rsid w:val="006811DD"/>
    <w:rsid w:val="0068134D"/>
    <w:rsid w:val="006815EF"/>
    <w:rsid w:val="0068164D"/>
    <w:rsid w:val="006819CC"/>
    <w:rsid w:val="00681BF5"/>
    <w:rsid w:val="00682568"/>
    <w:rsid w:val="00682B63"/>
    <w:rsid w:val="0068308C"/>
    <w:rsid w:val="006831D1"/>
    <w:rsid w:val="00684318"/>
    <w:rsid w:val="00684852"/>
    <w:rsid w:val="00684ADC"/>
    <w:rsid w:val="00684F70"/>
    <w:rsid w:val="006855EF"/>
    <w:rsid w:val="00685644"/>
    <w:rsid w:val="0068568F"/>
    <w:rsid w:val="006857EE"/>
    <w:rsid w:val="00685E95"/>
    <w:rsid w:val="00686BF9"/>
    <w:rsid w:val="00686D9D"/>
    <w:rsid w:val="006870FE"/>
    <w:rsid w:val="00687420"/>
    <w:rsid w:val="006874BE"/>
    <w:rsid w:val="006879CB"/>
    <w:rsid w:val="00687CA0"/>
    <w:rsid w:val="00687E2A"/>
    <w:rsid w:val="00687EAC"/>
    <w:rsid w:val="00687F1E"/>
    <w:rsid w:val="00690520"/>
    <w:rsid w:val="00690A1D"/>
    <w:rsid w:val="00690E2E"/>
    <w:rsid w:val="00690F43"/>
    <w:rsid w:val="0069110F"/>
    <w:rsid w:val="0069143E"/>
    <w:rsid w:val="006915A0"/>
    <w:rsid w:val="00691A46"/>
    <w:rsid w:val="006920FE"/>
    <w:rsid w:val="0069217A"/>
    <w:rsid w:val="00692E48"/>
    <w:rsid w:val="00692E9D"/>
    <w:rsid w:val="00692F6C"/>
    <w:rsid w:val="00693320"/>
    <w:rsid w:val="00693D5D"/>
    <w:rsid w:val="00693EF0"/>
    <w:rsid w:val="00693F24"/>
    <w:rsid w:val="0069417F"/>
    <w:rsid w:val="00694819"/>
    <w:rsid w:val="00694A2B"/>
    <w:rsid w:val="0069501E"/>
    <w:rsid w:val="0069547D"/>
    <w:rsid w:val="00695713"/>
    <w:rsid w:val="00695991"/>
    <w:rsid w:val="006959DF"/>
    <w:rsid w:val="00695AD6"/>
    <w:rsid w:val="00696B6A"/>
    <w:rsid w:val="00696E36"/>
    <w:rsid w:val="00696F79"/>
    <w:rsid w:val="00697203"/>
    <w:rsid w:val="0069726B"/>
    <w:rsid w:val="00697713"/>
    <w:rsid w:val="00697845"/>
    <w:rsid w:val="00697A9C"/>
    <w:rsid w:val="006A0A52"/>
    <w:rsid w:val="006A0C12"/>
    <w:rsid w:val="006A0CA8"/>
    <w:rsid w:val="006A1135"/>
    <w:rsid w:val="006A160F"/>
    <w:rsid w:val="006A1802"/>
    <w:rsid w:val="006A1CE9"/>
    <w:rsid w:val="006A1DEA"/>
    <w:rsid w:val="006A1EA1"/>
    <w:rsid w:val="006A204E"/>
    <w:rsid w:val="006A2B1C"/>
    <w:rsid w:val="006A3EA1"/>
    <w:rsid w:val="006A4B8F"/>
    <w:rsid w:val="006A5132"/>
    <w:rsid w:val="006A5187"/>
    <w:rsid w:val="006A51A4"/>
    <w:rsid w:val="006A5330"/>
    <w:rsid w:val="006A53C2"/>
    <w:rsid w:val="006A5B91"/>
    <w:rsid w:val="006A5DE2"/>
    <w:rsid w:val="006A5F12"/>
    <w:rsid w:val="006A6772"/>
    <w:rsid w:val="006A6843"/>
    <w:rsid w:val="006A69A2"/>
    <w:rsid w:val="006A6FD0"/>
    <w:rsid w:val="006A6FE8"/>
    <w:rsid w:val="006A703E"/>
    <w:rsid w:val="006A7040"/>
    <w:rsid w:val="006A7968"/>
    <w:rsid w:val="006A7D59"/>
    <w:rsid w:val="006B09F4"/>
    <w:rsid w:val="006B0AA6"/>
    <w:rsid w:val="006B14C0"/>
    <w:rsid w:val="006B17F3"/>
    <w:rsid w:val="006B1A4B"/>
    <w:rsid w:val="006B1BFB"/>
    <w:rsid w:val="006B211E"/>
    <w:rsid w:val="006B21AB"/>
    <w:rsid w:val="006B22C3"/>
    <w:rsid w:val="006B2806"/>
    <w:rsid w:val="006B280D"/>
    <w:rsid w:val="006B28AD"/>
    <w:rsid w:val="006B2995"/>
    <w:rsid w:val="006B2D8E"/>
    <w:rsid w:val="006B315F"/>
    <w:rsid w:val="006B357C"/>
    <w:rsid w:val="006B3F39"/>
    <w:rsid w:val="006B3F3D"/>
    <w:rsid w:val="006B46D5"/>
    <w:rsid w:val="006B49F4"/>
    <w:rsid w:val="006B4A22"/>
    <w:rsid w:val="006B4EF0"/>
    <w:rsid w:val="006B5629"/>
    <w:rsid w:val="006B5ECA"/>
    <w:rsid w:val="006B682C"/>
    <w:rsid w:val="006B6E71"/>
    <w:rsid w:val="006B6E74"/>
    <w:rsid w:val="006B6FA5"/>
    <w:rsid w:val="006B740E"/>
    <w:rsid w:val="006B7550"/>
    <w:rsid w:val="006B792D"/>
    <w:rsid w:val="006C008C"/>
    <w:rsid w:val="006C09F1"/>
    <w:rsid w:val="006C19B5"/>
    <w:rsid w:val="006C19BD"/>
    <w:rsid w:val="006C1EEF"/>
    <w:rsid w:val="006C22AA"/>
    <w:rsid w:val="006C254B"/>
    <w:rsid w:val="006C2C8B"/>
    <w:rsid w:val="006C2E4E"/>
    <w:rsid w:val="006C318B"/>
    <w:rsid w:val="006C401B"/>
    <w:rsid w:val="006C43A8"/>
    <w:rsid w:val="006C4915"/>
    <w:rsid w:val="006C4C11"/>
    <w:rsid w:val="006C4F35"/>
    <w:rsid w:val="006C5097"/>
    <w:rsid w:val="006C5503"/>
    <w:rsid w:val="006C5745"/>
    <w:rsid w:val="006C5A15"/>
    <w:rsid w:val="006C623C"/>
    <w:rsid w:val="006C6BBC"/>
    <w:rsid w:val="006C7C09"/>
    <w:rsid w:val="006C7DDA"/>
    <w:rsid w:val="006C7F1B"/>
    <w:rsid w:val="006D002C"/>
    <w:rsid w:val="006D074A"/>
    <w:rsid w:val="006D09BA"/>
    <w:rsid w:val="006D0D6D"/>
    <w:rsid w:val="006D0DB1"/>
    <w:rsid w:val="006D0FF9"/>
    <w:rsid w:val="006D14DE"/>
    <w:rsid w:val="006D1741"/>
    <w:rsid w:val="006D1E08"/>
    <w:rsid w:val="006D21F9"/>
    <w:rsid w:val="006D25D9"/>
    <w:rsid w:val="006D289D"/>
    <w:rsid w:val="006D2EEC"/>
    <w:rsid w:val="006D32F0"/>
    <w:rsid w:val="006D338F"/>
    <w:rsid w:val="006D33CF"/>
    <w:rsid w:val="006D34AA"/>
    <w:rsid w:val="006D3800"/>
    <w:rsid w:val="006D40A5"/>
    <w:rsid w:val="006D44D5"/>
    <w:rsid w:val="006D4849"/>
    <w:rsid w:val="006D4E9D"/>
    <w:rsid w:val="006D4EFB"/>
    <w:rsid w:val="006D4F7A"/>
    <w:rsid w:val="006D526C"/>
    <w:rsid w:val="006D5C22"/>
    <w:rsid w:val="006D61FF"/>
    <w:rsid w:val="006D6223"/>
    <w:rsid w:val="006D63D7"/>
    <w:rsid w:val="006D641E"/>
    <w:rsid w:val="006D681E"/>
    <w:rsid w:val="006D69AB"/>
    <w:rsid w:val="006D6B25"/>
    <w:rsid w:val="006D725B"/>
    <w:rsid w:val="006D7E4A"/>
    <w:rsid w:val="006D7F42"/>
    <w:rsid w:val="006D7F98"/>
    <w:rsid w:val="006E0354"/>
    <w:rsid w:val="006E0584"/>
    <w:rsid w:val="006E09DA"/>
    <w:rsid w:val="006E0B60"/>
    <w:rsid w:val="006E0E49"/>
    <w:rsid w:val="006E100F"/>
    <w:rsid w:val="006E14F0"/>
    <w:rsid w:val="006E2375"/>
    <w:rsid w:val="006E253E"/>
    <w:rsid w:val="006E291D"/>
    <w:rsid w:val="006E3397"/>
    <w:rsid w:val="006E3917"/>
    <w:rsid w:val="006E3E89"/>
    <w:rsid w:val="006E4911"/>
    <w:rsid w:val="006E51C2"/>
    <w:rsid w:val="006E528B"/>
    <w:rsid w:val="006E5391"/>
    <w:rsid w:val="006E5452"/>
    <w:rsid w:val="006E54A6"/>
    <w:rsid w:val="006E5C3A"/>
    <w:rsid w:val="006E5C8D"/>
    <w:rsid w:val="006E682D"/>
    <w:rsid w:val="006E6DB8"/>
    <w:rsid w:val="006E717F"/>
    <w:rsid w:val="006E7494"/>
    <w:rsid w:val="006E769F"/>
    <w:rsid w:val="006E76B1"/>
    <w:rsid w:val="006E7747"/>
    <w:rsid w:val="006E7B47"/>
    <w:rsid w:val="006F0074"/>
    <w:rsid w:val="006F008A"/>
    <w:rsid w:val="006F0526"/>
    <w:rsid w:val="006F0CC4"/>
    <w:rsid w:val="006F0F13"/>
    <w:rsid w:val="006F142B"/>
    <w:rsid w:val="006F1566"/>
    <w:rsid w:val="006F15D7"/>
    <w:rsid w:val="006F175A"/>
    <w:rsid w:val="006F18D4"/>
    <w:rsid w:val="006F28F6"/>
    <w:rsid w:val="006F2C80"/>
    <w:rsid w:val="006F2CF4"/>
    <w:rsid w:val="006F2D13"/>
    <w:rsid w:val="006F343A"/>
    <w:rsid w:val="006F3508"/>
    <w:rsid w:val="006F4120"/>
    <w:rsid w:val="006F4312"/>
    <w:rsid w:val="006F4404"/>
    <w:rsid w:val="006F475D"/>
    <w:rsid w:val="006F4ADD"/>
    <w:rsid w:val="006F4DAB"/>
    <w:rsid w:val="006F4DDF"/>
    <w:rsid w:val="006F5817"/>
    <w:rsid w:val="006F5931"/>
    <w:rsid w:val="006F5F0F"/>
    <w:rsid w:val="006F6029"/>
    <w:rsid w:val="006F62C8"/>
    <w:rsid w:val="006F66FC"/>
    <w:rsid w:val="006F6CFA"/>
    <w:rsid w:val="006F7466"/>
    <w:rsid w:val="006F7CC3"/>
    <w:rsid w:val="006F7DE2"/>
    <w:rsid w:val="006F7F67"/>
    <w:rsid w:val="006F7F9B"/>
    <w:rsid w:val="007004E5"/>
    <w:rsid w:val="007007EE"/>
    <w:rsid w:val="00700919"/>
    <w:rsid w:val="00700A9F"/>
    <w:rsid w:val="00700EA7"/>
    <w:rsid w:val="00700FB7"/>
    <w:rsid w:val="00701189"/>
    <w:rsid w:val="00701554"/>
    <w:rsid w:val="0070296D"/>
    <w:rsid w:val="00702DB2"/>
    <w:rsid w:val="00703722"/>
    <w:rsid w:val="00703C69"/>
    <w:rsid w:val="00704066"/>
    <w:rsid w:val="007042D5"/>
    <w:rsid w:val="00704B32"/>
    <w:rsid w:val="00704CDF"/>
    <w:rsid w:val="00704D50"/>
    <w:rsid w:val="00704D7E"/>
    <w:rsid w:val="00705228"/>
    <w:rsid w:val="00705864"/>
    <w:rsid w:val="007058EF"/>
    <w:rsid w:val="00705C70"/>
    <w:rsid w:val="007061B2"/>
    <w:rsid w:val="00706210"/>
    <w:rsid w:val="0070650D"/>
    <w:rsid w:val="00706F49"/>
    <w:rsid w:val="0070742B"/>
    <w:rsid w:val="00707E01"/>
    <w:rsid w:val="00707FD9"/>
    <w:rsid w:val="00710792"/>
    <w:rsid w:val="00710B32"/>
    <w:rsid w:val="00711167"/>
    <w:rsid w:val="00711769"/>
    <w:rsid w:val="00711A2B"/>
    <w:rsid w:val="00711C87"/>
    <w:rsid w:val="00712293"/>
    <w:rsid w:val="007127B2"/>
    <w:rsid w:val="00712B77"/>
    <w:rsid w:val="00712FCF"/>
    <w:rsid w:val="00713019"/>
    <w:rsid w:val="00713833"/>
    <w:rsid w:val="007140F4"/>
    <w:rsid w:val="00714442"/>
    <w:rsid w:val="007149F8"/>
    <w:rsid w:val="00714A77"/>
    <w:rsid w:val="00714EF3"/>
    <w:rsid w:val="00714FE4"/>
    <w:rsid w:val="0071519A"/>
    <w:rsid w:val="0071570A"/>
    <w:rsid w:val="00715B6C"/>
    <w:rsid w:val="00715D3E"/>
    <w:rsid w:val="007160E5"/>
    <w:rsid w:val="00716133"/>
    <w:rsid w:val="00716204"/>
    <w:rsid w:val="007163FE"/>
    <w:rsid w:val="00716738"/>
    <w:rsid w:val="0071694A"/>
    <w:rsid w:val="00716AE5"/>
    <w:rsid w:val="00716C44"/>
    <w:rsid w:val="007171F1"/>
    <w:rsid w:val="00717603"/>
    <w:rsid w:val="00717854"/>
    <w:rsid w:val="007205C0"/>
    <w:rsid w:val="00720781"/>
    <w:rsid w:val="00720B8E"/>
    <w:rsid w:val="00720C32"/>
    <w:rsid w:val="00720C51"/>
    <w:rsid w:val="00721980"/>
    <w:rsid w:val="00722154"/>
    <w:rsid w:val="0072216B"/>
    <w:rsid w:val="0072269B"/>
    <w:rsid w:val="007226F9"/>
    <w:rsid w:val="00722ABC"/>
    <w:rsid w:val="00722BDC"/>
    <w:rsid w:val="00722CE3"/>
    <w:rsid w:val="00723131"/>
    <w:rsid w:val="00723A56"/>
    <w:rsid w:val="00723CD6"/>
    <w:rsid w:val="00723EFB"/>
    <w:rsid w:val="007249A3"/>
    <w:rsid w:val="00724AF3"/>
    <w:rsid w:val="00724B46"/>
    <w:rsid w:val="00725BF2"/>
    <w:rsid w:val="00725FAB"/>
    <w:rsid w:val="00726213"/>
    <w:rsid w:val="0072655D"/>
    <w:rsid w:val="00726679"/>
    <w:rsid w:val="007266C0"/>
    <w:rsid w:val="00726DEA"/>
    <w:rsid w:val="0072761B"/>
    <w:rsid w:val="0072791D"/>
    <w:rsid w:val="00727EB6"/>
    <w:rsid w:val="00730024"/>
    <w:rsid w:val="007312F7"/>
    <w:rsid w:val="00731679"/>
    <w:rsid w:val="007316A9"/>
    <w:rsid w:val="00731CAD"/>
    <w:rsid w:val="00731F7D"/>
    <w:rsid w:val="00732177"/>
    <w:rsid w:val="00732550"/>
    <w:rsid w:val="00732580"/>
    <w:rsid w:val="00732868"/>
    <w:rsid w:val="007329DE"/>
    <w:rsid w:val="00732C61"/>
    <w:rsid w:val="00732F3A"/>
    <w:rsid w:val="00733031"/>
    <w:rsid w:val="00733293"/>
    <w:rsid w:val="0073356C"/>
    <w:rsid w:val="00733809"/>
    <w:rsid w:val="0073394B"/>
    <w:rsid w:val="00733D13"/>
    <w:rsid w:val="007340E1"/>
    <w:rsid w:val="0073425C"/>
    <w:rsid w:val="007347CD"/>
    <w:rsid w:val="0073534E"/>
    <w:rsid w:val="0073697A"/>
    <w:rsid w:val="00737002"/>
    <w:rsid w:val="00737185"/>
    <w:rsid w:val="0074014E"/>
    <w:rsid w:val="00740251"/>
    <w:rsid w:val="007402E0"/>
    <w:rsid w:val="00740877"/>
    <w:rsid w:val="0074096B"/>
    <w:rsid w:val="007409BA"/>
    <w:rsid w:val="00740E7F"/>
    <w:rsid w:val="0074132C"/>
    <w:rsid w:val="007416D2"/>
    <w:rsid w:val="0074193C"/>
    <w:rsid w:val="007422BD"/>
    <w:rsid w:val="0074269E"/>
    <w:rsid w:val="00742ABD"/>
    <w:rsid w:val="0074342B"/>
    <w:rsid w:val="007435BC"/>
    <w:rsid w:val="0074394B"/>
    <w:rsid w:val="007439BC"/>
    <w:rsid w:val="00743AD6"/>
    <w:rsid w:val="00743CA1"/>
    <w:rsid w:val="00744055"/>
    <w:rsid w:val="007441EC"/>
    <w:rsid w:val="007445E4"/>
    <w:rsid w:val="00744614"/>
    <w:rsid w:val="0074474B"/>
    <w:rsid w:val="007448EC"/>
    <w:rsid w:val="007449AD"/>
    <w:rsid w:val="00744B27"/>
    <w:rsid w:val="00744EEA"/>
    <w:rsid w:val="0074542D"/>
    <w:rsid w:val="00745577"/>
    <w:rsid w:val="00745DB2"/>
    <w:rsid w:val="0074616A"/>
    <w:rsid w:val="00746661"/>
    <w:rsid w:val="00746F65"/>
    <w:rsid w:val="00747E4E"/>
    <w:rsid w:val="007501AB"/>
    <w:rsid w:val="007504BE"/>
    <w:rsid w:val="00750560"/>
    <w:rsid w:val="00750617"/>
    <w:rsid w:val="00750637"/>
    <w:rsid w:val="00750852"/>
    <w:rsid w:val="007509AA"/>
    <w:rsid w:val="00750F20"/>
    <w:rsid w:val="00751483"/>
    <w:rsid w:val="00751790"/>
    <w:rsid w:val="00752155"/>
    <w:rsid w:val="0075237B"/>
    <w:rsid w:val="0075259D"/>
    <w:rsid w:val="007527AB"/>
    <w:rsid w:val="007527E3"/>
    <w:rsid w:val="00752911"/>
    <w:rsid w:val="00752994"/>
    <w:rsid w:val="007532D6"/>
    <w:rsid w:val="0075366C"/>
    <w:rsid w:val="007544F8"/>
    <w:rsid w:val="00754883"/>
    <w:rsid w:val="00754ADA"/>
    <w:rsid w:val="00754CFA"/>
    <w:rsid w:val="00754F7B"/>
    <w:rsid w:val="00755403"/>
    <w:rsid w:val="00755E39"/>
    <w:rsid w:val="007560C8"/>
    <w:rsid w:val="00756344"/>
    <w:rsid w:val="007564C0"/>
    <w:rsid w:val="00756864"/>
    <w:rsid w:val="00756B57"/>
    <w:rsid w:val="0075719F"/>
    <w:rsid w:val="00757648"/>
    <w:rsid w:val="007600E2"/>
    <w:rsid w:val="0076016E"/>
    <w:rsid w:val="007610C7"/>
    <w:rsid w:val="007616F4"/>
    <w:rsid w:val="00761A60"/>
    <w:rsid w:val="00761EB0"/>
    <w:rsid w:val="007622E9"/>
    <w:rsid w:val="00762C52"/>
    <w:rsid w:val="00762DFF"/>
    <w:rsid w:val="00763D68"/>
    <w:rsid w:val="007642FF"/>
    <w:rsid w:val="0076445B"/>
    <w:rsid w:val="0076450E"/>
    <w:rsid w:val="00764D89"/>
    <w:rsid w:val="00765037"/>
    <w:rsid w:val="00765A39"/>
    <w:rsid w:val="00765A94"/>
    <w:rsid w:val="00765BD4"/>
    <w:rsid w:val="00766024"/>
    <w:rsid w:val="00766F4A"/>
    <w:rsid w:val="00767790"/>
    <w:rsid w:val="00767F1E"/>
    <w:rsid w:val="007705E7"/>
    <w:rsid w:val="007717A6"/>
    <w:rsid w:val="00771A56"/>
    <w:rsid w:val="007723CB"/>
    <w:rsid w:val="00772AC6"/>
    <w:rsid w:val="00772C04"/>
    <w:rsid w:val="00772CBF"/>
    <w:rsid w:val="00772FC7"/>
    <w:rsid w:val="00773237"/>
    <w:rsid w:val="00773277"/>
    <w:rsid w:val="00773632"/>
    <w:rsid w:val="0077381C"/>
    <w:rsid w:val="00773BE8"/>
    <w:rsid w:val="00773DFF"/>
    <w:rsid w:val="00774048"/>
    <w:rsid w:val="007746EA"/>
    <w:rsid w:val="00775413"/>
    <w:rsid w:val="0077556F"/>
    <w:rsid w:val="00775772"/>
    <w:rsid w:val="00775FE9"/>
    <w:rsid w:val="00776103"/>
    <w:rsid w:val="00776127"/>
    <w:rsid w:val="00776824"/>
    <w:rsid w:val="007768A2"/>
    <w:rsid w:val="0077696B"/>
    <w:rsid w:val="007769CA"/>
    <w:rsid w:val="00776C95"/>
    <w:rsid w:val="00776E52"/>
    <w:rsid w:val="00776F1D"/>
    <w:rsid w:val="007778CA"/>
    <w:rsid w:val="00777AE6"/>
    <w:rsid w:val="00777D74"/>
    <w:rsid w:val="00777EC4"/>
    <w:rsid w:val="00780029"/>
    <w:rsid w:val="00780CD8"/>
    <w:rsid w:val="0078136C"/>
    <w:rsid w:val="00781478"/>
    <w:rsid w:val="00781737"/>
    <w:rsid w:val="00781A7A"/>
    <w:rsid w:val="00781B4F"/>
    <w:rsid w:val="00781C46"/>
    <w:rsid w:val="00781EA2"/>
    <w:rsid w:val="0078217A"/>
    <w:rsid w:val="007823A9"/>
    <w:rsid w:val="0078263E"/>
    <w:rsid w:val="00782833"/>
    <w:rsid w:val="0078283B"/>
    <w:rsid w:val="00782AB6"/>
    <w:rsid w:val="00782B95"/>
    <w:rsid w:val="00782C51"/>
    <w:rsid w:val="00782EE3"/>
    <w:rsid w:val="007831C3"/>
    <w:rsid w:val="00783210"/>
    <w:rsid w:val="007833D5"/>
    <w:rsid w:val="00783951"/>
    <w:rsid w:val="00783B7A"/>
    <w:rsid w:val="00783E1A"/>
    <w:rsid w:val="00783E46"/>
    <w:rsid w:val="00783FA8"/>
    <w:rsid w:val="00784373"/>
    <w:rsid w:val="00784473"/>
    <w:rsid w:val="0078497B"/>
    <w:rsid w:val="00784B87"/>
    <w:rsid w:val="00784BA2"/>
    <w:rsid w:val="00784DBF"/>
    <w:rsid w:val="00786284"/>
    <w:rsid w:val="0078670A"/>
    <w:rsid w:val="00787D06"/>
    <w:rsid w:val="00790268"/>
    <w:rsid w:val="00790B54"/>
    <w:rsid w:val="00790FF9"/>
    <w:rsid w:val="00791071"/>
    <w:rsid w:val="007910A8"/>
    <w:rsid w:val="007910B7"/>
    <w:rsid w:val="00791A6B"/>
    <w:rsid w:val="0079224E"/>
    <w:rsid w:val="00792371"/>
    <w:rsid w:val="00792B03"/>
    <w:rsid w:val="00792D5B"/>
    <w:rsid w:val="00792E84"/>
    <w:rsid w:val="00793888"/>
    <w:rsid w:val="00793AFF"/>
    <w:rsid w:val="007942BD"/>
    <w:rsid w:val="0079435A"/>
    <w:rsid w:val="007946F0"/>
    <w:rsid w:val="0079494D"/>
    <w:rsid w:val="00794E10"/>
    <w:rsid w:val="00794E3D"/>
    <w:rsid w:val="0079570B"/>
    <w:rsid w:val="0079607A"/>
    <w:rsid w:val="0079625B"/>
    <w:rsid w:val="00796C76"/>
    <w:rsid w:val="00796D10"/>
    <w:rsid w:val="00797AC3"/>
    <w:rsid w:val="007A07CC"/>
    <w:rsid w:val="007A11FD"/>
    <w:rsid w:val="007A1407"/>
    <w:rsid w:val="007A1D3E"/>
    <w:rsid w:val="007A202D"/>
    <w:rsid w:val="007A25AE"/>
    <w:rsid w:val="007A2C6E"/>
    <w:rsid w:val="007A3311"/>
    <w:rsid w:val="007A371F"/>
    <w:rsid w:val="007A494A"/>
    <w:rsid w:val="007A4A9D"/>
    <w:rsid w:val="007A4CE5"/>
    <w:rsid w:val="007A50D5"/>
    <w:rsid w:val="007A529B"/>
    <w:rsid w:val="007A574C"/>
    <w:rsid w:val="007A6032"/>
    <w:rsid w:val="007A60E4"/>
    <w:rsid w:val="007A6356"/>
    <w:rsid w:val="007A63DE"/>
    <w:rsid w:val="007A64C0"/>
    <w:rsid w:val="007A6907"/>
    <w:rsid w:val="007A6A58"/>
    <w:rsid w:val="007A6BA1"/>
    <w:rsid w:val="007A6BBC"/>
    <w:rsid w:val="007A6EF0"/>
    <w:rsid w:val="007A6FF5"/>
    <w:rsid w:val="007A72DC"/>
    <w:rsid w:val="007A74F5"/>
    <w:rsid w:val="007A7ADF"/>
    <w:rsid w:val="007A7B12"/>
    <w:rsid w:val="007A7B52"/>
    <w:rsid w:val="007B03EA"/>
    <w:rsid w:val="007B077F"/>
    <w:rsid w:val="007B0A92"/>
    <w:rsid w:val="007B0EA8"/>
    <w:rsid w:val="007B165A"/>
    <w:rsid w:val="007B178D"/>
    <w:rsid w:val="007B1A8B"/>
    <w:rsid w:val="007B1D32"/>
    <w:rsid w:val="007B20C2"/>
    <w:rsid w:val="007B2532"/>
    <w:rsid w:val="007B2582"/>
    <w:rsid w:val="007B26F3"/>
    <w:rsid w:val="007B2925"/>
    <w:rsid w:val="007B2B1E"/>
    <w:rsid w:val="007B3087"/>
    <w:rsid w:val="007B3D38"/>
    <w:rsid w:val="007B3D52"/>
    <w:rsid w:val="007B3DEB"/>
    <w:rsid w:val="007B3E13"/>
    <w:rsid w:val="007B4AEE"/>
    <w:rsid w:val="007B4C05"/>
    <w:rsid w:val="007B4D85"/>
    <w:rsid w:val="007B4EA5"/>
    <w:rsid w:val="007B5238"/>
    <w:rsid w:val="007B581D"/>
    <w:rsid w:val="007B5B2B"/>
    <w:rsid w:val="007B5C66"/>
    <w:rsid w:val="007B5D6C"/>
    <w:rsid w:val="007B5F50"/>
    <w:rsid w:val="007B60EC"/>
    <w:rsid w:val="007B6195"/>
    <w:rsid w:val="007B61BB"/>
    <w:rsid w:val="007B6333"/>
    <w:rsid w:val="007B63CF"/>
    <w:rsid w:val="007B6839"/>
    <w:rsid w:val="007B6B88"/>
    <w:rsid w:val="007B7086"/>
    <w:rsid w:val="007B73C5"/>
    <w:rsid w:val="007B7708"/>
    <w:rsid w:val="007C0126"/>
    <w:rsid w:val="007C03DE"/>
    <w:rsid w:val="007C0628"/>
    <w:rsid w:val="007C0915"/>
    <w:rsid w:val="007C0BCE"/>
    <w:rsid w:val="007C1243"/>
    <w:rsid w:val="007C16D5"/>
    <w:rsid w:val="007C1774"/>
    <w:rsid w:val="007C1FD0"/>
    <w:rsid w:val="007C2679"/>
    <w:rsid w:val="007C26D7"/>
    <w:rsid w:val="007C296E"/>
    <w:rsid w:val="007C2EBD"/>
    <w:rsid w:val="007C2FFE"/>
    <w:rsid w:val="007C331A"/>
    <w:rsid w:val="007C3766"/>
    <w:rsid w:val="007C3977"/>
    <w:rsid w:val="007C3BBE"/>
    <w:rsid w:val="007C3CB1"/>
    <w:rsid w:val="007C3FDE"/>
    <w:rsid w:val="007C4265"/>
    <w:rsid w:val="007C438C"/>
    <w:rsid w:val="007C439D"/>
    <w:rsid w:val="007C4669"/>
    <w:rsid w:val="007C4B6E"/>
    <w:rsid w:val="007C4DE0"/>
    <w:rsid w:val="007C4FAA"/>
    <w:rsid w:val="007C5067"/>
    <w:rsid w:val="007C507D"/>
    <w:rsid w:val="007C5160"/>
    <w:rsid w:val="007C5BB6"/>
    <w:rsid w:val="007C5C85"/>
    <w:rsid w:val="007C5C9D"/>
    <w:rsid w:val="007C5E21"/>
    <w:rsid w:val="007C6443"/>
    <w:rsid w:val="007C64A8"/>
    <w:rsid w:val="007C6704"/>
    <w:rsid w:val="007C690A"/>
    <w:rsid w:val="007C692B"/>
    <w:rsid w:val="007C69C6"/>
    <w:rsid w:val="007C6B97"/>
    <w:rsid w:val="007C6CBE"/>
    <w:rsid w:val="007C6EDC"/>
    <w:rsid w:val="007C7160"/>
    <w:rsid w:val="007C7449"/>
    <w:rsid w:val="007C77FA"/>
    <w:rsid w:val="007C7D3E"/>
    <w:rsid w:val="007C7D86"/>
    <w:rsid w:val="007C7E68"/>
    <w:rsid w:val="007D00BA"/>
    <w:rsid w:val="007D00F9"/>
    <w:rsid w:val="007D0F16"/>
    <w:rsid w:val="007D1248"/>
    <w:rsid w:val="007D1602"/>
    <w:rsid w:val="007D2139"/>
    <w:rsid w:val="007D24A2"/>
    <w:rsid w:val="007D25FC"/>
    <w:rsid w:val="007D2612"/>
    <w:rsid w:val="007D30C6"/>
    <w:rsid w:val="007D366A"/>
    <w:rsid w:val="007D3B72"/>
    <w:rsid w:val="007D3CBA"/>
    <w:rsid w:val="007D3E70"/>
    <w:rsid w:val="007D4000"/>
    <w:rsid w:val="007D415E"/>
    <w:rsid w:val="007D41F9"/>
    <w:rsid w:val="007D46CE"/>
    <w:rsid w:val="007D4961"/>
    <w:rsid w:val="007D4AE7"/>
    <w:rsid w:val="007D5202"/>
    <w:rsid w:val="007D56B1"/>
    <w:rsid w:val="007D58D3"/>
    <w:rsid w:val="007D61EA"/>
    <w:rsid w:val="007D64FB"/>
    <w:rsid w:val="007D66D3"/>
    <w:rsid w:val="007D67DF"/>
    <w:rsid w:val="007D684B"/>
    <w:rsid w:val="007D6E94"/>
    <w:rsid w:val="007D701D"/>
    <w:rsid w:val="007D732B"/>
    <w:rsid w:val="007D73A0"/>
    <w:rsid w:val="007D7568"/>
    <w:rsid w:val="007D7864"/>
    <w:rsid w:val="007D796A"/>
    <w:rsid w:val="007D7A5A"/>
    <w:rsid w:val="007E0410"/>
    <w:rsid w:val="007E045B"/>
    <w:rsid w:val="007E0873"/>
    <w:rsid w:val="007E0888"/>
    <w:rsid w:val="007E1EF0"/>
    <w:rsid w:val="007E26CE"/>
    <w:rsid w:val="007E311F"/>
    <w:rsid w:val="007E313B"/>
    <w:rsid w:val="007E3382"/>
    <w:rsid w:val="007E4353"/>
    <w:rsid w:val="007E4C1C"/>
    <w:rsid w:val="007E5732"/>
    <w:rsid w:val="007E63E9"/>
    <w:rsid w:val="007E642A"/>
    <w:rsid w:val="007E6801"/>
    <w:rsid w:val="007E6941"/>
    <w:rsid w:val="007E6CC2"/>
    <w:rsid w:val="007E6D19"/>
    <w:rsid w:val="007E6D24"/>
    <w:rsid w:val="007E6DC0"/>
    <w:rsid w:val="007E7613"/>
    <w:rsid w:val="007E7843"/>
    <w:rsid w:val="007E79C1"/>
    <w:rsid w:val="007F044C"/>
    <w:rsid w:val="007F0B13"/>
    <w:rsid w:val="007F1004"/>
    <w:rsid w:val="007F14F5"/>
    <w:rsid w:val="007F1502"/>
    <w:rsid w:val="007F1731"/>
    <w:rsid w:val="007F17A5"/>
    <w:rsid w:val="007F1A65"/>
    <w:rsid w:val="007F1AF2"/>
    <w:rsid w:val="007F1CBD"/>
    <w:rsid w:val="007F215A"/>
    <w:rsid w:val="007F283D"/>
    <w:rsid w:val="007F2D93"/>
    <w:rsid w:val="007F2DD1"/>
    <w:rsid w:val="007F30E2"/>
    <w:rsid w:val="007F36EE"/>
    <w:rsid w:val="007F3831"/>
    <w:rsid w:val="007F39C8"/>
    <w:rsid w:val="007F3E30"/>
    <w:rsid w:val="007F43BC"/>
    <w:rsid w:val="007F47BE"/>
    <w:rsid w:val="007F490A"/>
    <w:rsid w:val="007F5CDD"/>
    <w:rsid w:val="007F5D21"/>
    <w:rsid w:val="007F5D64"/>
    <w:rsid w:val="007F6031"/>
    <w:rsid w:val="007F679F"/>
    <w:rsid w:val="007F75D9"/>
    <w:rsid w:val="007F7979"/>
    <w:rsid w:val="00800097"/>
    <w:rsid w:val="0080057F"/>
    <w:rsid w:val="00800695"/>
    <w:rsid w:val="008009D0"/>
    <w:rsid w:val="00801A5D"/>
    <w:rsid w:val="00801AC0"/>
    <w:rsid w:val="00801F82"/>
    <w:rsid w:val="0080244F"/>
    <w:rsid w:val="008025C4"/>
    <w:rsid w:val="0080271F"/>
    <w:rsid w:val="00802A9F"/>
    <w:rsid w:val="00802C2C"/>
    <w:rsid w:val="008030B6"/>
    <w:rsid w:val="008031AB"/>
    <w:rsid w:val="008031CD"/>
    <w:rsid w:val="0080323A"/>
    <w:rsid w:val="008032F5"/>
    <w:rsid w:val="008037CB"/>
    <w:rsid w:val="00803A1A"/>
    <w:rsid w:val="00803CDB"/>
    <w:rsid w:val="00804439"/>
    <w:rsid w:val="00804CD9"/>
    <w:rsid w:val="00804E17"/>
    <w:rsid w:val="008053AE"/>
    <w:rsid w:val="00805414"/>
    <w:rsid w:val="00805582"/>
    <w:rsid w:val="008057D5"/>
    <w:rsid w:val="00805902"/>
    <w:rsid w:val="00805F8A"/>
    <w:rsid w:val="00805FD7"/>
    <w:rsid w:val="008061CF"/>
    <w:rsid w:val="00806700"/>
    <w:rsid w:val="008068C8"/>
    <w:rsid w:val="00806C4B"/>
    <w:rsid w:val="00807C15"/>
    <w:rsid w:val="00807E2C"/>
    <w:rsid w:val="008103B1"/>
    <w:rsid w:val="008103FC"/>
    <w:rsid w:val="008106B8"/>
    <w:rsid w:val="00810BCC"/>
    <w:rsid w:val="00810C3D"/>
    <w:rsid w:val="00810D51"/>
    <w:rsid w:val="00810E20"/>
    <w:rsid w:val="008116AC"/>
    <w:rsid w:val="008116B0"/>
    <w:rsid w:val="00811EA8"/>
    <w:rsid w:val="0081222D"/>
    <w:rsid w:val="00812495"/>
    <w:rsid w:val="008127A7"/>
    <w:rsid w:val="00812B85"/>
    <w:rsid w:val="00812CE3"/>
    <w:rsid w:val="00812E77"/>
    <w:rsid w:val="00813638"/>
    <w:rsid w:val="00813646"/>
    <w:rsid w:val="00813869"/>
    <w:rsid w:val="00813E5D"/>
    <w:rsid w:val="0081411E"/>
    <w:rsid w:val="00814168"/>
    <w:rsid w:val="00814237"/>
    <w:rsid w:val="00814402"/>
    <w:rsid w:val="0081472F"/>
    <w:rsid w:val="00814770"/>
    <w:rsid w:val="00814778"/>
    <w:rsid w:val="008149E2"/>
    <w:rsid w:val="00814DD3"/>
    <w:rsid w:val="00814E54"/>
    <w:rsid w:val="00815768"/>
    <w:rsid w:val="008158D8"/>
    <w:rsid w:val="0081631B"/>
    <w:rsid w:val="00816EA4"/>
    <w:rsid w:val="00817BEE"/>
    <w:rsid w:val="00817E34"/>
    <w:rsid w:val="00817EEF"/>
    <w:rsid w:val="00817FB7"/>
    <w:rsid w:val="00817FC6"/>
    <w:rsid w:val="00820030"/>
    <w:rsid w:val="00820F28"/>
    <w:rsid w:val="008211D1"/>
    <w:rsid w:val="00821306"/>
    <w:rsid w:val="00821721"/>
    <w:rsid w:val="0082173E"/>
    <w:rsid w:val="0082202A"/>
    <w:rsid w:val="008222C3"/>
    <w:rsid w:val="008224DD"/>
    <w:rsid w:val="00822BC6"/>
    <w:rsid w:val="00823076"/>
    <w:rsid w:val="00823729"/>
    <w:rsid w:val="00823765"/>
    <w:rsid w:val="008239D9"/>
    <w:rsid w:val="00823A2C"/>
    <w:rsid w:val="00823E43"/>
    <w:rsid w:val="0082424E"/>
    <w:rsid w:val="00824397"/>
    <w:rsid w:val="008243AF"/>
    <w:rsid w:val="00824941"/>
    <w:rsid w:val="00824CA6"/>
    <w:rsid w:val="00825143"/>
    <w:rsid w:val="00825150"/>
    <w:rsid w:val="00825312"/>
    <w:rsid w:val="00825EB6"/>
    <w:rsid w:val="00826612"/>
    <w:rsid w:val="008267C1"/>
    <w:rsid w:val="00826CA1"/>
    <w:rsid w:val="00827268"/>
    <w:rsid w:val="00827772"/>
    <w:rsid w:val="00827885"/>
    <w:rsid w:val="00827A8B"/>
    <w:rsid w:val="00827B49"/>
    <w:rsid w:val="0083113A"/>
    <w:rsid w:val="0083194D"/>
    <w:rsid w:val="00831A2A"/>
    <w:rsid w:val="00831D95"/>
    <w:rsid w:val="00832192"/>
    <w:rsid w:val="00832477"/>
    <w:rsid w:val="008324DD"/>
    <w:rsid w:val="008328B7"/>
    <w:rsid w:val="00832ADC"/>
    <w:rsid w:val="00833AA6"/>
    <w:rsid w:val="00833FC1"/>
    <w:rsid w:val="00834C61"/>
    <w:rsid w:val="00834CD7"/>
    <w:rsid w:val="00834E8E"/>
    <w:rsid w:val="0083525B"/>
    <w:rsid w:val="0083533F"/>
    <w:rsid w:val="00836829"/>
    <w:rsid w:val="00836876"/>
    <w:rsid w:val="00836BB7"/>
    <w:rsid w:val="00836CAE"/>
    <w:rsid w:val="00836F5B"/>
    <w:rsid w:val="00837C55"/>
    <w:rsid w:val="008400E0"/>
    <w:rsid w:val="00841681"/>
    <w:rsid w:val="00841923"/>
    <w:rsid w:val="00841D75"/>
    <w:rsid w:val="00841E66"/>
    <w:rsid w:val="008440CE"/>
    <w:rsid w:val="00844106"/>
    <w:rsid w:val="008442AE"/>
    <w:rsid w:val="008442DB"/>
    <w:rsid w:val="00844595"/>
    <w:rsid w:val="00844A72"/>
    <w:rsid w:val="00844B18"/>
    <w:rsid w:val="00844D21"/>
    <w:rsid w:val="00844D3F"/>
    <w:rsid w:val="00845EFC"/>
    <w:rsid w:val="00846442"/>
    <w:rsid w:val="008475AF"/>
    <w:rsid w:val="008477EB"/>
    <w:rsid w:val="008501C9"/>
    <w:rsid w:val="008508E0"/>
    <w:rsid w:val="00850BCE"/>
    <w:rsid w:val="00850C3D"/>
    <w:rsid w:val="00851BD6"/>
    <w:rsid w:val="00851CCE"/>
    <w:rsid w:val="008523CD"/>
    <w:rsid w:val="00852E4F"/>
    <w:rsid w:val="00852F17"/>
    <w:rsid w:val="00852FE8"/>
    <w:rsid w:val="0085392C"/>
    <w:rsid w:val="00853DAF"/>
    <w:rsid w:val="0085496E"/>
    <w:rsid w:val="00854A82"/>
    <w:rsid w:val="008552CA"/>
    <w:rsid w:val="008553E8"/>
    <w:rsid w:val="0085580D"/>
    <w:rsid w:val="0085598A"/>
    <w:rsid w:val="00855A65"/>
    <w:rsid w:val="00855A90"/>
    <w:rsid w:val="00855F8B"/>
    <w:rsid w:val="00856366"/>
    <w:rsid w:val="008565C3"/>
    <w:rsid w:val="00856C95"/>
    <w:rsid w:val="00856E5B"/>
    <w:rsid w:val="00857583"/>
    <w:rsid w:val="00857D01"/>
    <w:rsid w:val="00857DF5"/>
    <w:rsid w:val="00860258"/>
    <w:rsid w:val="00860A2B"/>
    <w:rsid w:val="00861476"/>
    <w:rsid w:val="00861AFD"/>
    <w:rsid w:val="008621A1"/>
    <w:rsid w:val="00862532"/>
    <w:rsid w:val="00863348"/>
    <w:rsid w:val="00863967"/>
    <w:rsid w:val="008640E0"/>
    <w:rsid w:val="008642A0"/>
    <w:rsid w:val="00864489"/>
    <w:rsid w:val="0086457B"/>
    <w:rsid w:val="00864669"/>
    <w:rsid w:val="008649B3"/>
    <w:rsid w:val="00865072"/>
    <w:rsid w:val="00865585"/>
    <w:rsid w:val="00865764"/>
    <w:rsid w:val="00865C5A"/>
    <w:rsid w:val="00865F4E"/>
    <w:rsid w:val="0086613D"/>
    <w:rsid w:val="00866724"/>
    <w:rsid w:val="00866872"/>
    <w:rsid w:val="0086695B"/>
    <w:rsid w:val="008669CF"/>
    <w:rsid w:val="00866B8A"/>
    <w:rsid w:val="00866E78"/>
    <w:rsid w:val="008670AB"/>
    <w:rsid w:val="008672C1"/>
    <w:rsid w:val="008678CA"/>
    <w:rsid w:val="00867A9E"/>
    <w:rsid w:val="00867D37"/>
    <w:rsid w:val="00870A63"/>
    <w:rsid w:val="00870D02"/>
    <w:rsid w:val="00870D04"/>
    <w:rsid w:val="00870ECA"/>
    <w:rsid w:val="00871011"/>
    <w:rsid w:val="0087109D"/>
    <w:rsid w:val="00871195"/>
    <w:rsid w:val="0087126F"/>
    <w:rsid w:val="00871692"/>
    <w:rsid w:val="008716C0"/>
    <w:rsid w:val="00871778"/>
    <w:rsid w:val="00871DF4"/>
    <w:rsid w:val="00872031"/>
    <w:rsid w:val="0087220F"/>
    <w:rsid w:val="0087299C"/>
    <w:rsid w:val="00872AFC"/>
    <w:rsid w:val="00872BAE"/>
    <w:rsid w:val="00872CD4"/>
    <w:rsid w:val="00873554"/>
    <w:rsid w:val="0087369D"/>
    <w:rsid w:val="00873BFE"/>
    <w:rsid w:val="00874239"/>
    <w:rsid w:val="0087472F"/>
    <w:rsid w:val="0087487B"/>
    <w:rsid w:val="0087488D"/>
    <w:rsid w:val="00874903"/>
    <w:rsid w:val="00874D3F"/>
    <w:rsid w:val="00874E85"/>
    <w:rsid w:val="00875CFD"/>
    <w:rsid w:val="00876B46"/>
    <w:rsid w:val="00876FB9"/>
    <w:rsid w:val="00877022"/>
    <w:rsid w:val="00877600"/>
    <w:rsid w:val="0087787C"/>
    <w:rsid w:val="00877DF3"/>
    <w:rsid w:val="0088031A"/>
    <w:rsid w:val="00880618"/>
    <w:rsid w:val="008807A2"/>
    <w:rsid w:val="00880AEF"/>
    <w:rsid w:val="00881238"/>
    <w:rsid w:val="00881918"/>
    <w:rsid w:val="0088196E"/>
    <w:rsid w:val="00881EB4"/>
    <w:rsid w:val="008835B1"/>
    <w:rsid w:val="00883A47"/>
    <w:rsid w:val="00883C92"/>
    <w:rsid w:val="00883F0F"/>
    <w:rsid w:val="00883FD1"/>
    <w:rsid w:val="008842C1"/>
    <w:rsid w:val="00884759"/>
    <w:rsid w:val="0088475C"/>
    <w:rsid w:val="008849EC"/>
    <w:rsid w:val="00884A0D"/>
    <w:rsid w:val="00884F67"/>
    <w:rsid w:val="008851E4"/>
    <w:rsid w:val="008854FA"/>
    <w:rsid w:val="008855EE"/>
    <w:rsid w:val="00885683"/>
    <w:rsid w:val="0088615E"/>
    <w:rsid w:val="00886D14"/>
    <w:rsid w:val="00886D15"/>
    <w:rsid w:val="00886EBD"/>
    <w:rsid w:val="00886FD3"/>
    <w:rsid w:val="0088754A"/>
    <w:rsid w:val="0088766D"/>
    <w:rsid w:val="008877A9"/>
    <w:rsid w:val="008877B0"/>
    <w:rsid w:val="008878B8"/>
    <w:rsid w:val="008879B1"/>
    <w:rsid w:val="008879F5"/>
    <w:rsid w:val="00887CB8"/>
    <w:rsid w:val="00887D9A"/>
    <w:rsid w:val="00890098"/>
    <w:rsid w:val="008901F8"/>
    <w:rsid w:val="008905BD"/>
    <w:rsid w:val="00890C1F"/>
    <w:rsid w:val="0089157F"/>
    <w:rsid w:val="008915AD"/>
    <w:rsid w:val="008919B4"/>
    <w:rsid w:val="00891A5C"/>
    <w:rsid w:val="0089211D"/>
    <w:rsid w:val="00892B4B"/>
    <w:rsid w:val="00893177"/>
    <w:rsid w:val="008937AE"/>
    <w:rsid w:val="008937BF"/>
    <w:rsid w:val="0089399C"/>
    <w:rsid w:val="00893AE7"/>
    <w:rsid w:val="00893D5A"/>
    <w:rsid w:val="00893D94"/>
    <w:rsid w:val="008941A7"/>
    <w:rsid w:val="00894378"/>
    <w:rsid w:val="00894388"/>
    <w:rsid w:val="00894391"/>
    <w:rsid w:val="00894423"/>
    <w:rsid w:val="008946EB"/>
    <w:rsid w:val="008950D1"/>
    <w:rsid w:val="00895187"/>
    <w:rsid w:val="00895ECA"/>
    <w:rsid w:val="00895FD5"/>
    <w:rsid w:val="00896140"/>
    <w:rsid w:val="0089632D"/>
    <w:rsid w:val="0089675E"/>
    <w:rsid w:val="00897214"/>
    <w:rsid w:val="0089740F"/>
    <w:rsid w:val="00897A97"/>
    <w:rsid w:val="008A006C"/>
    <w:rsid w:val="008A031F"/>
    <w:rsid w:val="008A035F"/>
    <w:rsid w:val="008A03B0"/>
    <w:rsid w:val="008A053C"/>
    <w:rsid w:val="008A0862"/>
    <w:rsid w:val="008A0D3C"/>
    <w:rsid w:val="008A144F"/>
    <w:rsid w:val="008A1D44"/>
    <w:rsid w:val="008A20E3"/>
    <w:rsid w:val="008A26AA"/>
    <w:rsid w:val="008A2B84"/>
    <w:rsid w:val="008A3365"/>
    <w:rsid w:val="008A345B"/>
    <w:rsid w:val="008A38CB"/>
    <w:rsid w:val="008A39A8"/>
    <w:rsid w:val="008A3C7C"/>
    <w:rsid w:val="008A3D7F"/>
    <w:rsid w:val="008A3ED7"/>
    <w:rsid w:val="008A4278"/>
    <w:rsid w:val="008A43CB"/>
    <w:rsid w:val="008A4695"/>
    <w:rsid w:val="008A46AE"/>
    <w:rsid w:val="008A47D9"/>
    <w:rsid w:val="008A494D"/>
    <w:rsid w:val="008A5412"/>
    <w:rsid w:val="008A5997"/>
    <w:rsid w:val="008A5AB5"/>
    <w:rsid w:val="008A5CE9"/>
    <w:rsid w:val="008A6266"/>
    <w:rsid w:val="008A62F5"/>
    <w:rsid w:val="008A6321"/>
    <w:rsid w:val="008A646C"/>
    <w:rsid w:val="008A7821"/>
    <w:rsid w:val="008A7854"/>
    <w:rsid w:val="008A7DBB"/>
    <w:rsid w:val="008B0987"/>
    <w:rsid w:val="008B0CA2"/>
    <w:rsid w:val="008B13FD"/>
    <w:rsid w:val="008B180F"/>
    <w:rsid w:val="008B1881"/>
    <w:rsid w:val="008B21EF"/>
    <w:rsid w:val="008B21F4"/>
    <w:rsid w:val="008B228F"/>
    <w:rsid w:val="008B25A7"/>
    <w:rsid w:val="008B29B4"/>
    <w:rsid w:val="008B2A1A"/>
    <w:rsid w:val="008B370A"/>
    <w:rsid w:val="008B376A"/>
    <w:rsid w:val="008B459B"/>
    <w:rsid w:val="008B4AD1"/>
    <w:rsid w:val="008B4B75"/>
    <w:rsid w:val="008B522F"/>
    <w:rsid w:val="008B53E4"/>
    <w:rsid w:val="008B5765"/>
    <w:rsid w:val="008B5A59"/>
    <w:rsid w:val="008B5AA4"/>
    <w:rsid w:val="008B5C4F"/>
    <w:rsid w:val="008B6106"/>
    <w:rsid w:val="008B65CB"/>
    <w:rsid w:val="008B7609"/>
    <w:rsid w:val="008B7640"/>
    <w:rsid w:val="008B783D"/>
    <w:rsid w:val="008B78F8"/>
    <w:rsid w:val="008B79A6"/>
    <w:rsid w:val="008B7DAF"/>
    <w:rsid w:val="008C0137"/>
    <w:rsid w:val="008C0825"/>
    <w:rsid w:val="008C0934"/>
    <w:rsid w:val="008C0B58"/>
    <w:rsid w:val="008C1121"/>
    <w:rsid w:val="008C1133"/>
    <w:rsid w:val="008C13C0"/>
    <w:rsid w:val="008C147F"/>
    <w:rsid w:val="008C1690"/>
    <w:rsid w:val="008C1B7A"/>
    <w:rsid w:val="008C1C91"/>
    <w:rsid w:val="008C2032"/>
    <w:rsid w:val="008C2303"/>
    <w:rsid w:val="008C288E"/>
    <w:rsid w:val="008C2B2E"/>
    <w:rsid w:val="008C2CAE"/>
    <w:rsid w:val="008C3196"/>
    <w:rsid w:val="008C33C7"/>
    <w:rsid w:val="008C37C0"/>
    <w:rsid w:val="008C39E3"/>
    <w:rsid w:val="008C3B8C"/>
    <w:rsid w:val="008C3D5D"/>
    <w:rsid w:val="008C403E"/>
    <w:rsid w:val="008C45F6"/>
    <w:rsid w:val="008C4603"/>
    <w:rsid w:val="008C469B"/>
    <w:rsid w:val="008C4825"/>
    <w:rsid w:val="008C4CD7"/>
    <w:rsid w:val="008C4F79"/>
    <w:rsid w:val="008C4F8D"/>
    <w:rsid w:val="008C5431"/>
    <w:rsid w:val="008C5925"/>
    <w:rsid w:val="008C5CC8"/>
    <w:rsid w:val="008C64F6"/>
    <w:rsid w:val="008C694E"/>
    <w:rsid w:val="008C6F68"/>
    <w:rsid w:val="008C724A"/>
    <w:rsid w:val="008C7AAB"/>
    <w:rsid w:val="008D0085"/>
    <w:rsid w:val="008D00F6"/>
    <w:rsid w:val="008D0601"/>
    <w:rsid w:val="008D0691"/>
    <w:rsid w:val="008D069F"/>
    <w:rsid w:val="008D09F3"/>
    <w:rsid w:val="008D0EFF"/>
    <w:rsid w:val="008D199F"/>
    <w:rsid w:val="008D1A3B"/>
    <w:rsid w:val="008D1B37"/>
    <w:rsid w:val="008D1B8D"/>
    <w:rsid w:val="008D20B5"/>
    <w:rsid w:val="008D2162"/>
    <w:rsid w:val="008D2931"/>
    <w:rsid w:val="008D2A8A"/>
    <w:rsid w:val="008D307D"/>
    <w:rsid w:val="008D3105"/>
    <w:rsid w:val="008D32B6"/>
    <w:rsid w:val="008D3769"/>
    <w:rsid w:val="008D3A86"/>
    <w:rsid w:val="008D42DE"/>
    <w:rsid w:val="008D4566"/>
    <w:rsid w:val="008D47DA"/>
    <w:rsid w:val="008D49B9"/>
    <w:rsid w:val="008D534A"/>
    <w:rsid w:val="008D5556"/>
    <w:rsid w:val="008D55A3"/>
    <w:rsid w:val="008D5CBE"/>
    <w:rsid w:val="008D62A2"/>
    <w:rsid w:val="008D665D"/>
    <w:rsid w:val="008D67E9"/>
    <w:rsid w:val="008D68B7"/>
    <w:rsid w:val="008D6B0C"/>
    <w:rsid w:val="008D6D21"/>
    <w:rsid w:val="008D6D7B"/>
    <w:rsid w:val="008D764F"/>
    <w:rsid w:val="008D7CD0"/>
    <w:rsid w:val="008E0327"/>
    <w:rsid w:val="008E039D"/>
    <w:rsid w:val="008E04E0"/>
    <w:rsid w:val="008E0829"/>
    <w:rsid w:val="008E0A42"/>
    <w:rsid w:val="008E115B"/>
    <w:rsid w:val="008E1237"/>
    <w:rsid w:val="008E1483"/>
    <w:rsid w:val="008E1886"/>
    <w:rsid w:val="008E1E95"/>
    <w:rsid w:val="008E1F91"/>
    <w:rsid w:val="008E2007"/>
    <w:rsid w:val="008E226E"/>
    <w:rsid w:val="008E2910"/>
    <w:rsid w:val="008E2AB9"/>
    <w:rsid w:val="008E3597"/>
    <w:rsid w:val="008E35BC"/>
    <w:rsid w:val="008E3A4C"/>
    <w:rsid w:val="008E44DB"/>
    <w:rsid w:val="008E4CE1"/>
    <w:rsid w:val="008E4E81"/>
    <w:rsid w:val="008E5659"/>
    <w:rsid w:val="008E57C3"/>
    <w:rsid w:val="008E58F2"/>
    <w:rsid w:val="008E5D5C"/>
    <w:rsid w:val="008E5D70"/>
    <w:rsid w:val="008E5E66"/>
    <w:rsid w:val="008E5F8C"/>
    <w:rsid w:val="008E62D3"/>
    <w:rsid w:val="008E632B"/>
    <w:rsid w:val="008E646A"/>
    <w:rsid w:val="008E6681"/>
    <w:rsid w:val="008E6B20"/>
    <w:rsid w:val="008E6D3E"/>
    <w:rsid w:val="008E6E4E"/>
    <w:rsid w:val="008E776C"/>
    <w:rsid w:val="008E77C6"/>
    <w:rsid w:val="008E7B1F"/>
    <w:rsid w:val="008E7C5D"/>
    <w:rsid w:val="008E7C62"/>
    <w:rsid w:val="008E7C7A"/>
    <w:rsid w:val="008F0E00"/>
    <w:rsid w:val="008F12FB"/>
    <w:rsid w:val="008F14B6"/>
    <w:rsid w:val="008F1673"/>
    <w:rsid w:val="008F1B28"/>
    <w:rsid w:val="008F1E37"/>
    <w:rsid w:val="008F265F"/>
    <w:rsid w:val="008F3225"/>
    <w:rsid w:val="008F3500"/>
    <w:rsid w:val="008F3764"/>
    <w:rsid w:val="008F3FAF"/>
    <w:rsid w:val="008F44F7"/>
    <w:rsid w:val="008F4616"/>
    <w:rsid w:val="008F483D"/>
    <w:rsid w:val="008F48F0"/>
    <w:rsid w:val="008F55A4"/>
    <w:rsid w:val="008F5CDB"/>
    <w:rsid w:val="008F5E31"/>
    <w:rsid w:val="008F6880"/>
    <w:rsid w:val="008F6C7A"/>
    <w:rsid w:val="008F6F40"/>
    <w:rsid w:val="008F7452"/>
    <w:rsid w:val="008F75A7"/>
    <w:rsid w:val="008F7E0D"/>
    <w:rsid w:val="00900005"/>
    <w:rsid w:val="009009D2"/>
    <w:rsid w:val="0090125A"/>
    <w:rsid w:val="00901884"/>
    <w:rsid w:val="00901D1A"/>
    <w:rsid w:val="0090256D"/>
    <w:rsid w:val="00902BC6"/>
    <w:rsid w:val="00902FE7"/>
    <w:rsid w:val="009031AE"/>
    <w:rsid w:val="009036AB"/>
    <w:rsid w:val="00903890"/>
    <w:rsid w:val="00903910"/>
    <w:rsid w:val="00903E61"/>
    <w:rsid w:val="0090419D"/>
    <w:rsid w:val="00904BE0"/>
    <w:rsid w:val="00905019"/>
    <w:rsid w:val="00905250"/>
    <w:rsid w:val="0090575D"/>
    <w:rsid w:val="0090590C"/>
    <w:rsid w:val="0090593D"/>
    <w:rsid w:val="00905F3D"/>
    <w:rsid w:val="00905F48"/>
    <w:rsid w:val="00906810"/>
    <w:rsid w:val="009069ED"/>
    <w:rsid w:val="00906B1A"/>
    <w:rsid w:val="00906E10"/>
    <w:rsid w:val="0090754A"/>
    <w:rsid w:val="00907A45"/>
    <w:rsid w:val="00907DA5"/>
    <w:rsid w:val="009101A0"/>
    <w:rsid w:val="00910388"/>
    <w:rsid w:val="00910B77"/>
    <w:rsid w:val="00910C2A"/>
    <w:rsid w:val="00910C32"/>
    <w:rsid w:val="00910D99"/>
    <w:rsid w:val="00910EEF"/>
    <w:rsid w:val="009110E1"/>
    <w:rsid w:val="009112CB"/>
    <w:rsid w:val="009114F2"/>
    <w:rsid w:val="009117E8"/>
    <w:rsid w:val="00911848"/>
    <w:rsid w:val="00911C65"/>
    <w:rsid w:val="009121DF"/>
    <w:rsid w:val="00912297"/>
    <w:rsid w:val="009125E9"/>
    <w:rsid w:val="00912A05"/>
    <w:rsid w:val="00913085"/>
    <w:rsid w:val="009135C6"/>
    <w:rsid w:val="00913D7E"/>
    <w:rsid w:val="00914426"/>
    <w:rsid w:val="0091448C"/>
    <w:rsid w:val="009146AD"/>
    <w:rsid w:val="00914944"/>
    <w:rsid w:val="009149A9"/>
    <w:rsid w:val="00915165"/>
    <w:rsid w:val="00915AA3"/>
    <w:rsid w:val="00915C04"/>
    <w:rsid w:val="00915DFE"/>
    <w:rsid w:val="00915F49"/>
    <w:rsid w:val="00916115"/>
    <w:rsid w:val="00916141"/>
    <w:rsid w:val="0091666B"/>
    <w:rsid w:val="00916782"/>
    <w:rsid w:val="00916D09"/>
    <w:rsid w:val="00916FE7"/>
    <w:rsid w:val="00917356"/>
    <w:rsid w:val="009173A6"/>
    <w:rsid w:val="00917403"/>
    <w:rsid w:val="0091745A"/>
    <w:rsid w:val="009178FE"/>
    <w:rsid w:val="00917A66"/>
    <w:rsid w:val="00917EA6"/>
    <w:rsid w:val="00921327"/>
    <w:rsid w:val="009213B2"/>
    <w:rsid w:val="009214BF"/>
    <w:rsid w:val="009215F5"/>
    <w:rsid w:val="00922830"/>
    <w:rsid w:val="00922BA6"/>
    <w:rsid w:val="0092319B"/>
    <w:rsid w:val="00923B2B"/>
    <w:rsid w:val="00923B59"/>
    <w:rsid w:val="00923B74"/>
    <w:rsid w:val="00923DF2"/>
    <w:rsid w:val="0092421E"/>
    <w:rsid w:val="009244A1"/>
    <w:rsid w:val="009249AB"/>
    <w:rsid w:val="00924A16"/>
    <w:rsid w:val="00924A2E"/>
    <w:rsid w:val="00925161"/>
    <w:rsid w:val="009251DE"/>
    <w:rsid w:val="00925223"/>
    <w:rsid w:val="00925D61"/>
    <w:rsid w:val="00925F91"/>
    <w:rsid w:val="00926173"/>
    <w:rsid w:val="0092666C"/>
    <w:rsid w:val="00926885"/>
    <w:rsid w:val="00926AB5"/>
    <w:rsid w:val="00926E44"/>
    <w:rsid w:val="00930518"/>
    <w:rsid w:val="00931A65"/>
    <w:rsid w:val="00931B44"/>
    <w:rsid w:val="00931C95"/>
    <w:rsid w:val="009320E8"/>
    <w:rsid w:val="009324AA"/>
    <w:rsid w:val="00932501"/>
    <w:rsid w:val="0093271B"/>
    <w:rsid w:val="00932C6A"/>
    <w:rsid w:val="00932C6C"/>
    <w:rsid w:val="00933790"/>
    <w:rsid w:val="0093382C"/>
    <w:rsid w:val="0093396E"/>
    <w:rsid w:val="00933AD2"/>
    <w:rsid w:val="00934380"/>
    <w:rsid w:val="0093494C"/>
    <w:rsid w:val="00934B10"/>
    <w:rsid w:val="009352A5"/>
    <w:rsid w:val="009356AE"/>
    <w:rsid w:val="0093592D"/>
    <w:rsid w:val="00935D37"/>
    <w:rsid w:val="00935DEB"/>
    <w:rsid w:val="00935F41"/>
    <w:rsid w:val="0093601D"/>
    <w:rsid w:val="00936104"/>
    <w:rsid w:val="00936AA2"/>
    <w:rsid w:val="00936E2B"/>
    <w:rsid w:val="00937302"/>
    <w:rsid w:val="0093756C"/>
    <w:rsid w:val="009375BF"/>
    <w:rsid w:val="00937B66"/>
    <w:rsid w:val="00937F6F"/>
    <w:rsid w:val="0094029E"/>
    <w:rsid w:val="00940345"/>
    <w:rsid w:val="00940473"/>
    <w:rsid w:val="00940484"/>
    <w:rsid w:val="0094049E"/>
    <w:rsid w:val="009405D4"/>
    <w:rsid w:val="009405E4"/>
    <w:rsid w:val="00940885"/>
    <w:rsid w:val="00940954"/>
    <w:rsid w:val="009418DD"/>
    <w:rsid w:val="00942620"/>
    <w:rsid w:val="00942DAE"/>
    <w:rsid w:val="00942F80"/>
    <w:rsid w:val="00943382"/>
    <w:rsid w:val="009433DB"/>
    <w:rsid w:val="00943616"/>
    <w:rsid w:val="0094379D"/>
    <w:rsid w:val="00943856"/>
    <w:rsid w:val="009439FB"/>
    <w:rsid w:val="00943B2B"/>
    <w:rsid w:val="009440C9"/>
    <w:rsid w:val="0094498D"/>
    <w:rsid w:val="00944AC0"/>
    <w:rsid w:val="00944B83"/>
    <w:rsid w:val="00944C22"/>
    <w:rsid w:val="0094575C"/>
    <w:rsid w:val="00945A56"/>
    <w:rsid w:val="00945BE6"/>
    <w:rsid w:val="00945BED"/>
    <w:rsid w:val="009467DB"/>
    <w:rsid w:val="00947DE9"/>
    <w:rsid w:val="00950071"/>
    <w:rsid w:val="00950187"/>
    <w:rsid w:val="0095026D"/>
    <w:rsid w:val="00950516"/>
    <w:rsid w:val="00950650"/>
    <w:rsid w:val="009506D9"/>
    <w:rsid w:val="00950731"/>
    <w:rsid w:val="00950C4B"/>
    <w:rsid w:val="00950DBB"/>
    <w:rsid w:val="00951103"/>
    <w:rsid w:val="00951C3D"/>
    <w:rsid w:val="00952418"/>
    <w:rsid w:val="00952BD1"/>
    <w:rsid w:val="00952D0D"/>
    <w:rsid w:val="00953312"/>
    <w:rsid w:val="009537BE"/>
    <w:rsid w:val="009537D1"/>
    <w:rsid w:val="009538C0"/>
    <w:rsid w:val="00953AB8"/>
    <w:rsid w:val="009541EF"/>
    <w:rsid w:val="009543B8"/>
    <w:rsid w:val="009543DD"/>
    <w:rsid w:val="009544BE"/>
    <w:rsid w:val="0095477D"/>
    <w:rsid w:val="00954AA3"/>
    <w:rsid w:val="00954ECB"/>
    <w:rsid w:val="009553E2"/>
    <w:rsid w:val="0095581C"/>
    <w:rsid w:val="00955A3D"/>
    <w:rsid w:val="00955E78"/>
    <w:rsid w:val="00955FE4"/>
    <w:rsid w:val="00956278"/>
    <w:rsid w:val="00956528"/>
    <w:rsid w:val="0095655D"/>
    <w:rsid w:val="009566F0"/>
    <w:rsid w:val="00956769"/>
    <w:rsid w:val="00956C18"/>
    <w:rsid w:val="00956FA9"/>
    <w:rsid w:val="009577FC"/>
    <w:rsid w:val="009578E7"/>
    <w:rsid w:val="00957955"/>
    <w:rsid w:val="0095798B"/>
    <w:rsid w:val="009600B8"/>
    <w:rsid w:val="009601ED"/>
    <w:rsid w:val="009605D0"/>
    <w:rsid w:val="00960649"/>
    <w:rsid w:val="00960E71"/>
    <w:rsid w:val="00960F81"/>
    <w:rsid w:val="00961453"/>
    <w:rsid w:val="009616B8"/>
    <w:rsid w:val="00961778"/>
    <w:rsid w:val="00961BA9"/>
    <w:rsid w:val="00961C19"/>
    <w:rsid w:val="00962023"/>
    <w:rsid w:val="0096203B"/>
    <w:rsid w:val="00962587"/>
    <w:rsid w:val="009628EE"/>
    <w:rsid w:val="00962E25"/>
    <w:rsid w:val="00963501"/>
    <w:rsid w:val="0096394A"/>
    <w:rsid w:val="00963C79"/>
    <w:rsid w:val="00963CAD"/>
    <w:rsid w:val="00963D08"/>
    <w:rsid w:val="00963EA7"/>
    <w:rsid w:val="009640B0"/>
    <w:rsid w:val="00964CBB"/>
    <w:rsid w:val="00964E8E"/>
    <w:rsid w:val="0096512E"/>
    <w:rsid w:val="00965584"/>
    <w:rsid w:val="00965667"/>
    <w:rsid w:val="00965DA8"/>
    <w:rsid w:val="0096608A"/>
    <w:rsid w:val="0096635F"/>
    <w:rsid w:val="009663B5"/>
    <w:rsid w:val="00966B35"/>
    <w:rsid w:val="00966D31"/>
    <w:rsid w:val="00967492"/>
    <w:rsid w:val="00967520"/>
    <w:rsid w:val="009677E4"/>
    <w:rsid w:val="0096788B"/>
    <w:rsid w:val="009679AF"/>
    <w:rsid w:val="00967CDD"/>
    <w:rsid w:val="00967F50"/>
    <w:rsid w:val="00967FC2"/>
    <w:rsid w:val="0097048C"/>
    <w:rsid w:val="009705EB"/>
    <w:rsid w:val="00970B7D"/>
    <w:rsid w:val="00970C87"/>
    <w:rsid w:val="0097171F"/>
    <w:rsid w:val="00971BB7"/>
    <w:rsid w:val="00971D05"/>
    <w:rsid w:val="00971FE8"/>
    <w:rsid w:val="0097249D"/>
    <w:rsid w:val="00972567"/>
    <w:rsid w:val="00972D33"/>
    <w:rsid w:val="00973119"/>
    <w:rsid w:val="009734FC"/>
    <w:rsid w:val="0097357E"/>
    <w:rsid w:val="00973732"/>
    <w:rsid w:val="00973762"/>
    <w:rsid w:val="00973965"/>
    <w:rsid w:val="009739BB"/>
    <w:rsid w:val="009743DC"/>
    <w:rsid w:val="00974F06"/>
    <w:rsid w:val="009753C5"/>
    <w:rsid w:val="00975DDE"/>
    <w:rsid w:val="00975E45"/>
    <w:rsid w:val="00976689"/>
    <w:rsid w:val="00976E1C"/>
    <w:rsid w:val="00976FA3"/>
    <w:rsid w:val="00976FAA"/>
    <w:rsid w:val="009772BE"/>
    <w:rsid w:val="009772F6"/>
    <w:rsid w:val="0097756E"/>
    <w:rsid w:val="00977602"/>
    <w:rsid w:val="0097795A"/>
    <w:rsid w:val="009801C8"/>
    <w:rsid w:val="00980D30"/>
    <w:rsid w:val="00981197"/>
    <w:rsid w:val="00981235"/>
    <w:rsid w:val="00981DC3"/>
    <w:rsid w:val="00982003"/>
    <w:rsid w:val="00982440"/>
    <w:rsid w:val="0098267C"/>
    <w:rsid w:val="00982A8C"/>
    <w:rsid w:val="009836D2"/>
    <w:rsid w:val="009839CC"/>
    <w:rsid w:val="00983A80"/>
    <w:rsid w:val="00984537"/>
    <w:rsid w:val="00984CC0"/>
    <w:rsid w:val="00985657"/>
    <w:rsid w:val="009856BF"/>
    <w:rsid w:val="009857BF"/>
    <w:rsid w:val="00985C5D"/>
    <w:rsid w:val="009861FC"/>
    <w:rsid w:val="00986A3E"/>
    <w:rsid w:val="00986B3A"/>
    <w:rsid w:val="00987ACB"/>
    <w:rsid w:val="00990308"/>
    <w:rsid w:val="009903BF"/>
    <w:rsid w:val="009905C8"/>
    <w:rsid w:val="009909F8"/>
    <w:rsid w:val="00990B9A"/>
    <w:rsid w:val="00990CDF"/>
    <w:rsid w:val="00990DAC"/>
    <w:rsid w:val="00991209"/>
    <w:rsid w:val="00991765"/>
    <w:rsid w:val="009917A1"/>
    <w:rsid w:val="0099197E"/>
    <w:rsid w:val="00991CBD"/>
    <w:rsid w:val="00992045"/>
    <w:rsid w:val="0099263A"/>
    <w:rsid w:val="009927FC"/>
    <w:rsid w:val="00992880"/>
    <w:rsid w:val="00992AA4"/>
    <w:rsid w:val="00992C9C"/>
    <w:rsid w:val="0099340B"/>
    <w:rsid w:val="00994508"/>
    <w:rsid w:val="00994A95"/>
    <w:rsid w:val="00995688"/>
    <w:rsid w:val="009962C9"/>
    <w:rsid w:val="009964B6"/>
    <w:rsid w:val="009969AB"/>
    <w:rsid w:val="00996B82"/>
    <w:rsid w:val="00997174"/>
    <w:rsid w:val="00997586"/>
    <w:rsid w:val="00997643"/>
    <w:rsid w:val="009978DB"/>
    <w:rsid w:val="00997A66"/>
    <w:rsid w:val="00997C1E"/>
    <w:rsid w:val="009A0333"/>
    <w:rsid w:val="009A06B8"/>
    <w:rsid w:val="009A0B8C"/>
    <w:rsid w:val="009A0C48"/>
    <w:rsid w:val="009A0D7B"/>
    <w:rsid w:val="009A0E51"/>
    <w:rsid w:val="009A1371"/>
    <w:rsid w:val="009A14EF"/>
    <w:rsid w:val="009A16D7"/>
    <w:rsid w:val="009A1836"/>
    <w:rsid w:val="009A1953"/>
    <w:rsid w:val="009A2055"/>
    <w:rsid w:val="009A24A5"/>
    <w:rsid w:val="009A2F0D"/>
    <w:rsid w:val="009A3090"/>
    <w:rsid w:val="009A3306"/>
    <w:rsid w:val="009A37E5"/>
    <w:rsid w:val="009A37ED"/>
    <w:rsid w:val="009A3818"/>
    <w:rsid w:val="009A4105"/>
    <w:rsid w:val="009A45F5"/>
    <w:rsid w:val="009A48BC"/>
    <w:rsid w:val="009A58BD"/>
    <w:rsid w:val="009A6156"/>
    <w:rsid w:val="009A6DBC"/>
    <w:rsid w:val="009A7655"/>
    <w:rsid w:val="009A7ADE"/>
    <w:rsid w:val="009B00E0"/>
    <w:rsid w:val="009B0AEA"/>
    <w:rsid w:val="009B0EA4"/>
    <w:rsid w:val="009B1096"/>
    <w:rsid w:val="009B17CC"/>
    <w:rsid w:val="009B18BB"/>
    <w:rsid w:val="009B1959"/>
    <w:rsid w:val="009B1B55"/>
    <w:rsid w:val="009B1B80"/>
    <w:rsid w:val="009B1C7E"/>
    <w:rsid w:val="009B2044"/>
    <w:rsid w:val="009B2193"/>
    <w:rsid w:val="009B21E1"/>
    <w:rsid w:val="009B27EF"/>
    <w:rsid w:val="009B2CD8"/>
    <w:rsid w:val="009B313B"/>
    <w:rsid w:val="009B33C3"/>
    <w:rsid w:val="009B3433"/>
    <w:rsid w:val="009B3E4B"/>
    <w:rsid w:val="009B4344"/>
    <w:rsid w:val="009B45E3"/>
    <w:rsid w:val="009B477D"/>
    <w:rsid w:val="009B51DA"/>
    <w:rsid w:val="009B5352"/>
    <w:rsid w:val="009B5452"/>
    <w:rsid w:val="009B59C6"/>
    <w:rsid w:val="009B666E"/>
    <w:rsid w:val="009B6BC5"/>
    <w:rsid w:val="009B7431"/>
    <w:rsid w:val="009B7945"/>
    <w:rsid w:val="009B7C0C"/>
    <w:rsid w:val="009B7C3E"/>
    <w:rsid w:val="009B7CBC"/>
    <w:rsid w:val="009B7D77"/>
    <w:rsid w:val="009C00DF"/>
    <w:rsid w:val="009C09D5"/>
    <w:rsid w:val="009C0A35"/>
    <w:rsid w:val="009C0D16"/>
    <w:rsid w:val="009C1C96"/>
    <w:rsid w:val="009C2349"/>
    <w:rsid w:val="009C27A6"/>
    <w:rsid w:val="009C2C67"/>
    <w:rsid w:val="009C313A"/>
    <w:rsid w:val="009C3233"/>
    <w:rsid w:val="009C3315"/>
    <w:rsid w:val="009C369E"/>
    <w:rsid w:val="009C3747"/>
    <w:rsid w:val="009C4208"/>
    <w:rsid w:val="009C466E"/>
    <w:rsid w:val="009C4A78"/>
    <w:rsid w:val="009C4C6A"/>
    <w:rsid w:val="009C4E30"/>
    <w:rsid w:val="009C5033"/>
    <w:rsid w:val="009C5BAA"/>
    <w:rsid w:val="009C6A40"/>
    <w:rsid w:val="009C6E14"/>
    <w:rsid w:val="009C7092"/>
    <w:rsid w:val="009C71E1"/>
    <w:rsid w:val="009C73E5"/>
    <w:rsid w:val="009C7604"/>
    <w:rsid w:val="009C763A"/>
    <w:rsid w:val="009C7C7E"/>
    <w:rsid w:val="009C7FC8"/>
    <w:rsid w:val="009D0926"/>
    <w:rsid w:val="009D099D"/>
    <w:rsid w:val="009D099F"/>
    <w:rsid w:val="009D0F3C"/>
    <w:rsid w:val="009D0FA4"/>
    <w:rsid w:val="009D14BD"/>
    <w:rsid w:val="009D1836"/>
    <w:rsid w:val="009D19CA"/>
    <w:rsid w:val="009D1D2E"/>
    <w:rsid w:val="009D2175"/>
    <w:rsid w:val="009D268D"/>
    <w:rsid w:val="009D28D0"/>
    <w:rsid w:val="009D2919"/>
    <w:rsid w:val="009D2986"/>
    <w:rsid w:val="009D2F4E"/>
    <w:rsid w:val="009D3030"/>
    <w:rsid w:val="009D32C0"/>
    <w:rsid w:val="009D38A9"/>
    <w:rsid w:val="009D3919"/>
    <w:rsid w:val="009D3CE7"/>
    <w:rsid w:val="009D4006"/>
    <w:rsid w:val="009D431B"/>
    <w:rsid w:val="009D49AD"/>
    <w:rsid w:val="009D4ACB"/>
    <w:rsid w:val="009D4CEF"/>
    <w:rsid w:val="009D4DB0"/>
    <w:rsid w:val="009D5214"/>
    <w:rsid w:val="009D5315"/>
    <w:rsid w:val="009D556A"/>
    <w:rsid w:val="009D5598"/>
    <w:rsid w:val="009D571B"/>
    <w:rsid w:val="009D5D02"/>
    <w:rsid w:val="009D5E80"/>
    <w:rsid w:val="009D5F74"/>
    <w:rsid w:val="009D61A9"/>
    <w:rsid w:val="009D6308"/>
    <w:rsid w:val="009D63DD"/>
    <w:rsid w:val="009D6479"/>
    <w:rsid w:val="009D650B"/>
    <w:rsid w:val="009D6914"/>
    <w:rsid w:val="009D6B90"/>
    <w:rsid w:val="009D73AC"/>
    <w:rsid w:val="009D784C"/>
    <w:rsid w:val="009D7EBA"/>
    <w:rsid w:val="009E01E4"/>
    <w:rsid w:val="009E05F8"/>
    <w:rsid w:val="009E086F"/>
    <w:rsid w:val="009E1828"/>
    <w:rsid w:val="009E1BFE"/>
    <w:rsid w:val="009E1FF2"/>
    <w:rsid w:val="009E2191"/>
    <w:rsid w:val="009E2424"/>
    <w:rsid w:val="009E25B1"/>
    <w:rsid w:val="009E32CD"/>
    <w:rsid w:val="009E338B"/>
    <w:rsid w:val="009E4008"/>
    <w:rsid w:val="009E4029"/>
    <w:rsid w:val="009E4167"/>
    <w:rsid w:val="009E4169"/>
    <w:rsid w:val="009E4A8F"/>
    <w:rsid w:val="009E4C7D"/>
    <w:rsid w:val="009E5999"/>
    <w:rsid w:val="009E5AF0"/>
    <w:rsid w:val="009E5F19"/>
    <w:rsid w:val="009E6168"/>
    <w:rsid w:val="009E623B"/>
    <w:rsid w:val="009E6315"/>
    <w:rsid w:val="009E6342"/>
    <w:rsid w:val="009E63D9"/>
    <w:rsid w:val="009E680C"/>
    <w:rsid w:val="009E6BA0"/>
    <w:rsid w:val="009E7245"/>
    <w:rsid w:val="009E786E"/>
    <w:rsid w:val="009E7DA8"/>
    <w:rsid w:val="009F0034"/>
    <w:rsid w:val="009F0323"/>
    <w:rsid w:val="009F03D5"/>
    <w:rsid w:val="009F05C4"/>
    <w:rsid w:val="009F0733"/>
    <w:rsid w:val="009F107C"/>
    <w:rsid w:val="009F1B19"/>
    <w:rsid w:val="009F1BBC"/>
    <w:rsid w:val="009F1BF3"/>
    <w:rsid w:val="009F1C6F"/>
    <w:rsid w:val="009F213C"/>
    <w:rsid w:val="009F262A"/>
    <w:rsid w:val="009F26BF"/>
    <w:rsid w:val="009F2B9F"/>
    <w:rsid w:val="009F337F"/>
    <w:rsid w:val="009F3673"/>
    <w:rsid w:val="009F3794"/>
    <w:rsid w:val="009F3DA3"/>
    <w:rsid w:val="009F3E82"/>
    <w:rsid w:val="009F437E"/>
    <w:rsid w:val="009F45C6"/>
    <w:rsid w:val="009F4682"/>
    <w:rsid w:val="009F4A42"/>
    <w:rsid w:val="009F51F6"/>
    <w:rsid w:val="009F541B"/>
    <w:rsid w:val="009F57AC"/>
    <w:rsid w:val="009F5BC4"/>
    <w:rsid w:val="009F5C5E"/>
    <w:rsid w:val="009F6803"/>
    <w:rsid w:val="009F6A25"/>
    <w:rsid w:val="009F6D9F"/>
    <w:rsid w:val="009F7010"/>
    <w:rsid w:val="009F7585"/>
    <w:rsid w:val="009F79EE"/>
    <w:rsid w:val="009F79F4"/>
    <w:rsid w:val="009F7E60"/>
    <w:rsid w:val="009F7EAD"/>
    <w:rsid w:val="00A0064C"/>
    <w:rsid w:val="00A0080C"/>
    <w:rsid w:val="00A00AF7"/>
    <w:rsid w:val="00A00D98"/>
    <w:rsid w:val="00A00F7E"/>
    <w:rsid w:val="00A016F5"/>
    <w:rsid w:val="00A01956"/>
    <w:rsid w:val="00A01B59"/>
    <w:rsid w:val="00A01ECC"/>
    <w:rsid w:val="00A01F89"/>
    <w:rsid w:val="00A02399"/>
    <w:rsid w:val="00A0249A"/>
    <w:rsid w:val="00A025BE"/>
    <w:rsid w:val="00A02772"/>
    <w:rsid w:val="00A0277E"/>
    <w:rsid w:val="00A03676"/>
    <w:rsid w:val="00A03C54"/>
    <w:rsid w:val="00A03CDB"/>
    <w:rsid w:val="00A04626"/>
    <w:rsid w:val="00A049DA"/>
    <w:rsid w:val="00A04D87"/>
    <w:rsid w:val="00A05045"/>
    <w:rsid w:val="00A05406"/>
    <w:rsid w:val="00A05609"/>
    <w:rsid w:val="00A0575B"/>
    <w:rsid w:val="00A059FC"/>
    <w:rsid w:val="00A05B39"/>
    <w:rsid w:val="00A0623A"/>
    <w:rsid w:val="00A063AB"/>
    <w:rsid w:val="00A06EB3"/>
    <w:rsid w:val="00A0701D"/>
    <w:rsid w:val="00A073C6"/>
    <w:rsid w:val="00A0750A"/>
    <w:rsid w:val="00A077AE"/>
    <w:rsid w:val="00A07B80"/>
    <w:rsid w:val="00A07FB7"/>
    <w:rsid w:val="00A10F08"/>
    <w:rsid w:val="00A11385"/>
    <w:rsid w:val="00A115DA"/>
    <w:rsid w:val="00A11825"/>
    <w:rsid w:val="00A11AE9"/>
    <w:rsid w:val="00A11EDF"/>
    <w:rsid w:val="00A120E3"/>
    <w:rsid w:val="00A12845"/>
    <w:rsid w:val="00A12EAB"/>
    <w:rsid w:val="00A1310B"/>
    <w:rsid w:val="00A1313E"/>
    <w:rsid w:val="00A13198"/>
    <w:rsid w:val="00A13550"/>
    <w:rsid w:val="00A14E49"/>
    <w:rsid w:val="00A155F6"/>
    <w:rsid w:val="00A15720"/>
    <w:rsid w:val="00A15790"/>
    <w:rsid w:val="00A15867"/>
    <w:rsid w:val="00A160DC"/>
    <w:rsid w:val="00A16226"/>
    <w:rsid w:val="00A16815"/>
    <w:rsid w:val="00A16C38"/>
    <w:rsid w:val="00A16D0F"/>
    <w:rsid w:val="00A16DB8"/>
    <w:rsid w:val="00A1770E"/>
    <w:rsid w:val="00A17884"/>
    <w:rsid w:val="00A179E3"/>
    <w:rsid w:val="00A17DBF"/>
    <w:rsid w:val="00A17EBD"/>
    <w:rsid w:val="00A17F76"/>
    <w:rsid w:val="00A20289"/>
    <w:rsid w:val="00A2080C"/>
    <w:rsid w:val="00A20938"/>
    <w:rsid w:val="00A20C8C"/>
    <w:rsid w:val="00A20FC2"/>
    <w:rsid w:val="00A210D4"/>
    <w:rsid w:val="00A2129E"/>
    <w:rsid w:val="00A21C6E"/>
    <w:rsid w:val="00A21CDC"/>
    <w:rsid w:val="00A21FF1"/>
    <w:rsid w:val="00A2259B"/>
    <w:rsid w:val="00A22923"/>
    <w:rsid w:val="00A22A79"/>
    <w:rsid w:val="00A22B52"/>
    <w:rsid w:val="00A22FA5"/>
    <w:rsid w:val="00A23F05"/>
    <w:rsid w:val="00A242C6"/>
    <w:rsid w:val="00A249D7"/>
    <w:rsid w:val="00A24B1B"/>
    <w:rsid w:val="00A24DD7"/>
    <w:rsid w:val="00A25490"/>
    <w:rsid w:val="00A260FA"/>
    <w:rsid w:val="00A262BD"/>
    <w:rsid w:val="00A26433"/>
    <w:rsid w:val="00A266F0"/>
    <w:rsid w:val="00A26758"/>
    <w:rsid w:val="00A2694D"/>
    <w:rsid w:val="00A27129"/>
    <w:rsid w:val="00A273CD"/>
    <w:rsid w:val="00A2769D"/>
    <w:rsid w:val="00A276CB"/>
    <w:rsid w:val="00A27CC3"/>
    <w:rsid w:val="00A27D12"/>
    <w:rsid w:val="00A27DE0"/>
    <w:rsid w:val="00A27E00"/>
    <w:rsid w:val="00A27F6A"/>
    <w:rsid w:val="00A301BA"/>
    <w:rsid w:val="00A30500"/>
    <w:rsid w:val="00A30581"/>
    <w:rsid w:val="00A3081D"/>
    <w:rsid w:val="00A308AB"/>
    <w:rsid w:val="00A308EA"/>
    <w:rsid w:val="00A30944"/>
    <w:rsid w:val="00A31140"/>
    <w:rsid w:val="00A31259"/>
    <w:rsid w:val="00A325EB"/>
    <w:rsid w:val="00A327A8"/>
    <w:rsid w:val="00A32909"/>
    <w:rsid w:val="00A334EE"/>
    <w:rsid w:val="00A336EA"/>
    <w:rsid w:val="00A338F0"/>
    <w:rsid w:val="00A339DF"/>
    <w:rsid w:val="00A33ACA"/>
    <w:rsid w:val="00A33F67"/>
    <w:rsid w:val="00A34CCA"/>
    <w:rsid w:val="00A34E5C"/>
    <w:rsid w:val="00A34F0F"/>
    <w:rsid w:val="00A35244"/>
    <w:rsid w:val="00A35857"/>
    <w:rsid w:val="00A35A44"/>
    <w:rsid w:val="00A35C23"/>
    <w:rsid w:val="00A35D26"/>
    <w:rsid w:val="00A3651C"/>
    <w:rsid w:val="00A368F1"/>
    <w:rsid w:val="00A36CA3"/>
    <w:rsid w:val="00A37223"/>
    <w:rsid w:val="00A3735E"/>
    <w:rsid w:val="00A3749E"/>
    <w:rsid w:val="00A3761B"/>
    <w:rsid w:val="00A377EE"/>
    <w:rsid w:val="00A3794A"/>
    <w:rsid w:val="00A37A86"/>
    <w:rsid w:val="00A37E0D"/>
    <w:rsid w:val="00A401C0"/>
    <w:rsid w:val="00A40472"/>
    <w:rsid w:val="00A40D7F"/>
    <w:rsid w:val="00A4162C"/>
    <w:rsid w:val="00A41A2B"/>
    <w:rsid w:val="00A421FD"/>
    <w:rsid w:val="00A42222"/>
    <w:rsid w:val="00A42E97"/>
    <w:rsid w:val="00A43AE8"/>
    <w:rsid w:val="00A43B2E"/>
    <w:rsid w:val="00A43B52"/>
    <w:rsid w:val="00A43FD0"/>
    <w:rsid w:val="00A4454F"/>
    <w:rsid w:val="00A44667"/>
    <w:rsid w:val="00A4488F"/>
    <w:rsid w:val="00A448FD"/>
    <w:rsid w:val="00A449C0"/>
    <w:rsid w:val="00A44EA3"/>
    <w:rsid w:val="00A45125"/>
    <w:rsid w:val="00A45BDF"/>
    <w:rsid w:val="00A464F4"/>
    <w:rsid w:val="00A46E13"/>
    <w:rsid w:val="00A46EE1"/>
    <w:rsid w:val="00A46FC3"/>
    <w:rsid w:val="00A470FE"/>
    <w:rsid w:val="00A473C5"/>
    <w:rsid w:val="00A47739"/>
    <w:rsid w:val="00A47876"/>
    <w:rsid w:val="00A47959"/>
    <w:rsid w:val="00A47A2B"/>
    <w:rsid w:val="00A50DA9"/>
    <w:rsid w:val="00A50E64"/>
    <w:rsid w:val="00A50EAB"/>
    <w:rsid w:val="00A51AF9"/>
    <w:rsid w:val="00A51EE4"/>
    <w:rsid w:val="00A52327"/>
    <w:rsid w:val="00A523AA"/>
    <w:rsid w:val="00A52CC9"/>
    <w:rsid w:val="00A531B7"/>
    <w:rsid w:val="00A53D29"/>
    <w:rsid w:val="00A544D4"/>
    <w:rsid w:val="00A547B2"/>
    <w:rsid w:val="00A55B8E"/>
    <w:rsid w:val="00A55E1E"/>
    <w:rsid w:val="00A5604A"/>
    <w:rsid w:val="00A562E7"/>
    <w:rsid w:val="00A5630A"/>
    <w:rsid w:val="00A5658E"/>
    <w:rsid w:val="00A56B7D"/>
    <w:rsid w:val="00A56D1A"/>
    <w:rsid w:val="00A56E53"/>
    <w:rsid w:val="00A56FE5"/>
    <w:rsid w:val="00A57001"/>
    <w:rsid w:val="00A571D1"/>
    <w:rsid w:val="00A5734E"/>
    <w:rsid w:val="00A576CF"/>
    <w:rsid w:val="00A57741"/>
    <w:rsid w:val="00A57AED"/>
    <w:rsid w:val="00A57C05"/>
    <w:rsid w:val="00A600F7"/>
    <w:rsid w:val="00A60CF2"/>
    <w:rsid w:val="00A61046"/>
    <w:rsid w:val="00A61226"/>
    <w:rsid w:val="00A612E0"/>
    <w:rsid w:val="00A615F4"/>
    <w:rsid w:val="00A61C0D"/>
    <w:rsid w:val="00A6238C"/>
    <w:rsid w:val="00A62890"/>
    <w:rsid w:val="00A62AF0"/>
    <w:rsid w:val="00A62EBC"/>
    <w:rsid w:val="00A62FDA"/>
    <w:rsid w:val="00A631F1"/>
    <w:rsid w:val="00A636D3"/>
    <w:rsid w:val="00A637B9"/>
    <w:rsid w:val="00A63887"/>
    <w:rsid w:val="00A63DF7"/>
    <w:rsid w:val="00A63E91"/>
    <w:rsid w:val="00A6441B"/>
    <w:rsid w:val="00A64E51"/>
    <w:rsid w:val="00A65264"/>
    <w:rsid w:val="00A6544F"/>
    <w:rsid w:val="00A65765"/>
    <w:rsid w:val="00A66470"/>
    <w:rsid w:val="00A6689C"/>
    <w:rsid w:val="00A66E81"/>
    <w:rsid w:val="00A674B8"/>
    <w:rsid w:val="00A6757F"/>
    <w:rsid w:val="00A67903"/>
    <w:rsid w:val="00A679CB"/>
    <w:rsid w:val="00A67D5E"/>
    <w:rsid w:val="00A67DEB"/>
    <w:rsid w:val="00A707FF"/>
    <w:rsid w:val="00A70932"/>
    <w:rsid w:val="00A70B51"/>
    <w:rsid w:val="00A70E71"/>
    <w:rsid w:val="00A710C1"/>
    <w:rsid w:val="00A71168"/>
    <w:rsid w:val="00A71251"/>
    <w:rsid w:val="00A71258"/>
    <w:rsid w:val="00A7138D"/>
    <w:rsid w:val="00A71450"/>
    <w:rsid w:val="00A71CA7"/>
    <w:rsid w:val="00A71DCD"/>
    <w:rsid w:val="00A721FD"/>
    <w:rsid w:val="00A726A7"/>
    <w:rsid w:val="00A72CA8"/>
    <w:rsid w:val="00A7327E"/>
    <w:rsid w:val="00A73C3E"/>
    <w:rsid w:val="00A73D70"/>
    <w:rsid w:val="00A740F3"/>
    <w:rsid w:val="00A746D7"/>
    <w:rsid w:val="00A74BC1"/>
    <w:rsid w:val="00A75177"/>
    <w:rsid w:val="00A75248"/>
    <w:rsid w:val="00A7561A"/>
    <w:rsid w:val="00A758B8"/>
    <w:rsid w:val="00A75BC4"/>
    <w:rsid w:val="00A75E5B"/>
    <w:rsid w:val="00A762A8"/>
    <w:rsid w:val="00A764DF"/>
    <w:rsid w:val="00A767FB"/>
    <w:rsid w:val="00A76875"/>
    <w:rsid w:val="00A77404"/>
    <w:rsid w:val="00A77F8D"/>
    <w:rsid w:val="00A801AD"/>
    <w:rsid w:val="00A8110F"/>
    <w:rsid w:val="00A81161"/>
    <w:rsid w:val="00A816A4"/>
    <w:rsid w:val="00A81900"/>
    <w:rsid w:val="00A81A8A"/>
    <w:rsid w:val="00A82202"/>
    <w:rsid w:val="00A824AE"/>
    <w:rsid w:val="00A826E6"/>
    <w:rsid w:val="00A83013"/>
    <w:rsid w:val="00A8319D"/>
    <w:rsid w:val="00A8340F"/>
    <w:rsid w:val="00A83551"/>
    <w:rsid w:val="00A84199"/>
    <w:rsid w:val="00A8421A"/>
    <w:rsid w:val="00A8474A"/>
    <w:rsid w:val="00A847D6"/>
    <w:rsid w:val="00A84D33"/>
    <w:rsid w:val="00A851AC"/>
    <w:rsid w:val="00A8577A"/>
    <w:rsid w:val="00A858AB"/>
    <w:rsid w:val="00A85979"/>
    <w:rsid w:val="00A85BBD"/>
    <w:rsid w:val="00A86732"/>
    <w:rsid w:val="00A86C15"/>
    <w:rsid w:val="00A86DDC"/>
    <w:rsid w:val="00A87277"/>
    <w:rsid w:val="00A873BC"/>
    <w:rsid w:val="00A874D2"/>
    <w:rsid w:val="00A878D4"/>
    <w:rsid w:val="00A9039B"/>
    <w:rsid w:val="00A9070E"/>
    <w:rsid w:val="00A907A5"/>
    <w:rsid w:val="00A9096D"/>
    <w:rsid w:val="00A90B65"/>
    <w:rsid w:val="00A90D52"/>
    <w:rsid w:val="00A91B05"/>
    <w:rsid w:val="00A91DD9"/>
    <w:rsid w:val="00A91F8B"/>
    <w:rsid w:val="00A9207E"/>
    <w:rsid w:val="00A92517"/>
    <w:rsid w:val="00A9259B"/>
    <w:rsid w:val="00A927C4"/>
    <w:rsid w:val="00A927F8"/>
    <w:rsid w:val="00A935B5"/>
    <w:rsid w:val="00A939D0"/>
    <w:rsid w:val="00A940D0"/>
    <w:rsid w:val="00A94280"/>
    <w:rsid w:val="00A9466E"/>
    <w:rsid w:val="00A94677"/>
    <w:rsid w:val="00A94757"/>
    <w:rsid w:val="00A94B2A"/>
    <w:rsid w:val="00A94DC2"/>
    <w:rsid w:val="00A94E9D"/>
    <w:rsid w:val="00A94F0B"/>
    <w:rsid w:val="00A9500C"/>
    <w:rsid w:val="00A953DA"/>
    <w:rsid w:val="00A9558C"/>
    <w:rsid w:val="00A964EE"/>
    <w:rsid w:val="00A9653B"/>
    <w:rsid w:val="00A966FB"/>
    <w:rsid w:val="00A96DF0"/>
    <w:rsid w:val="00A96E31"/>
    <w:rsid w:val="00A97663"/>
    <w:rsid w:val="00A9786E"/>
    <w:rsid w:val="00A979E0"/>
    <w:rsid w:val="00A97B0E"/>
    <w:rsid w:val="00A97C45"/>
    <w:rsid w:val="00A97E9A"/>
    <w:rsid w:val="00AA0062"/>
    <w:rsid w:val="00AA0B96"/>
    <w:rsid w:val="00AA0D3C"/>
    <w:rsid w:val="00AA1843"/>
    <w:rsid w:val="00AA1AD5"/>
    <w:rsid w:val="00AA1F45"/>
    <w:rsid w:val="00AA1F4B"/>
    <w:rsid w:val="00AA1F5E"/>
    <w:rsid w:val="00AA1F8D"/>
    <w:rsid w:val="00AA2082"/>
    <w:rsid w:val="00AA2144"/>
    <w:rsid w:val="00AA21A2"/>
    <w:rsid w:val="00AA2531"/>
    <w:rsid w:val="00AA254C"/>
    <w:rsid w:val="00AA2B7D"/>
    <w:rsid w:val="00AA2B97"/>
    <w:rsid w:val="00AA2D4B"/>
    <w:rsid w:val="00AA3324"/>
    <w:rsid w:val="00AA3676"/>
    <w:rsid w:val="00AA3704"/>
    <w:rsid w:val="00AA37C2"/>
    <w:rsid w:val="00AA44E8"/>
    <w:rsid w:val="00AA4876"/>
    <w:rsid w:val="00AA4F06"/>
    <w:rsid w:val="00AA4F9D"/>
    <w:rsid w:val="00AA511E"/>
    <w:rsid w:val="00AA53B6"/>
    <w:rsid w:val="00AA5DA5"/>
    <w:rsid w:val="00AA64B0"/>
    <w:rsid w:val="00AA64B6"/>
    <w:rsid w:val="00AA6572"/>
    <w:rsid w:val="00AA668A"/>
    <w:rsid w:val="00AA6817"/>
    <w:rsid w:val="00AA6A9E"/>
    <w:rsid w:val="00AA6DE0"/>
    <w:rsid w:val="00AA7A84"/>
    <w:rsid w:val="00AA7D34"/>
    <w:rsid w:val="00AB0463"/>
    <w:rsid w:val="00AB0E36"/>
    <w:rsid w:val="00AB10A0"/>
    <w:rsid w:val="00AB115F"/>
    <w:rsid w:val="00AB1570"/>
    <w:rsid w:val="00AB15CA"/>
    <w:rsid w:val="00AB17B0"/>
    <w:rsid w:val="00AB19CA"/>
    <w:rsid w:val="00AB1C00"/>
    <w:rsid w:val="00AB1D78"/>
    <w:rsid w:val="00AB1FCE"/>
    <w:rsid w:val="00AB2CB3"/>
    <w:rsid w:val="00AB3990"/>
    <w:rsid w:val="00AB4247"/>
    <w:rsid w:val="00AB5667"/>
    <w:rsid w:val="00AB5958"/>
    <w:rsid w:val="00AB5C96"/>
    <w:rsid w:val="00AB5D70"/>
    <w:rsid w:val="00AB61D3"/>
    <w:rsid w:val="00AB623A"/>
    <w:rsid w:val="00AB7244"/>
    <w:rsid w:val="00AB76A8"/>
    <w:rsid w:val="00AB7903"/>
    <w:rsid w:val="00AB799F"/>
    <w:rsid w:val="00AB7B52"/>
    <w:rsid w:val="00AB7D63"/>
    <w:rsid w:val="00AB7E82"/>
    <w:rsid w:val="00AC01F1"/>
    <w:rsid w:val="00AC02A7"/>
    <w:rsid w:val="00AC0B24"/>
    <w:rsid w:val="00AC1015"/>
    <w:rsid w:val="00AC16AF"/>
    <w:rsid w:val="00AC1B83"/>
    <w:rsid w:val="00AC245F"/>
    <w:rsid w:val="00AC3293"/>
    <w:rsid w:val="00AC33B1"/>
    <w:rsid w:val="00AC3456"/>
    <w:rsid w:val="00AC375B"/>
    <w:rsid w:val="00AC3BE4"/>
    <w:rsid w:val="00AC4AA8"/>
    <w:rsid w:val="00AC53B0"/>
    <w:rsid w:val="00AC5608"/>
    <w:rsid w:val="00AC57CB"/>
    <w:rsid w:val="00AC5863"/>
    <w:rsid w:val="00AC594E"/>
    <w:rsid w:val="00AC59F4"/>
    <w:rsid w:val="00AC6108"/>
    <w:rsid w:val="00AC6406"/>
    <w:rsid w:val="00AC6C2E"/>
    <w:rsid w:val="00AC6C99"/>
    <w:rsid w:val="00AC6D12"/>
    <w:rsid w:val="00AC6D98"/>
    <w:rsid w:val="00AC6F19"/>
    <w:rsid w:val="00AC6F8C"/>
    <w:rsid w:val="00AC75A6"/>
    <w:rsid w:val="00AC7853"/>
    <w:rsid w:val="00AC7CBC"/>
    <w:rsid w:val="00AC7D3E"/>
    <w:rsid w:val="00AD150B"/>
    <w:rsid w:val="00AD1529"/>
    <w:rsid w:val="00AD15C2"/>
    <w:rsid w:val="00AD19CA"/>
    <w:rsid w:val="00AD1EA1"/>
    <w:rsid w:val="00AD1F92"/>
    <w:rsid w:val="00AD21C0"/>
    <w:rsid w:val="00AD2C2C"/>
    <w:rsid w:val="00AD34C1"/>
    <w:rsid w:val="00AD3B88"/>
    <w:rsid w:val="00AD3CBC"/>
    <w:rsid w:val="00AD3E5B"/>
    <w:rsid w:val="00AD3F67"/>
    <w:rsid w:val="00AD475D"/>
    <w:rsid w:val="00AD48F4"/>
    <w:rsid w:val="00AD4EA4"/>
    <w:rsid w:val="00AD5185"/>
    <w:rsid w:val="00AD59AB"/>
    <w:rsid w:val="00AD5F2A"/>
    <w:rsid w:val="00AD5FB7"/>
    <w:rsid w:val="00AD646C"/>
    <w:rsid w:val="00AD6483"/>
    <w:rsid w:val="00AD65C1"/>
    <w:rsid w:val="00AD6A35"/>
    <w:rsid w:val="00AD6D2D"/>
    <w:rsid w:val="00AD6E51"/>
    <w:rsid w:val="00AD6F06"/>
    <w:rsid w:val="00AD6F24"/>
    <w:rsid w:val="00AD7114"/>
    <w:rsid w:val="00AD7BEE"/>
    <w:rsid w:val="00AD7E43"/>
    <w:rsid w:val="00AD7EDA"/>
    <w:rsid w:val="00AE06EA"/>
    <w:rsid w:val="00AE0813"/>
    <w:rsid w:val="00AE0B93"/>
    <w:rsid w:val="00AE0D0D"/>
    <w:rsid w:val="00AE1224"/>
    <w:rsid w:val="00AE1C34"/>
    <w:rsid w:val="00AE2A7C"/>
    <w:rsid w:val="00AE31FA"/>
    <w:rsid w:val="00AE3225"/>
    <w:rsid w:val="00AE3263"/>
    <w:rsid w:val="00AE3431"/>
    <w:rsid w:val="00AE374B"/>
    <w:rsid w:val="00AE417D"/>
    <w:rsid w:val="00AE445F"/>
    <w:rsid w:val="00AE5AA7"/>
    <w:rsid w:val="00AE5B31"/>
    <w:rsid w:val="00AE64EA"/>
    <w:rsid w:val="00AE6A60"/>
    <w:rsid w:val="00AE70DF"/>
    <w:rsid w:val="00AE73FE"/>
    <w:rsid w:val="00AE7927"/>
    <w:rsid w:val="00AE7B98"/>
    <w:rsid w:val="00AE7EEA"/>
    <w:rsid w:val="00AE7FF8"/>
    <w:rsid w:val="00AE7FFB"/>
    <w:rsid w:val="00AF050F"/>
    <w:rsid w:val="00AF05E7"/>
    <w:rsid w:val="00AF0AD5"/>
    <w:rsid w:val="00AF0FCE"/>
    <w:rsid w:val="00AF1156"/>
    <w:rsid w:val="00AF1361"/>
    <w:rsid w:val="00AF13AC"/>
    <w:rsid w:val="00AF1637"/>
    <w:rsid w:val="00AF164C"/>
    <w:rsid w:val="00AF17DC"/>
    <w:rsid w:val="00AF1BF2"/>
    <w:rsid w:val="00AF1F70"/>
    <w:rsid w:val="00AF2330"/>
    <w:rsid w:val="00AF2F96"/>
    <w:rsid w:val="00AF3AC3"/>
    <w:rsid w:val="00AF4071"/>
    <w:rsid w:val="00AF42DE"/>
    <w:rsid w:val="00AF45AD"/>
    <w:rsid w:val="00AF492B"/>
    <w:rsid w:val="00AF4BA4"/>
    <w:rsid w:val="00AF4C5D"/>
    <w:rsid w:val="00AF5891"/>
    <w:rsid w:val="00AF660A"/>
    <w:rsid w:val="00AF667E"/>
    <w:rsid w:val="00AF673E"/>
    <w:rsid w:val="00AF6A22"/>
    <w:rsid w:val="00AF6E6E"/>
    <w:rsid w:val="00AF6EBE"/>
    <w:rsid w:val="00AF70F6"/>
    <w:rsid w:val="00AF736A"/>
    <w:rsid w:val="00AF7485"/>
    <w:rsid w:val="00AF7A64"/>
    <w:rsid w:val="00AF7FA8"/>
    <w:rsid w:val="00B007AE"/>
    <w:rsid w:val="00B00A33"/>
    <w:rsid w:val="00B00B79"/>
    <w:rsid w:val="00B00C15"/>
    <w:rsid w:val="00B0167F"/>
    <w:rsid w:val="00B016A3"/>
    <w:rsid w:val="00B01731"/>
    <w:rsid w:val="00B01B44"/>
    <w:rsid w:val="00B0210C"/>
    <w:rsid w:val="00B0223A"/>
    <w:rsid w:val="00B02C54"/>
    <w:rsid w:val="00B02E59"/>
    <w:rsid w:val="00B03218"/>
    <w:rsid w:val="00B03F0F"/>
    <w:rsid w:val="00B042A3"/>
    <w:rsid w:val="00B04330"/>
    <w:rsid w:val="00B05F06"/>
    <w:rsid w:val="00B0630A"/>
    <w:rsid w:val="00B06790"/>
    <w:rsid w:val="00B06ED5"/>
    <w:rsid w:val="00B074B6"/>
    <w:rsid w:val="00B0776D"/>
    <w:rsid w:val="00B07829"/>
    <w:rsid w:val="00B0784B"/>
    <w:rsid w:val="00B0789D"/>
    <w:rsid w:val="00B07C5F"/>
    <w:rsid w:val="00B10224"/>
    <w:rsid w:val="00B1028E"/>
    <w:rsid w:val="00B10424"/>
    <w:rsid w:val="00B1094C"/>
    <w:rsid w:val="00B10CBE"/>
    <w:rsid w:val="00B10D4B"/>
    <w:rsid w:val="00B111EB"/>
    <w:rsid w:val="00B11217"/>
    <w:rsid w:val="00B11311"/>
    <w:rsid w:val="00B113C5"/>
    <w:rsid w:val="00B11CF5"/>
    <w:rsid w:val="00B11EC0"/>
    <w:rsid w:val="00B11F90"/>
    <w:rsid w:val="00B12050"/>
    <w:rsid w:val="00B1231A"/>
    <w:rsid w:val="00B1241D"/>
    <w:rsid w:val="00B1275B"/>
    <w:rsid w:val="00B12857"/>
    <w:rsid w:val="00B128A1"/>
    <w:rsid w:val="00B1292B"/>
    <w:rsid w:val="00B12B30"/>
    <w:rsid w:val="00B13449"/>
    <w:rsid w:val="00B14436"/>
    <w:rsid w:val="00B146CA"/>
    <w:rsid w:val="00B1479D"/>
    <w:rsid w:val="00B149AC"/>
    <w:rsid w:val="00B14D8A"/>
    <w:rsid w:val="00B15122"/>
    <w:rsid w:val="00B15CE4"/>
    <w:rsid w:val="00B15D22"/>
    <w:rsid w:val="00B16222"/>
    <w:rsid w:val="00B16BC1"/>
    <w:rsid w:val="00B16EC4"/>
    <w:rsid w:val="00B16EE0"/>
    <w:rsid w:val="00B16FFF"/>
    <w:rsid w:val="00B1744B"/>
    <w:rsid w:val="00B17616"/>
    <w:rsid w:val="00B1782D"/>
    <w:rsid w:val="00B1793C"/>
    <w:rsid w:val="00B17B9B"/>
    <w:rsid w:val="00B2016C"/>
    <w:rsid w:val="00B20FB3"/>
    <w:rsid w:val="00B21122"/>
    <w:rsid w:val="00B2146B"/>
    <w:rsid w:val="00B218CD"/>
    <w:rsid w:val="00B21ACD"/>
    <w:rsid w:val="00B21D58"/>
    <w:rsid w:val="00B21DA7"/>
    <w:rsid w:val="00B22318"/>
    <w:rsid w:val="00B225A1"/>
    <w:rsid w:val="00B22A5B"/>
    <w:rsid w:val="00B236BD"/>
    <w:rsid w:val="00B23CF5"/>
    <w:rsid w:val="00B242A4"/>
    <w:rsid w:val="00B2483C"/>
    <w:rsid w:val="00B24957"/>
    <w:rsid w:val="00B24B67"/>
    <w:rsid w:val="00B258A4"/>
    <w:rsid w:val="00B26FE1"/>
    <w:rsid w:val="00B2709F"/>
    <w:rsid w:val="00B274E4"/>
    <w:rsid w:val="00B277E5"/>
    <w:rsid w:val="00B279B7"/>
    <w:rsid w:val="00B27B2F"/>
    <w:rsid w:val="00B27CA9"/>
    <w:rsid w:val="00B30011"/>
    <w:rsid w:val="00B30280"/>
    <w:rsid w:val="00B302DC"/>
    <w:rsid w:val="00B313CC"/>
    <w:rsid w:val="00B316CC"/>
    <w:rsid w:val="00B31B24"/>
    <w:rsid w:val="00B31CA8"/>
    <w:rsid w:val="00B31E71"/>
    <w:rsid w:val="00B3214B"/>
    <w:rsid w:val="00B321BB"/>
    <w:rsid w:val="00B32884"/>
    <w:rsid w:val="00B32B34"/>
    <w:rsid w:val="00B33675"/>
    <w:rsid w:val="00B33821"/>
    <w:rsid w:val="00B33A25"/>
    <w:rsid w:val="00B33B98"/>
    <w:rsid w:val="00B33D9C"/>
    <w:rsid w:val="00B34040"/>
    <w:rsid w:val="00B3444A"/>
    <w:rsid w:val="00B346D3"/>
    <w:rsid w:val="00B34702"/>
    <w:rsid w:val="00B347B0"/>
    <w:rsid w:val="00B348A4"/>
    <w:rsid w:val="00B34D8D"/>
    <w:rsid w:val="00B34DE3"/>
    <w:rsid w:val="00B3538E"/>
    <w:rsid w:val="00B353C1"/>
    <w:rsid w:val="00B35B5C"/>
    <w:rsid w:val="00B35C70"/>
    <w:rsid w:val="00B3611C"/>
    <w:rsid w:val="00B362B1"/>
    <w:rsid w:val="00B36AB7"/>
    <w:rsid w:val="00B36D57"/>
    <w:rsid w:val="00B3709A"/>
    <w:rsid w:val="00B37147"/>
    <w:rsid w:val="00B37408"/>
    <w:rsid w:val="00B379CA"/>
    <w:rsid w:val="00B37C54"/>
    <w:rsid w:val="00B37E5E"/>
    <w:rsid w:val="00B400D0"/>
    <w:rsid w:val="00B40160"/>
    <w:rsid w:val="00B4046D"/>
    <w:rsid w:val="00B40A66"/>
    <w:rsid w:val="00B40F55"/>
    <w:rsid w:val="00B416D9"/>
    <w:rsid w:val="00B41A64"/>
    <w:rsid w:val="00B42506"/>
    <w:rsid w:val="00B4271B"/>
    <w:rsid w:val="00B43216"/>
    <w:rsid w:val="00B4330E"/>
    <w:rsid w:val="00B43845"/>
    <w:rsid w:val="00B4389D"/>
    <w:rsid w:val="00B43F45"/>
    <w:rsid w:val="00B44852"/>
    <w:rsid w:val="00B44E2E"/>
    <w:rsid w:val="00B44FBE"/>
    <w:rsid w:val="00B45627"/>
    <w:rsid w:val="00B45BE4"/>
    <w:rsid w:val="00B45E95"/>
    <w:rsid w:val="00B46103"/>
    <w:rsid w:val="00B46483"/>
    <w:rsid w:val="00B464FF"/>
    <w:rsid w:val="00B4692E"/>
    <w:rsid w:val="00B46E45"/>
    <w:rsid w:val="00B47C15"/>
    <w:rsid w:val="00B47DCB"/>
    <w:rsid w:val="00B50104"/>
    <w:rsid w:val="00B501C6"/>
    <w:rsid w:val="00B502B5"/>
    <w:rsid w:val="00B50323"/>
    <w:rsid w:val="00B5093E"/>
    <w:rsid w:val="00B50DF0"/>
    <w:rsid w:val="00B51015"/>
    <w:rsid w:val="00B5159C"/>
    <w:rsid w:val="00B51A83"/>
    <w:rsid w:val="00B5203E"/>
    <w:rsid w:val="00B52043"/>
    <w:rsid w:val="00B52E37"/>
    <w:rsid w:val="00B53014"/>
    <w:rsid w:val="00B530B2"/>
    <w:rsid w:val="00B5368D"/>
    <w:rsid w:val="00B536E2"/>
    <w:rsid w:val="00B53E7A"/>
    <w:rsid w:val="00B53E97"/>
    <w:rsid w:val="00B544B5"/>
    <w:rsid w:val="00B54807"/>
    <w:rsid w:val="00B5485A"/>
    <w:rsid w:val="00B548F0"/>
    <w:rsid w:val="00B54C37"/>
    <w:rsid w:val="00B54D30"/>
    <w:rsid w:val="00B5504E"/>
    <w:rsid w:val="00B552A7"/>
    <w:rsid w:val="00B55526"/>
    <w:rsid w:val="00B55F54"/>
    <w:rsid w:val="00B561CB"/>
    <w:rsid w:val="00B567E6"/>
    <w:rsid w:val="00B56992"/>
    <w:rsid w:val="00B571E4"/>
    <w:rsid w:val="00B5755C"/>
    <w:rsid w:val="00B57835"/>
    <w:rsid w:val="00B57E7E"/>
    <w:rsid w:val="00B57F56"/>
    <w:rsid w:val="00B6062F"/>
    <w:rsid w:val="00B60A1B"/>
    <w:rsid w:val="00B60ADD"/>
    <w:rsid w:val="00B612E4"/>
    <w:rsid w:val="00B6158B"/>
    <w:rsid w:val="00B6177C"/>
    <w:rsid w:val="00B61A89"/>
    <w:rsid w:val="00B620B3"/>
    <w:rsid w:val="00B620CE"/>
    <w:rsid w:val="00B62394"/>
    <w:rsid w:val="00B62425"/>
    <w:rsid w:val="00B628DE"/>
    <w:rsid w:val="00B6299D"/>
    <w:rsid w:val="00B629CD"/>
    <w:rsid w:val="00B62DA6"/>
    <w:rsid w:val="00B63009"/>
    <w:rsid w:val="00B633BB"/>
    <w:rsid w:val="00B63787"/>
    <w:rsid w:val="00B63793"/>
    <w:rsid w:val="00B637E9"/>
    <w:rsid w:val="00B637EE"/>
    <w:rsid w:val="00B638F0"/>
    <w:rsid w:val="00B63AE1"/>
    <w:rsid w:val="00B63BF1"/>
    <w:rsid w:val="00B63CAF"/>
    <w:rsid w:val="00B640C7"/>
    <w:rsid w:val="00B64AE6"/>
    <w:rsid w:val="00B64DAC"/>
    <w:rsid w:val="00B64F91"/>
    <w:rsid w:val="00B653F5"/>
    <w:rsid w:val="00B654C7"/>
    <w:rsid w:val="00B6640A"/>
    <w:rsid w:val="00B67181"/>
    <w:rsid w:val="00B6724B"/>
    <w:rsid w:val="00B673FF"/>
    <w:rsid w:val="00B67668"/>
    <w:rsid w:val="00B6783F"/>
    <w:rsid w:val="00B7010A"/>
    <w:rsid w:val="00B704C7"/>
    <w:rsid w:val="00B707BC"/>
    <w:rsid w:val="00B7086E"/>
    <w:rsid w:val="00B70A1D"/>
    <w:rsid w:val="00B70F4F"/>
    <w:rsid w:val="00B70FB4"/>
    <w:rsid w:val="00B7153A"/>
    <w:rsid w:val="00B716F7"/>
    <w:rsid w:val="00B722C8"/>
    <w:rsid w:val="00B72604"/>
    <w:rsid w:val="00B72F0C"/>
    <w:rsid w:val="00B72F5B"/>
    <w:rsid w:val="00B72FAD"/>
    <w:rsid w:val="00B73103"/>
    <w:rsid w:val="00B7325C"/>
    <w:rsid w:val="00B73363"/>
    <w:rsid w:val="00B7367A"/>
    <w:rsid w:val="00B73981"/>
    <w:rsid w:val="00B73AA0"/>
    <w:rsid w:val="00B73C09"/>
    <w:rsid w:val="00B73CD7"/>
    <w:rsid w:val="00B73DBB"/>
    <w:rsid w:val="00B73E91"/>
    <w:rsid w:val="00B74090"/>
    <w:rsid w:val="00B74511"/>
    <w:rsid w:val="00B74DB6"/>
    <w:rsid w:val="00B75319"/>
    <w:rsid w:val="00B7536A"/>
    <w:rsid w:val="00B753C6"/>
    <w:rsid w:val="00B7567A"/>
    <w:rsid w:val="00B756A3"/>
    <w:rsid w:val="00B7606E"/>
    <w:rsid w:val="00B763DE"/>
    <w:rsid w:val="00B765CC"/>
    <w:rsid w:val="00B76698"/>
    <w:rsid w:val="00B76732"/>
    <w:rsid w:val="00B767F3"/>
    <w:rsid w:val="00B76A3F"/>
    <w:rsid w:val="00B76AE7"/>
    <w:rsid w:val="00B76D40"/>
    <w:rsid w:val="00B76D83"/>
    <w:rsid w:val="00B76DED"/>
    <w:rsid w:val="00B77051"/>
    <w:rsid w:val="00B7708E"/>
    <w:rsid w:val="00B7754A"/>
    <w:rsid w:val="00B777AE"/>
    <w:rsid w:val="00B777D5"/>
    <w:rsid w:val="00B81A5C"/>
    <w:rsid w:val="00B81BE0"/>
    <w:rsid w:val="00B81CAD"/>
    <w:rsid w:val="00B82202"/>
    <w:rsid w:val="00B82481"/>
    <w:rsid w:val="00B82AF8"/>
    <w:rsid w:val="00B82B86"/>
    <w:rsid w:val="00B82F7D"/>
    <w:rsid w:val="00B831D7"/>
    <w:rsid w:val="00B83FC2"/>
    <w:rsid w:val="00B84601"/>
    <w:rsid w:val="00B84C0A"/>
    <w:rsid w:val="00B85147"/>
    <w:rsid w:val="00B85343"/>
    <w:rsid w:val="00B85659"/>
    <w:rsid w:val="00B85A2B"/>
    <w:rsid w:val="00B85B6F"/>
    <w:rsid w:val="00B861DC"/>
    <w:rsid w:val="00B86251"/>
    <w:rsid w:val="00B862FC"/>
    <w:rsid w:val="00B86F41"/>
    <w:rsid w:val="00B870CC"/>
    <w:rsid w:val="00B87165"/>
    <w:rsid w:val="00B87396"/>
    <w:rsid w:val="00B87527"/>
    <w:rsid w:val="00B9013A"/>
    <w:rsid w:val="00B90234"/>
    <w:rsid w:val="00B906FE"/>
    <w:rsid w:val="00B908F5"/>
    <w:rsid w:val="00B90D2F"/>
    <w:rsid w:val="00B90FCD"/>
    <w:rsid w:val="00B9138D"/>
    <w:rsid w:val="00B9147C"/>
    <w:rsid w:val="00B9159A"/>
    <w:rsid w:val="00B918FE"/>
    <w:rsid w:val="00B91CD2"/>
    <w:rsid w:val="00B920D5"/>
    <w:rsid w:val="00B92283"/>
    <w:rsid w:val="00B9245B"/>
    <w:rsid w:val="00B93299"/>
    <w:rsid w:val="00B9380B"/>
    <w:rsid w:val="00B938F8"/>
    <w:rsid w:val="00B93B52"/>
    <w:rsid w:val="00B9428F"/>
    <w:rsid w:val="00B94A93"/>
    <w:rsid w:val="00B94BF2"/>
    <w:rsid w:val="00B95291"/>
    <w:rsid w:val="00B95A87"/>
    <w:rsid w:val="00B95C65"/>
    <w:rsid w:val="00B95ED4"/>
    <w:rsid w:val="00B95F51"/>
    <w:rsid w:val="00B96DF2"/>
    <w:rsid w:val="00B9794E"/>
    <w:rsid w:val="00B97EC0"/>
    <w:rsid w:val="00BA02E7"/>
    <w:rsid w:val="00BA08E5"/>
    <w:rsid w:val="00BA0B4C"/>
    <w:rsid w:val="00BA0BBA"/>
    <w:rsid w:val="00BA0EF8"/>
    <w:rsid w:val="00BA17DD"/>
    <w:rsid w:val="00BA1BC6"/>
    <w:rsid w:val="00BA1D3A"/>
    <w:rsid w:val="00BA2324"/>
    <w:rsid w:val="00BA25A8"/>
    <w:rsid w:val="00BA2681"/>
    <w:rsid w:val="00BA2D74"/>
    <w:rsid w:val="00BA2E4C"/>
    <w:rsid w:val="00BA314F"/>
    <w:rsid w:val="00BA348C"/>
    <w:rsid w:val="00BA391A"/>
    <w:rsid w:val="00BA3A1E"/>
    <w:rsid w:val="00BA3C0B"/>
    <w:rsid w:val="00BA4090"/>
    <w:rsid w:val="00BA4152"/>
    <w:rsid w:val="00BA4159"/>
    <w:rsid w:val="00BA4653"/>
    <w:rsid w:val="00BA4877"/>
    <w:rsid w:val="00BA4A65"/>
    <w:rsid w:val="00BA4E27"/>
    <w:rsid w:val="00BA50DF"/>
    <w:rsid w:val="00BA522D"/>
    <w:rsid w:val="00BA5293"/>
    <w:rsid w:val="00BA5DEF"/>
    <w:rsid w:val="00BA6139"/>
    <w:rsid w:val="00BA6658"/>
    <w:rsid w:val="00BA6843"/>
    <w:rsid w:val="00BA6DFC"/>
    <w:rsid w:val="00BA7652"/>
    <w:rsid w:val="00BA7679"/>
    <w:rsid w:val="00BA78C3"/>
    <w:rsid w:val="00BA7C64"/>
    <w:rsid w:val="00BB000E"/>
    <w:rsid w:val="00BB04A8"/>
    <w:rsid w:val="00BB052A"/>
    <w:rsid w:val="00BB0B7E"/>
    <w:rsid w:val="00BB0D4B"/>
    <w:rsid w:val="00BB1339"/>
    <w:rsid w:val="00BB1989"/>
    <w:rsid w:val="00BB1ABF"/>
    <w:rsid w:val="00BB1B2E"/>
    <w:rsid w:val="00BB1B32"/>
    <w:rsid w:val="00BB2129"/>
    <w:rsid w:val="00BB2551"/>
    <w:rsid w:val="00BB2764"/>
    <w:rsid w:val="00BB2D24"/>
    <w:rsid w:val="00BB324D"/>
    <w:rsid w:val="00BB36C0"/>
    <w:rsid w:val="00BB3962"/>
    <w:rsid w:val="00BB3B81"/>
    <w:rsid w:val="00BB3D34"/>
    <w:rsid w:val="00BB3D3A"/>
    <w:rsid w:val="00BB4609"/>
    <w:rsid w:val="00BB4994"/>
    <w:rsid w:val="00BB520F"/>
    <w:rsid w:val="00BB5BD0"/>
    <w:rsid w:val="00BB5CBE"/>
    <w:rsid w:val="00BB5D21"/>
    <w:rsid w:val="00BB5D91"/>
    <w:rsid w:val="00BB5F30"/>
    <w:rsid w:val="00BB5FB1"/>
    <w:rsid w:val="00BB60DD"/>
    <w:rsid w:val="00BB61BA"/>
    <w:rsid w:val="00BB629E"/>
    <w:rsid w:val="00BB6410"/>
    <w:rsid w:val="00BB68D5"/>
    <w:rsid w:val="00BB6A82"/>
    <w:rsid w:val="00BB6E7B"/>
    <w:rsid w:val="00BB7049"/>
    <w:rsid w:val="00BB73ED"/>
    <w:rsid w:val="00BB74CB"/>
    <w:rsid w:val="00BB7571"/>
    <w:rsid w:val="00BB7704"/>
    <w:rsid w:val="00BB7A6F"/>
    <w:rsid w:val="00BB7CF5"/>
    <w:rsid w:val="00BC0CF8"/>
    <w:rsid w:val="00BC0E3F"/>
    <w:rsid w:val="00BC11BB"/>
    <w:rsid w:val="00BC1660"/>
    <w:rsid w:val="00BC16E7"/>
    <w:rsid w:val="00BC1A27"/>
    <w:rsid w:val="00BC2B1A"/>
    <w:rsid w:val="00BC2F5C"/>
    <w:rsid w:val="00BC32A5"/>
    <w:rsid w:val="00BC3FE4"/>
    <w:rsid w:val="00BC4271"/>
    <w:rsid w:val="00BC47D5"/>
    <w:rsid w:val="00BC49E7"/>
    <w:rsid w:val="00BC4C48"/>
    <w:rsid w:val="00BC5B65"/>
    <w:rsid w:val="00BC5FFB"/>
    <w:rsid w:val="00BC609A"/>
    <w:rsid w:val="00BC6C37"/>
    <w:rsid w:val="00BC6D9B"/>
    <w:rsid w:val="00BC6DD1"/>
    <w:rsid w:val="00BC6EBE"/>
    <w:rsid w:val="00BC719D"/>
    <w:rsid w:val="00BD00F5"/>
    <w:rsid w:val="00BD019C"/>
    <w:rsid w:val="00BD055C"/>
    <w:rsid w:val="00BD17A6"/>
    <w:rsid w:val="00BD1BF8"/>
    <w:rsid w:val="00BD1C92"/>
    <w:rsid w:val="00BD1D5B"/>
    <w:rsid w:val="00BD1DC7"/>
    <w:rsid w:val="00BD1DD5"/>
    <w:rsid w:val="00BD1E08"/>
    <w:rsid w:val="00BD201D"/>
    <w:rsid w:val="00BD2759"/>
    <w:rsid w:val="00BD27BD"/>
    <w:rsid w:val="00BD2A13"/>
    <w:rsid w:val="00BD2D6D"/>
    <w:rsid w:val="00BD30B6"/>
    <w:rsid w:val="00BD3268"/>
    <w:rsid w:val="00BD32E7"/>
    <w:rsid w:val="00BD3633"/>
    <w:rsid w:val="00BD36B8"/>
    <w:rsid w:val="00BD430A"/>
    <w:rsid w:val="00BD44A8"/>
    <w:rsid w:val="00BD4D7F"/>
    <w:rsid w:val="00BD4EC4"/>
    <w:rsid w:val="00BD4F7C"/>
    <w:rsid w:val="00BD5761"/>
    <w:rsid w:val="00BD58A7"/>
    <w:rsid w:val="00BD5D53"/>
    <w:rsid w:val="00BD5D85"/>
    <w:rsid w:val="00BD5FA1"/>
    <w:rsid w:val="00BD644C"/>
    <w:rsid w:val="00BD6D6D"/>
    <w:rsid w:val="00BD6EEA"/>
    <w:rsid w:val="00BD71DC"/>
    <w:rsid w:val="00BD7624"/>
    <w:rsid w:val="00BD7777"/>
    <w:rsid w:val="00BD7888"/>
    <w:rsid w:val="00BD78C3"/>
    <w:rsid w:val="00BD7C04"/>
    <w:rsid w:val="00BD7C27"/>
    <w:rsid w:val="00BE00D5"/>
    <w:rsid w:val="00BE02AE"/>
    <w:rsid w:val="00BE06B1"/>
    <w:rsid w:val="00BE0726"/>
    <w:rsid w:val="00BE09A4"/>
    <w:rsid w:val="00BE0B3A"/>
    <w:rsid w:val="00BE108B"/>
    <w:rsid w:val="00BE10FE"/>
    <w:rsid w:val="00BE1568"/>
    <w:rsid w:val="00BE1BAA"/>
    <w:rsid w:val="00BE23A2"/>
    <w:rsid w:val="00BE2978"/>
    <w:rsid w:val="00BE2D58"/>
    <w:rsid w:val="00BE2F45"/>
    <w:rsid w:val="00BE3261"/>
    <w:rsid w:val="00BE3418"/>
    <w:rsid w:val="00BE3738"/>
    <w:rsid w:val="00BE3D7C"/>
    <w:rsid w:val="00BE4306"/>
    <w:rsid w:val="00BE4328"/>
    <w:rsid w:val="00BE4375"/>
    <w:rsid w:val="00BE4469"/>
    <w:rsid w:val="00BE47D1"/>
    <w:rsid w:val="00BE5198"/>
    <w:rsid w:val="00BE555F"/>
    <w:rsid w:val="00BE5F31"/>
    <w:rsid w:val="00BE6345"/>
    <w:rsid w:val="00BE68F7"/>
    <w:rsid w:val="00BE6D44"/>
    <w:rsid w:val="00BE6E8F"/>
    <w:rsid w:val="00BE6F97"/>
    <w:rsid w:val="00BE72CD"/>
    <w:rsid w:val="00BE73F6"/>
    <w:rsid w:val="00BE7524"/>
    <w:rsid w:val="00BE76CF"/>
    <w:rsid w:val="00BE7CBD"/>
    <w:rsid w:val="00BE7CC4"/>
    <w:rsid w:val="00BE7DB4"/>
    <w:rsid w:val="00BE7E25"/>
    <w:rsid w:val="00BF0033"/>
    <w:rsid w:val="00BF004A"/>
    <w:rsid w:val="00BF060F"/>
    <w:rsid w:val="00BF087C"/>
    <w:rsid w:val="00BF0902"/>
    <w:rsid w:val="00BF0C47"/>
    <w:rsid w:val="00BF10AC"/>
    <w:rsid w:val="00BF1289"/>
    <w:rsid w:val="00BF1859"/>
    <w:rsid w:val="00BF1AB8"/>
    <w:rsid w:val="00BF1C91"/>
    <w:rsid w:val="00BF1EBC"/>
    <w:rsid w:val="00BF235C"/>
    <w:rsid w:val="00BF2A25"/>
    <w:rsid w:val="00BF2E07"/>
    <w:rsid w:val="00BF35C3"/>
    <w:rsid w:val="00BF3919"/>
    <w:rsid w:val="00BF3CCB"/>
    <w:rsid w:val="00BF3E7F"/>
    <w:rsid w:val="00BF440A"/>
    <w:rsid w:val="00BF4767"/>
    <w:rsid w:val="00BF4D0A"/>
    <w:rsid w:val="00BF4D82"/>
    <w:rsid w:val="00BF4E54"/>
    <w:rsid w:val="00BF5D28"/>
    <w:rsid w:val="00BF6556"/>
    <w:rsid w:val="00BF6F5E"/>
    <w:rsid w:val="00BF7D6D"/>
    <w:rsid w:val="00C007ED"/>
    <w:rsid w:val="00C00D5E"/>
    <w:rsid w:val="00C00DE6"/>
    <w:rsid w:val="00C015F9"/>
    <w:rsid w:val="00C0187A"/>
    <w:rsid w:val="00C01981"/>
    <w:rsid w:val="00C01D9B"/>
    <w:rsid w:val="00C02011"/>
    <w:rsid w:val="00C0204C"/>
    <w:rsid w:val="00C0238B"/>
    <w:rsid w:val="00C0247C"/>
    <w:rsid w:val="00C02847"/>
    <w:rsid w:val="00C02CC6"/>
    <w:rsid w:val="00C02DDF"/>
    <w:rsid w:val="00C02FA6"/>
    <w:rsid w:val="00C02FE8"/>
    <w:rsid w:val="00C033AB"/>
    <w:rsid w:val="00C0371A"/>
    <w:rsid w:val="00C03767"/>
    <w:rsid w:val="00C03812"/>
    <w:rsid w:val="00C04B2A"/>
    <w:rsid w:val="00C04E2D"/>
    <w:rsid w:val="00C0521B"/>
    <w:rsid w:val="00C05238"/>
    <w:rsid w:val="00C059C0"/>
    <w:rsid w:val="00C05D39"/>
    <w:rsid w:val="00C05D76"/>
    <w:rsid w:val="00C05F7E"/>
    <w:rsid w:val="00C065DF"/>
    <w:rsid w:val="00C07190"/>
    <w:rsid w:val="00C071B1"/>
    <w:rsid w:val="00C0760F"/>
    <w:rsid w:val="00C077F7"/>
    <w:rsid w:val="00C07E49"/>
    <w:rsid w:val="00C102C5"/>
    <w:rsid w:val="00C10867"/>
    <w:rsid w:val="00C11244"/>
    <w:rsid w:val="00C1176C"/>
    <w:rsid w:val="00C118B7"/>
    <w:rsid w:val="00C11B60"/>
    <w:rsid w:val="00C11CB8"/>
    <w:rsid w:val="00C11CF4"/>
    <w:rsid w:val="00C12006"/>
    <w:rsid w:val="00C1225A"/>
    <w:rsid w:val="00C12A7C"/>
    <w:rsid w:val="00C12C87"/>
    <w:rsid w:val="00C12E7D"/>
    <w:rsid w:val="00C13A9D"/>
    <w:rsid w:val="00C13AD1"/>
    <w:rsid w:val="00C13F83"/>
    <w:rsid w:val="00C14895"/>
    <w:rsid w:val="00C14954"/>
    <w:rsid w:val="00C14EC7"/>
    <w:rsid w:val="00C14FBD"/>
    <w:rsid w:val="00C15336"/>
    <w:rsid w:val="00C153C6"/>
    <w:rsid w:val="00C15DFE"/>
    <w:rsid w:val="00C160EC"/>
    <w:rsid w:val="00C163BE"/>
    <w:rsid w:val="00C16BE8"/>
    <w:rsid w:val="00C16C14"/>
    <w:rsid w:val="00C16F01"/>
    <w:rsid w:val="00C1799C"/>
    <w:rsid w:val="00C17AFB"/>
    <w:rsid w:val="00C17F88"/>
    <w:rsid w:val="00C20641"/>
    <w:rsid w:val="00C2074E"/>
    <w:rsid w:val="00C207B8"/>
    <w:rsid w:val="00C20E3A"/>
    <w:rsid w:val="00C21015"/>
    <w:rsid w:val="00C212E3"/>
    <w:rsid w:val="00C21559"/>
    <w:rsid w:val="00C21806"/>
    <w:rsid w:val="00C21BAD"/>
    <w:rsid w:val="00C21EFF"/>
    <w:rsid w:val="00C22417"/>
    <w:rsid w:val="00C226E6"/>
    <w:rsid w:val="00C226F9"/>
    <w:rsid w:val="00C22A80"/>
    <w:rsid w:val="00C22B34"/>
    <w:rsid w:val="00C22EDD"/>
    <w:rsid w:val="00C22FEE"/>
    <w:rsid w:val="00C23140"/>
    <w:rsid w:val="00C2376A"/>
    <w:rsid w:val="00C241C3"/>
    <w:rsid w:val="00C243E8"/>
    <w:rsid w:val="00C2451C"/>
    <w:rsid w:val="00C246D8"/>
    <w:rsid w:val="00C24A3B"/>
    <w:rsid w:val="00C24C11"/>
    <w:rsid w:val="00C24FA9"/>
    <w:rsid w:val="00C253EE"/>
    <w:rsid w:val="00C2562C"/>
    <w:rsid w:val="00C259FB"/>
    <w:rsid w:val="00C25C22"/>
    <w:rsid w:val="00C25DC3"/>
    <w:rsid w:val="00C26075"/>
    <w:rsid w:val="00C263E5"/>
    <w:rsid w:val="00C2711B"/>
    <w:rsid w:val="00C271B9"/>
    <w:rsid w:val="00C27590"/>
    <w:rsid w:val="00C276F2"/>
    <w:rsid w:val="00C27DDA"/>
    <w:rsid w:val="00C27F3F"/>
    <w:rsid w:val="00C3003D"/>
    <w:rsid w:val="00C300F3"/>
    <w:rsid w:val="00C30664"/>
    <w:rsid w:val="00C3092E"/>
    <w:rsid w:val="00C30E73"/>
    <w:rsid w:val="00C31449"/>
    <w:rsid w:val="00C315FC"/>
    <w:rsid w:val="00C31614"/>
    <w:rsid w:val="00C31D2A"/>
    <w:rsid w:val="00C32462"/>
    <w:rsid w:val="00C326EE"/>
    <w:rsid w:val="00C3296B"/>
    <w:rsid w:val="00C332C3"/>
    <w:rsid w:val="00C335C2"/>
    <w:rsid w:val="00C339A0"/>
    <w:rsid w:val="00C33BF1"/>
    <w:rsid w:val="00C33CE5"/>
    <w:rsid w:val="00C33FDB"/>
    <w:rsid w:val="00C34B50"/>
    <w:rsid w:val="00C34E24"/>
    <w:rsid w:val="00C3515D"/>
    <w:rsid w:val="00C3546C"/>
    <w:rsid w:val="00C357AB"/>
    <w:rsid w:val="00C35B52"/>
    <w:rsid w:val="00C36153"/>
    <w:rsid w:val="00C36191"/>
    <w:rsid w:val="00C3628D"/>
    <w:rsid w:val="00C36322"/>
    <w:rsid w:val="00C36901"/>
    <w:rsid w:val="00C36F1C"/>
    <w:rsid w:val="00C36F5E"/>
    <w:rsid w:val="00C37035"/>
    <w:rsid w:val="00C37128"/>
    <w:rsid w:val="00C374F1"/>
    <w:rsid w:val="00C3759A"/>
    <w:rsid w:val="00C37866"/>
    <w:rsid w:val="00C37AD7"/>
    <w:rsid w:val="00C37B65"/>
    <w:rsid w:val="00C37B95"/>
    <w:rsid w:val="00C400FB"/>
    <w:rsid w:val="00C40128"/>
    <w:rsid w:val="00C40260"/>
    <w:rsid w:val="00C402B4"/>
    <w:rsid w:val="00C40466"/>
    <w:rsid w:val="00C40C6A"/>
    <w:rsid w:val="00C414ED"/>
    <w:rsid w:val="00C415AB"/>
    <w:rsid w:val="00C41F41"/>
    <w:rsid w:val="00C42045"/>
    <w:rsid w:val="00C420F4"/>
    <w:rsid w:val="00C427AF"/>
    <w:rsid w:val="00C42837"/>
    <w:rsid w:val="00C42B19"/>
    <w:rsid w:val="00C42E94"/>
    <w:rsid w:val="00C4303B"/>
    <w:rsid w:val="00C433A4"/>
    <w:rsid w:val="00C433AB"/>
    <w:rsid w:val="00C43448"/>
    <w:rsid w:val="00C43571"/>
    <w:rsid w:val="00C43763"/>
    <w:rsid w:val="00C43A4D"/>
    <w:rsid w:val="00C43F4F"/>
    <w:rsid w:val="00C44631"/>
    <w:rsid w:val="00C4472E"/>
    <w:rsid w:val="00C44E19"/>
    <w:rsid w:val="00C46AF5"/>
    <w:rsid w:val="00C46BE7"/>
    <w:rsid w:val="00C470DB"/>
    <w:rsid w:val="00C47B59"/>
    <w:rsid w:val="00C47E1E"/>
    <w:rsid w:val="00C47F63"/>
    <w:rsid w:val="00C501CA"/>
    <w:rsid w:val="00C50679"/>
    <w:rsid w:val="00C508AD"/>
    <w:rsid w:val="00C508BD"/>
    <w:rsid w:val="00C50DF2"/>
    <w:rsid w:val="00C510D0"/>
    <w:rsid w:val="00C510DA"/>
    <w:rsid w:val="00C5174B"/>
    <w:rsid w:val="00C51A62"/>
    <w:rsid w:val="00C51FBC"/>
    <w:rsid w:val="00C520F5"/>
    <w:rsid w:val="00C52195"/>
    <w:rsid w:val="00C5230F"/>
    <w:rsid w:val="00C523AC"/>
    <w:rsid w:val="00C52A66"/>
    <w:rsid w:val="00C5348E"/>
    <w:rsid w:val="00C539E9"/>
    <w:rsid w:val="00C53A4C"/>
    <w:rsid w:val="00C542A3"/>
    <w:rsid w:val="00C54462"/>
    <w:rsid w:val="00C546EB"/>
    <w:rsid w:val="00C54F83"/>
    <w:rsid w:val="00C5522B"/>
    <w:rsid w:val="00C5526A"/>
    <w:rsid w:val="00C55A95"/>
    <w:rsid w:val="00C56BD1"/>
    <w:rsid w:val="00C56D47"/>
    <w:rsid w:val="00C5749B"/>
    <w:rsid w:val="00C57504"/>
    <w:rsid w:val="00C57757"/>
    <w:rsid w:val="00C57874"/>
    <w:rsid w:val="00C57BD8"/>
    <w:rsid w:val="00C600F6"/>
    <w:rsid w:val="00C61694"/>
    <w:rsid w:val="00C616FF"/>
    <w:rsid w:val="00C61AB6"/>
    <w:rsid w:val="00C61F14"/>
    <w:rsid w:val="00C61F4C"/>
    <w:rsid w:val="00C62078"/>
    <w:rsid w:val="00C6258A"/>
    <w:rsid w:val="00C629ED"/>
    <w:rsid w:val="00C62C95"/>
    <w:rsid w:val="00C62D9B"/>
    <w:rsid w:val="00C6303D"/>
    <w:rsid w:val="00C63230"/>
    <w:rsid w:val="00C63276"/>
    <w:rsid w:val="00C6332E"/>
    <w:rsid w:val="00C634C8"/>
    <w:rsid w:val="00C63842"/>
    <w:rsid w:val="00C63BD2"/>
    <w:rsid w:val="00C63CE7"/>
    <w:rsid w:val="00C64144"/>
    <w:rsid w:val="00C643E2"/>
    <w:rsid w:val="00C6482B"/>
    <w:rsid w:val="00C6488D"/>
    <w:rsid w:val="00C64E56"/>
    <w:rsid w:val="00C64ECB"/>
    <w:rsid w:val="00C656B0"/>
    <w:rsid w:val="00C659A8"/>
    <w:rsid w:val="00C66460"/>
    <w:rsid w:val="00C665F2"/>
    <w:rsid w:val="00C666BF"/>
    <w:rsid w:val="00C66705"/>
    <w:rsid w:val="00C66708"/>
    <w:rsid w:val="00C669A5"/>
    <w:rsid w:val="00C66DD5"/>
    <w:rsid w:val="00C67C5E"/>
    <w:rsid w:val="00C7000F"/>
    <w:rsid w:val="00C70063"/>
    <w:rsid w:val="00C703C2"/>
    <w:rsid w:val="00C704BF"/>
    <w:rsid w:val="00C70847"/>
    <w:rsid w:val="00C70E71"/>
    <w:rsid w:val="00C7109D"/>
    <w:rsid w:val="00C710D9"/>
    <w:rsid w:val="00C713EE"/>
    <w:rsid w:val="00C71521"/>
    <w:rsid w:val="00C71A7B"/>
    <w:rsid w:val="00C71DD5"/>
    <w:rsid w:val="00C721AB"/>
    <w:rsid w:val="00C72B35"/>
    <w:rsid w:val="00C72C30"/>
    <w:rsid w:val="00C7307F"/>
    <w:rsid w:val="00C7441F"/>
    <w:rsid w:val="00C7451F"/>
    <w:rsid w:val="00C74664"/>
    <w:rsid w:val="00C7470F"/>
    <w:rsid w:val="00C7480F"/>
    <w:rsid w:val="00C74811"/>
    <w:rsid w:val="00C74E2C"/>
    <w:rsid w:val="00C74E7F"/>
    <w:rsid w:val="00C74EFE"/>
    <w:rsid w:val="00C74FA5"/>
    <w:rsid w:val="00C75086"/>
    <w:rsid w:val="00C75282"/>
    <w:rsid w:val="00C75B21"/>
    <w:rsid w:val="00C7667B"/>
    <w:rsid w:val="00C770D2"/>
    <w:rsid w:val="00C7739C"/>
    <w:rsid w:val="00C77472"/>
    <w:rsid w:val="00C776FA"/>
    <w:rsid w:val="00C7770C"/>
    <w:rsid w:val="00C77CE0"/>
    <w:rsid w:val="00C77E54"/>
    <w:rsid w:val="00C80466"/>
    <w:rsid w:val="00C80632"/>
    <w:rsid w:val="00C809AD"/>
    <w:rsid w:val="00C80B22"/>
    <w:rsid w:val="00C80DCB"/>
    <w:rsid w:val="00C814EF"/>
    <w:rsid w:val="00C817A4"/>
    <w:rsid w:val="00C81A69"/>
    <w:rsid w:val="00C822BB"/>
    <w:rsid w:val="00C822BE"/>
    <w:rsid w:val="00C824FD"/>
    <w:rsid w:val="00C82CE0"/>
    <w:rsid w:val="00C831CB"/>
    <w:rsid w:val="00C832D8"/>
    <w:rsid w:val="00C83616"/>
    <w:rsid w:val="00C8388E"/>
    <w:rsid w:val="00C83A6F"/>
    <w:rsid w:val="00C83AC9"/>
    <w:rsid w:val="00C83D30"/>
    <w:rsid w:val="00C8414F"/>
    <w:rsid w:val="00C8493A"/>
    <w:rsid w:val="00C85364"/>
    <w:rsid w:val="00C85462"/>
    <w:rsid w:val="00C85475"/>
    <w:rsid w:val="00C85D31"/>
    <w:rsid w:val="00C8603F"/>
    <w:rsid w:val="00C86491"/>
    <w:rsid w:val="00C866AE"/>
    <w:rsid w:val="00C869A0"/>
    <w:rsid w:val="00C86C48"/>
    <w:rsid w:val="00C86E91"/>
    <w:rsid w:val="00C86F42"/>
    <w:rsid w:val="00C8710E"/>
    <w:rsid w:val="00C8721F"/>
    <w:rsid w:val="00C876B3"/>
    <w:rsid w:val="00C87B19"/>
    <w:rsid w:val="00C9064E"/>
    <w:rsid w:val="00C909F5"/>
    <w:rsid w:val="00C90D9C"/>
    <w:rsid w:val="00C911E6"/>
    <w:rsid w:val="00C915CF"/>
    <w:rsid w:val="00C9161C"/>
    <w:rsid w:val="00C91862"/>
    <w:rsid w:val="00C91E5C"/>
    <w:rsid w:val="00C923FA"/>
    <w:rsid w:val="00C92923"/>
    <w:rsid w:val="00C92A29"/>
    <w:rsid w:val="00C92B66"/>
    <w:rsid w:val="00C92C5E"/>
    <w:rsid w:val="00C92FC3"/>
    <w:rsid w:val="00C93057"/>
    <w:rsid w:val="00C9313F"/>
    <w:rsid w:val="00C93302"/>
    <w:rsid w:val="00C9334C"/>
    <w:rsid w:val="00C93B04"/>
    <w:rsid w:val="00C93E0C"/>
    <w:rsid w:val="00C93FDB"/>
    <w:rsid w:val="00C946E1"/>
    <w:rsid w:val="00C948D7"/>
    <w:rsid w:val="00C94D1C"/>
    <w:rsid w:val="00C95309"/>
    <w:rsid w:val="00C95327"/>
    <w:rsid w:val="00C954C2"/>
    <w:rsid w:val="00C958E4"/>
    <w:rsid w:val="00C95B64"/>
    <w:rsid w:val="00C95F8E"/>
    <w:rsid w:val="00C9652E"/>
    <w:rsid w:val="00C96865"/>
    <w:rsid w:val="00C9686B"/>
    <w:rsid w:val="00C975C3"/>
    <w:rsid w:val="00C97EFA"/>
    <w:rsid w:val="00CA0112"/>
    <w:rsid w:val="00CA041B"/>
    <w:rsid w:val="00CA0839"/>
    <w:rsid w:val="00CA0BA7"/>
    <w:rsid w:val="00CA11B3"/>
    <w:rsid w:val="00CA1458"/>
    <w:rsid w:val="00CA1A41"/>
    <w:rsid w:val="00CA23A0"/>
    <w:rsid w:val="00CA25BF"/>
    <w:rsid w:val="00CA3B55"/>
    <w:rsid w:val="00CA3E01"/>
    <w:rsid w:val="00CA42F5"/>
    <w:rsid w:val="00CA4B0C"/>
    <w:rsid w:val="00CA5727"/>
    <w:rsid w:val="00CA5ED2"/>
    <w:rsid w:val="00CA5FC5"/>
    <w:rsid w:val="00CA6051"/>
    <w:rsid w:val="00CA6530"/>
    <w:rsid w:val="00CA653F"/>
    <w:rsid w:val="00CA65B2"/>
    <w:rsid w:val="00CA675C"/>
    <w:rsid w:val="00CA71CF"/>
    <w:rsid w:val="00CA7E67"/>
    <w:rsid w:val="00CB0786"/>
    <w:rsid w:val="00CB0868"/>
    <w:rsid w:val="00CB0F04"/>
    <w:rsid w:val="00CB0FF0"/>
    <w:rsid w:val="00CB11BC"/>
    <w:rsid w:val="00CB1EED"/>
    <w:rsid w:val="00CB2121"/>
    <w:rsid w:val="00CB2BD9"/>
    <w:rsid w:val="00CB3856"/>
    <w:rsid w:val="00CB3892"/>
    <w:rsid w:val="00CB3D96"/>
    <w:rsid w:val="00CB3DFC"/>
    <w:rsid w:val="00CB4006"/>
    <w:rsid w:val="00CB425E"/>
    <w:rsid w:val="00CB432E"/>
    <w:rsid w:val="00CB4534"/>
    <w:rsid w:val="00CB4835"/>
    <w:rsid w:val="00CB488E"/>
    <w:rsid w:val="00CB4ABF"/>
    <w:rsid w:val="00CB5382"/>
    <w:rsid w:val="00CB5525"/>
    <w:rsid w:val="00CB5C36"/>
    <w:rsid w:val="00CB5CC3"/>
    <w:rsid w:val="00CB5ECA"/>
    <w:rsid w:val="00CB6322"/>
    <w:rsid w:val="00CB6E9F"/>
    <w:rsid w:val="00CB6FED"/>
    <w:rsid w:val="00CB727B"/>
    <w:rsid w:val="00CB74F4"/>
    <w:rsid w:val="00CB778F"/>
    <w:rsid w:val="00CB7939"/>
    <w:rsid w:val="00CB7B19"/>
    <w:rsid w:val="00CC0824"/>
    <w:rsid w:val="00CC1041"/>
    <w:rsid w:val="00CC13B9"/>
    <w:rsid w:val="00CC16C3"/>
    <w:rsid w:val="00CC18E9"/>
    <w:rsid w:val="00CC1A6A"/>
    <w:rsid w:val="00CC1AEB"/>
    <w:rsid w:val="00CC1B57"/>
    <w:rsid w:val="00CC1F68"/>
    <w:rsid w:val="00CC27E5"/>
    <w:rsid w:val="00CC30FD"/>
    <w:rsid w:val="00CC3400"/>
    <w:rsid w:val="00CC349F"/>
    <w:rsid w:val="00CC39EE"/>
    <w:rsid w:val="00CC427C"/>
    <w:rsid w:val="00CC4414"/>
    <w:rsid w:val="00CC4744"/>
    <w:rsid w:val="00CC4AB0"/>
    <w:rsid w:val="00CC4B3C"/>
    <w:rsid w:val="00CC53AC"/>
    <w:rsid w:val="00CC55C7"/>
    <w:rsid w:val="00CC5625"/>
    <w:rsid w:val="00CC5B42"/>
    <w:rsid w:val="00CC65DD"/>
    <w:rsid w:val="00CC6680"/>
    <w:rsid w:val="00CC66DB"/>
    <w:rsid w:val="00CC6952"/>
    <w:rsid w:val="00CC717D"/>
    <w:rsid w:val="00CC72C9"/>
    <w:rsid w:val="00CC79E6"/>
    <w:rsid w:val="00CC7C36"/>
    <w:rsid w:val="00CD01A3"/>
    <w:rsid w:val="00CD0675"/>
    <w:rsid w:val="00CD0752"/>
    <w:rsid w:val="00CD0CAD"/>
    <w:rsid w:val="00CD0DCF"/>
    <w:rsid w:val="00CD0F13"/>
    <w:rsid w:val="00CD17C1"/>
    <w:rsid w:val="00CD1B08"/>
    <w:rsid w:val="00CD1F11"/>
    <w:rsid w:val="00CD1F3C"/>
    <w:rsid w:val="00CD2119"/>
    <w:rsid w:val="00CD22D1"/>
    <w:rsid w:val="00CD27CD"/>
    <w:rsid w:val="00CD27CE"/>
    <w:rsid w:val="00CD304D"/>
    <w:rsid w:val="00CD30B5"/>
    <w:rsid w:val="00CD34E3"/>
    <w:rsid w:val="00CD3641"/>
    <w:rsid w:val="00CD371C"/>
    <w:rsid w:val="00CD3801"/>
    <w:rsid w:val="00CD38B1"/>
    <w:rsid w:val="00CD3FC4"/>
    <w:rsid w:val="00CD4413"/>
    <w:rsid w:val="00CD4509"/>
    <w:rsid w:val="00CD49F9"/>
    <w:rsid w:val="00CD507F"/>
    <w:rsid w:val="00CD5838"/>
    <w:rsid w:val="00CD5D1A"/>
    <w:rsid w:val="00CD6008"/>
    <w:rsid w:val="00CD6887"/>
    <w:rsid w:val="00CD69B8"/>
    <w:rsid w:val="00CD7652"/>
    <w:rsid w:val="00CD77CB"/>
    <w:rsid w:val="00CD7847"/>
    <w:rsid w:val="00CE04B3"/>
    <w:rsid w:val="00CE058C"/>
    <w:rsid w:val="00CE064E"/>
    <w:rsid w:val="00CE06EA"/>
    <w:rsid w:val="00CE0A49"/>
    <w:rsid w:val="00CE159E"/>
    <w:rsid w:val="00CE1966"/>
    <w:rsid w:val="00CE21BD"/>
    <w:rsid w:val="00CE22AF"/>
    <w:rsid w:val="00CE2349"/>
    <w:rsid w:val="00CE2802"/>
    <w:rsid w:val="00CE2830"/>
    <w:rsid w:val="00CE2C87"/>
    <w:rsid w:val="00CE3088"/>
    <w:rsid w:val="00CE32D1"/>
    <w:rsid w:val="00CE35BB"/>
    <w:rsid w:val="00CE3986"/>
    <w:rsid w:val="00CE3E94"/>
    <w:rsid w:val="00CE41BB"/>
    <w:rsid w:val="00CE436F"/>
    <w:rsid w:val="00CE4444"/>
    <w:rsid w:val="00CE4914"/>
    <w:rsid w:val="00CE493C"/>
    <w:rsid w:val="00CE56D1"/>
    <w:rsid w:val="00CE5CC2"/>
    <w:rsid w:val="00CE5D01"/>
    <w:rsid w:val="00CE6B56"/>
    <w:rsid w:val="00CE6B71"/>
    <w:rsid w:val="00CE6E26"/>
    <w:rsid w:val="00CE7175"/>
    <w:rsid w:val="00CE7748"/>
    <w:rsid w:val="00CE7962"/>
    <w:rsid w:val="00CE7ACA"/>
    <w:rsid w:val="00CF02A1"/>
    <w:rsid w:val="00CF0331"/>
    <w:rsid w:val="00CF0470"/>
    <w:rsid w:val="00CF0EEC"/>
    <w:rsid w:val="00CF1377"/>
    <w:rsid w:val="00CF14AA"/>
    <w:rsid w:val="00CF1F1C"/>
    <w:rsid w:val="00CF31F7"/>
    <w:rsid w:val="00CF37B3"/>
    <w:rsid w:val="00CF3899"/>
    <w:rsid w:val="00CF3FB0"/>
    <w:rsid w:val="00CF3FF0"/>
    <w:rsid w:val="00CF414A"/>
    <w:rsid w:val="00CF41C4"/>
    <w:rsid w:val="00CF486C"/>
    <w:rsid w:val="00CF507F"/>
    <w:rsid w:val="00CF5414"/>
    <w:rsid w:val="00CF5AB1"/>
    <w:rsid w:val="00CF5CD6"/>
    <w:rsid w:val="00CF5FA8"/>
    <w:rsid w:val="00CF64CA"/>
    <w:rsid w:val="00CF64D5"/>
    <w:rsid w:val="00CF69A9"/>
    <w:rsid w:val="00CF6A0E"/>
    <w:rsid w:val="00CF6E15"/>
    <w:rsid w:val="00CF6E9A"/>
    <w:rsid w:val="00CF74F5"/>
    <w:rsid w:val="00CF7AD4"/>
    <w:rsid w:val="00D008B3"/>
    <w:rsid w:val="00D00BFC"/>
    <w:rsid w:val="00D00EFB"/>
    <w:rsid w:val="00D01A48"/>
    <w:rsid w:val="00D01EC3"/>
    <w:rsid w:val="00D0200E"/>
    <w:rsid w:val="00D0248F"/>
    <w:rsid w:val="00D02606"/>
    <w:rsid w:val="00D02F1F"/>
    <w:rsid w:val="00D03D5D"/>
    <w:rsid w:val="00D040ED"/>
    <w:rsid w:val="00D0413C"/>
    <w:rsid w:val="00D042A1"/>
    <w:rsid w:val="00D042B5"/>
    <w:rsid w:val="00D047DC"/>
    <w:rsid w:val="00D048D4"/>
    <w:rsid w:val="00D052B2"/>
    <w:rsid w:val="00D058D0"/>
    <w:rsid w:val="00D0590A"/>
    <w:rsid w:val="00D05DF7"/>
    <w:rsid w:val="00D0612C"/>
    <w:rsid w:val="00D06376"/>
    <w:rsid w:val="00D06445"/>
    <w:rsid w:val="00D064C9"/>
    <w:rsid w:val="00D06600"/>
    <w:rsid w:val="00D06706"/>
    <w:rsid w:val="00D0697C"/>
    <w:rsid w:val="00D06BD2"/>
    <w:rsid w:val="00D06E17"/>
    <w:rsid w:val="00D07607"/>
    <w:rsid w:val="00D07890"/>
    <w:rsid w:val="00D07A06"/>
    <w:rsid w:val="00D07A4F"/>
    <w:rsid w:val="00D07EBE"/>
    <w:rsid w:val="00D1045A"/>
    <w:rsid w:val="00D10937"/>
    <w:rsid w:val="00D10EFE"/>
    <w:rsid w:val="00D113EF"/>
    <w:rsid w:val="00D114C4"/>
    <w:rsid w:val="00D11828"/>
    <w:rsid w:val="00D11A5B"/>
    <w:rsid w:val="00D122CC"/>
    <w:rsid w:val="00D1269F"/>
    <w:rsid w:val="00D1276F"/>
    <w:rsid w:val="00D129B2"/>
    <w:rsid w:val="00D12D0A"/>
    <w:rsid w:val="00D13289"/>
    <w:rsid w:val="00D13614"/>
    <w:rsid w:val="00D1375C"/>
    <w:rsid w:val="00D13991"/>
    <w:rsid w:val="00D13DF8"/>
    <w:rsid w:val="00D14026"/>
    <w:rsid w:val="00D140E0"/>
    <w:rsid w:val="00D1417A"/>
    <w:rsid w:val="00D143C3"/>
    <w:rsid w:val="00D14A2C"/>
    <w:rsid w:val="00D15740"/>
    <w:rsid w:val="00D158D0"/>
    <w:rsid w:val="00D15F9B"/>
    <w:rsid w:val="00D16206"/>
    <w:rsid w:val="00D1628F"/>
    <w:rsid w:val="00D16499"/>
    <w:rsid w:val="00D166E8"/>
    <w:rsid w:val="00D1679A"/>
    <w:rsid w:val="00D175CB"/>
    <w:rsid w:val="00D17829"/>
    <w:rsid w:val="00D17B07"/>
    <w:rsid w:val="00D17BDB"/>
    <w:rsid w:val="00D17E0C"/>
    <w:rsid w:val="00D17F55"/>
    <w:rsid w:val="00D20194"/>
    <w:rsid w:val="00D202EB"/>
    <w:rsid w:val="00D204F5"/>
    <w:rsid w:val="00D20580"/>
    <w:rsid w:val="00D205DB"/>
    <w:rsid w:val="00D2069D"/>
    <w:rsid w:val="00D209A4"/>
    <w:rsid w:val="00D20E20"/>
    <w:rsid w:val="00D21340"/>
    <w:rsid w:val="00D21357"/>
    <w:rsid w:val="00D21397"/>
    <w:rsid w:val="00D21564"/>
    <w:rsid w:val="00D221AA"/>
    <w:rsid w:val="00D2237A"/>
    <w:rsid w:val="00D22532"/>
    <w:rsid w:val="00D225CF"/>
    <w:rsid w:val="00D226BC"/>
    <w:rsid w:val="00D22C42"/>
    <w:rsid w:val="00D22E10"/>
    <w:rsid w:val="00D22E36"/>
    <w:rsid w:val="00D22FA3"/>
    <w:rsid w:val="00D22FD3"/>
    <w:rsid w:val="00D23365"/>
    <w:rsid w:val="00D23704"/>
    <w:rsid w:val="00D24C1D"/>
    <w:rsid w:val="00D24CE2"/>
    <w:rsid w:val="00D24DF9"/>
    <w:rsid w:val="00D2566A"/>
    <w:rsid w:val="00D258FF"/>
    <w:rsid w:val="00D25C40"/>
    <w:rsid w:val="00D261DA"/>
    <w:rsid w:val="00D2692B"/>
    <w:rsid w:val="00D26EEC"/>
    <w:rsid w:val="00D2730D"/>
    <w:rsid w:val="00D276A6"/>
    <w:rsid w:val="00D277DF"/>
    <w:rsid w:val="00D27C0C"/>
    <w:rsid w:val="00D27C7B"/>
    <w:rsid w:val="00D27D99"/>
    <w:rsid w:val="00D3006B"/>
    <w:rsid w:val="00D302A7"/>
    <w:rsid w:val="00D30892"/>
    <w:rsid w:val="00D309B9"/>
    <w:rsid w:val="00D31079"/>
    <w:rsid w:val="00D310D5"/>
    <w:rsid w:val="00D31302"/>
    <w:rsid w:val="00D313BC"/>
    <w:rsid w:val="00D31A79"/>
    <w:rsid w:val="00D31D27"/>
    <w:rsid w:val="00D31D8E"/>
    <w:rsid w:val="00D31DB7"/>
    <w:rsid w:val="00D3204B"/>
    <w:rsid w:val="00D323F7"/>
    <w:rsid w:val="00D324F6"/>
    <w:rsid w:val="00D32629"/>
    <w:rsid w:val="00D3274D"/>
    <w:rsid w:val="00D3295F"/>
    <w:rsid w:val="00D32CDE"/>
    <w:rsid w:val="00D33202"/>
    <w:rsid w:val="00D3351D"/>
    <w:rsid w:val="00D33526"/>
    <w:rsid w:val="00D3365F"/>
    <w:rsid w:val="00D33760"/>
    <w:rsid w:val="00D338EE"/>
    <w:rsid w:val="00D33A6C"/>
    <w:rsid w:val="00D33C96"/>
    <w:rsid w:val="00D343F3"/>
    <w:rsid w:val="00D344C9"/>
    <w:rsid w:val="00D34582"/>
    <w:rsid w:val="00D3501B"/>
    <w:rsid w:val="00D35743"/>
    <w:rsid w:val="00D35BEC"/>
    <w:rsid w:val="00D36174"/>
    <w:rsid w:val="00D367B9"/>
    <w:rsid w:val="00D3726C"/>
    <w:rsid w:val="00D37440"/>
    <w:rsid w:val="00D3788A"/>
    <w:rsid w:val="00D37952"/>
    <w:rsid w:val="00D37AD4"/>
    <w:rsid w:val="00D37C56"/>
    <w:rsid w:val="00D40051"/>
    <w:rsid w:val="00D4042F"/>
    <w:rsid w:val="00D4067C"/>
    <w:rsid w:val="00D41605"/>
    <w:rsid w:val="00D417B9"/>
    <w:rsid w:val="00D41848"/>
    <w:rsid w:val="00D41A20"/>
    <w:rsid w:val="00D41CDA"/>
    <w:rsid w:val="00D428D7"/>
    <w:rsid w:val="00D428EF"/>
    <w:rsid w:val="00D43245"/>
    <w:rsid w:val="00D43379"/>
    <w:rsid w:val="00D434B4"/>
    <w:rsid w:val="00D43E29"/>
    <w:rsid w:val="00D43F0A"/>
    <w:rsid w:val="00D43F19"/>
    <w:rsid w:val="00D43FCE"/>
    <w:rsid w:val="00D44294"/>
    <w:rsid w:val="00D442E2"/>
    <w:rsid w:val="00D44455"/>
    <w:rsid w:val="00D44806"/>
    <w:rsid w:val="00D4512B"/>
    <w:rsid w:val="00D45300"/>
    <w:rsid w:val="00D45A3C"/>
    <w:rsid w:val="00D45BE7"/>
    <w:rsid w:val="00D45CE2"/>
    <w:rsid w:val="00D45DA1"/>
    <w:rsid w:val="00D45DED"/>
    <w:rsid w:val="00D46562"/>
    <w:rsid w:val="00D46759"/>
    <w:rsid w:val="00D46C5B"/>
    <w:rsid w:val="00D46E08"/>
    <w:rsid w:val="00D46E12"/>
    <w:rsid w:val="00D475A6"/>
    <w:rsid w:val="00D47ADC"/>
    <w:rsid w:val="00D47C90"/>
    <w:rsid w:val="00D47F01"/>
    <w:rsid w:val="00D501D1"/>
    <w:rsid w:val="00D501D6"/>
    <w:rsid w:val="00D50358"/>
    <w:rsid w:val="00D50474"/>
    <w:rsid w:val="00D506D5"/>
    <w:rsid w:val="00D50A94"/>
    <w:rsid w:val="00D50BF6"/>
    <w:rsid w:val="00D521BF"/>
    <w:rsid w:val="00D52527"/>
    <w:rsid w:val="00D5291D"/>
    <w:rsid w:val="00D529A8"/>
    <w:rsid w:val="00D52E7B"/>
    <w:rsid w:val="00D53108"/>
    <w:rsid w:val="00D532A3"/>
    <w:rsid w:val="00D5351B"/>
    <w:rsid w:val="00D539E9"/>
    <w:rsid w:val="00D53FDA"/>
    <w:rsid w:val="00D54773"/>
    <w:rsid w:val="00D547E0"/>
    <w:rsid w:val="00D54850"/>
    <w:rsid w:val="00D548CA"/>
    <w:rsid w:val="00D548F5"/>
    <w:rsid w:val="00D54DFA"/>
    <w:rsid w:val="00D54E78"/>
    <w:rsid w:val="00D54EE9"/>
    <w:rsid w:val="00D55780"/>
    <w:rsid w:val="00D55D8E"/>
    <w:rsid w:val="00D564A7"/>
    <w:rsid w:val="00D565D0"/>
    <w:rsid w:val="00D569B8"/>
    <w:rsid w:val="00D56B5A"/>
    <w:rsid w:val="00D56E11"/>
    <w:rsid w:val="00D57027"/>
    <w:rsid w:val="00D57525"/>
    <w:rsid w:val="00D5758B"/>
    <w:rsid w:val="00D577E7"/>
    <w:rsid w:val="00D578A0"/>
    <w:rsid w:val="00D57AAE"/>
    <w:rsid w:val="00D57B4A"/>
    <w:rsid w:val="00D60CED"/>
    <w:rsid w:val="00D60F27"/>
    <w:rsid w:val="00D6106C"/>
    <w:rsid w:val="00D61085"/>
    <w:rsid w:val="00D6183F"/>
    <w:rsid w:val="00D619BE"/>
    <w:rsid w:val="00D6214B"/>
    <w:rsid w:val="00D622B8"/>
    <w:rsid w:val="00D62589"/>
    <w:rsid w:val="00D6355C"/>
    <w:rsid w:val="00D635BC"/>
    <w:rsid w:val="00D63902"/>
    <w:rsid w:val="00D63931"/>
    <w:rsid w:val="00D63959"/>
    <w:rsid w:val="00D63961"/>
    <w:rsid w:val="00D63B01"/>
    <w:rsid w:val="00D63BD3"/>
    <w:rsid w:val="00D642DE"/>
    <w:rsid w:val="00D6461D"/>
    <w:rsid w:val="00D64637"/>
    <w:rsid w:val="00D64B94"/>
    <w:rsid w:val="00D64D40"/>
    <w:rsid w:val="00D64D91"/>
    <w:rsid w:val="00D65389"/>
    <w:rsid w:val="00D659A0"/>
    <w:rsid w:val="00D66044"/>
    <w:rsid w:val="00D665A7"/>
    <w:rsid w:val="00D667B7"/>
    <w:rsid w:val="00D66844"/>
    <w:rsid w:val="00D66A4F"/>
    <w:rsid w:val="00D66EA3"/>
    <w:rsid w:val="00D6702C"/>
    <w:rsid w:val="00D672FD"/>
    <w:rsid w:val="00D67C34"/>
    <w:rsid w:val="00D67E5B"/>
    <w:rsid w:val="00D707DD"/>
    <w:rsid w:val="00D70CD4"/>
    <w:rsid w:val="00D70E57"/>
    <w:rsid w:val="00D712AD"/>
    <w:rsid w:val="00D712F1"/>
    <w:rsid w:val="00D71633"/>
    <w:rsid w:val="00D7221B"/>
    <w:rsid w:val="00D7274F"/>
    <w:rsid w:val="00D72839"/>
    <w:rsid w:val="00D73062"/>
    <w:rsid w:val="00D7327B"/>
    <w:rsid w:val="00D73545"/>
    <w:rsid w:val="00D739C1"/>
    <w:rsid w:val="00D73CB3"/>
    <w:rsid w:val="00D74C2A"/>
    <w:rsid w:val="00D74F63"/>
    <w:rsid w:val="00D75063"/>
    <w:rsid w:val="00D7539A"/>
    <w:rsid w:val="00D760BD"/>
    <w:rsid w:val="00D76D5A"/>
    <w:rsid w:val="00D77BCF"/>
    <w:rsid w:val="00D80168"/>
    <w:rsid w:val="00D808E5"/>
    <w:rsid w:val="00D80A8A"/>
    <w:rsid w:val="00D815AD"/>
    <w:rsid w:val="00D821F8"/>
    <w:rsid w:val="00D82557"/>
    <w:rsid w:val="00D82920"/>
    <w:rsid w:val="00D82B90"/>
    <w:rsid w:val="00D82DA4"/>
    <w:rsid w:val="00D831C7"/>
    <w:rsid w:val="00D833C4"/>
    <w:rsid w:val="00D8399B"/>
    <w:rsid w:val="00D83D32"/>
    <w:rsid w:val="00D83D3D"/>
    <w:rsid w:val="00D83DB3"/>
    <w:rsid w:val="00D8403D"/>
    <w:rsid w:val="00D8573D"/>
    <w:rsid w:val="00D857AA"/>
    <w:rsid w:val="00D85BBE"/>
    <w:rsid w:val="00D85ED4"/>
    <w:rsid w:val="00D862BD"/>
    <w:rsid w:val="00D86D54"/>
    <w:rsid w:val="00D86F83"/>
    <w:rsid w:val="00D87622"/>
    <w:rsid w:val="00D87838"/>
    <w:rsid w:val="00D87983"/>
    <w:rsid w:val="00D87992"/>
    <w:rsid w:val="00D9007B"/>
    <w:rsid w:val="00D90A2A"/>
    <w:rsid w:val="00D9161B"/>
    <w:rsid w:val="00D919C7"/>
    <w:rsid w:val="00D9216B"/>
    <w:rsid w:val="00D924A7"/>
    <w:rsid w:val="00D92E99"/>
    <w:rsid w:val="00D9355D"/>
    <w:rsid w:val="00D9385D"/>
    <w:rsid w:val="00D93B12"/>
    <w:rsid w:val="00D93B30"/>
    <w:rsid w:val="00D93BD7"/>
    <w:rsid w:val="00D93D33"/>
    <w:rsid w:val="00D93E7B"/>
    <w:rsid w:val="00D94A6B"/>
    <w:rsid w:val="00D94F38"/>
    <w:rsid w:val="00D9503C"/>
    <w:rsid w:val="00D95560"/>
    <w:rsid w:val="00D957A4"/>
    <w:rsid w:val="00D95951"/>
    <w:rsid w:val="00D95977"/>
    <w:rsid w:val="00D96415"/>
    <w:rsid w:val="00D96724"/>
    <w:rsid w:val="00D968B2"/>
    <w:rsid w:val="00D96934"/>
    <w:rsid w:val="00D9702B"/>
    <w:rsid w:val="00DA04F5"/>
    <w:rsid w:val="00DA0F7F"/>
    <w:rsid w:val="00DA1217"/>
    <w:rsid w:val="00DA13FB"/>
    <w:rsid w:val="00DA16B3"/>
    <w:rsid w:val="00DA16DB"/>
    <w:rsid w:val="00DA1716"/>
    <w:rsid w:val="00DA1874"/>
    <w:rsid w:val="00DA190A"/>
    <w:rsid w:val="00DA1E6F"/>
    <w:rsid w:val="00DA1EB1"/>
    <w:rsid w:val="00DA22FF"/>
    <w:rsid w:val="00DA2EB7"/>
    <w:rsid w:val="00DA2F75"/>
    <w:rsid w:val="00DA305C"/>
    <w:rsid w:val="00DA322E"/>
    <w:rsid w:val="00DA3340"/>
    <w:rsid w:val="00DA3E9B"/>
    <w:rsid w:val="00DA3FB3"/>
    <w:rsid w:val="00DA4135"/>
    <w:rsid w:val="00DA4144"/>
    <w:rsid w:val="00DA4445"/>
    <w:rsid w:val="00DA46D2"/>
    <w:rsid w:val="00DA481F"/>
    <w:rsid w:val="00DA4976"/>
    <w:rsid w:val="00DA4A9A"/>
    <w:rsid w:val="00DA4BD2"/>
    <w:rsid w:val="00DA59C5"/>
    <w:rsid w:val="00DA5E07"/>
    <w:rsid w:val="00DA606F"/>
    <w:rsid w:val="00DA6172"/>
    <w:rsid w:val="00DA664C"/>
    <w:rsid w:val="00DA68B7"/>
    <w:rsid w:val="00DA704D"/>
    <w:rsid w:val="00DA7816"/>
    <w:rsid w:val="00DA7C03"/>
    <w:rsid w:val="00DA7FFE"/>
    <w:rsid w:val="00DB05D5"/>
    <w:rsid w:val="00DB16EC"/>
    <w:rsid w:val="00DB1A63"/>
    <w:rsid w:val="00DB1BC3"/>
    <w:rsid w:val="00DB1C3E"/>
    <w:rsid w:val="00DB1F94"/>
    <w:rsid w:val="00DB2049"/>
    <w:rsid w:val="00DB20E8"/>
    <w:rsid w:val="00DB216D"/>
    <w:rsid w:val="00DB2656"/>
    <w:rsid w:val="00DB2993"/>
    <w:rsid w:val="00DB2B61"/>
    <w:rsid w:val="00DB2C7B"/>
    <w:rsid w:val="00DB2ECA"/>
    <w:rsid w:val="00DB2F47"/>
    <w:rsid w:val="00DB2FC6"/>
    <w:rsid w:val="00DB3094"/>
    <w:rsid w:val="00DB32E5"/>
    <w:rsid w:val="00DB3879"/>
    <w:rsid w:val="00DB3EBC"/>
    <w:rsid w:val="00DB40F1"/>
    <w:rsid w:val="00DB41B0"/>
    <w:rsid w:val="00DB4323"/>
    <w:rsid w:val="00DB45B3"/>
    <w:rsid w:val="00DB4A3F"/>
    <w:rsid w:val="00DB4B76"/>
    <w:rsid w:val="00DB4F49"/>
    <w:rsid w:val="00DB5538"/>
    <w:rsid w:val="00DB5713"/>
    <w:rsid w:val="00DB6100"/>
    <w:rsid w:val="00DB6529"/>
    <w:rsid w:val="00DB660B"/>
    <w:rsid w:val="00DB666B"/>
    <w:rsid w:val="00DB69D2"/>
    <w:rsid w:val="00DB7054"/>
    <w:rsid w:val="00DB76D6"/>
    <w:rsid w:val="00DB79A9"/>
    <w:rsid w:val="00DB7D73"/>
    <w:rsid w:val="00DC0B47"/>
    <w:rsid w:val="00DC0F67"/>
    <w:rsid w:val="00DC1BE0"/>
    <w:rsid w:val="00DC1DB4"/>
    <w:rsid w:val="00DC27B7"/>
    <w:rsid w:val="00DC2C79"/>
    <w:rsid w:val="00DC2F18"/>
    <w:rsid w:val="00DC34AF"/>
    <w:rsid w:val="00DC34C3"/>
    <w:rsid w:val="00DC37D8"/>
    <w:rsid w:val="00DC39AD"/>
    <w:rsid w:val="00DC3B39"/>
    <w:rsid w:val="00DC41C9"/>
    <w:rsid w:val="00DC494D"/>
    <w:rsid w:val="00DC4AF4"/>
    <w:rsid w:val="00DC4BFF"/>
    <w:rsid w:val="00DC4C1E"/>
    <w:rsid w:val="00DC4C53"/>
    <w:rsid w:val="00DC5163"/>
    <w:rsid w:val="00DC530E"/>
    <w:rsid w:val="00DC5743"/>
    <w:rsid w:val="00DC5B90"/>
    <w:rsid w:val="00DC5CD5"/>
    <w:rsid w:val="00DC5F93"/>
    <w:rsid w:val="00DC5FF1"/>
    <w:rsid w:val="00DC6219"/>
    <w:rsid w:val="00DC66E4"/>
    <w:rsid w:val="00DC6A28"/>
    <w:rsid w:val="00DC6FCB"/>
    <w:rsid w:val="00DC7011"/>
    <w:rsid w:val="00DC718A"/>
    <w:rsid w:val="00DC72B4"/>
    <w:rsid w:val="00DC7349"/>
    <w:rsid w:val="00DD0101"/>
    <w:rsid w:val="00DD0258"/>
    <w:rsid w:val="00DD0AC8"/>
    <w:rsid w:val="00DD0BA8"/>
    <w:rsid w:val="00DD11EB"/>
    <w:rsid w:val="00DD1694"/>
    <w:rsid w:val="00DD1BFF"/>
    <w:rsid w:val="00DD1FAF"/>
    <w:rsid w:val="00DD265E"/>
    <w:rsid w:val="00DD2944"/>
    <w:rsid w:val="00DD296B"/>
    <w:rsid w:val="00DD2A25"/>
    <w:rsid w:val="00DD2F1E"/>
    <w:rsid w:val="00DD31D5"/>
    <w:rsid w:val="00DD3221"/>
    <w:rsid w:val="00DD3306"/>
    <w:rsid w:val="00DD3785"/>
    <w:rsid w:val="00DD38CD"/>
    <w:rsid w:val="00DD4AC1"/>
    <w:rsid w:val="00DD5276"/>
    <w:rsid w:val="00DD530D"/>
    <w:rsid w:val="00DD5760"/>
    <w:rsid w:val="00DD5888"/>
    <w:rsid w:val="00DD5B2E"/>
    <w:rsid w:val="00DD5DFA"/>
    <w:rsid w:val="00DD5F53"/>
    <w:rsid w:val="00DD6283"/>
    <w:rsid w:val="00DD6489"/>
    <w:rsid w:val="00DD659F"/>
    <w:rsid w:val="00DD6D76"/>
    <w:rsid w:val="00DD729B"/>
    <w:rsid w:val="00DD752A"/>
    <w:rsid w:val="00DD76F6"/>
    <w:rsid w:val="00DD7B18"/>
    <w:rsid w:val="00DE00D6"/>
    <w:rsid w:val="00DE0185"/>
    <w:rsid w:val="00DE019B"/>
    <w:rsid w:val="00DE0206"/>
    <w:rsid w:val="00DE02B6"/>
    <w:rsid w:val="00DE039E"/>
    <w:rsid w:val="00DE0847"/>
    <w:rsid w:val="00DE0A0C"/>
    <w:rsid w:val="00DE0E95"/>
    <w:rsid w:val="00DE14FF"/>
    <w:rsid w:val="00DE1FFC"/>
    <w:rsid w:val="00DE285C"/>
    <w:rsid w:val="00DE28D9"/>
    <w:rsid w:val="00DE294F"/>
    <w:rsid w:val="00DE2BF4"/>
    <w:rsid w:val="00DE40BB"/>
    <w:rsid w:val="00DE4385"/>
    <w:rsid w:val="00DE462B"/>
    <w:rsid w:val="00DE46D6"/>
    <w:rsid w:val="00DE4B64"/>
    <w:rsid w:val="00DE4CAB"/>
    <w:rsid w:val="00DE5172"/>
    <w:rsid w:val="00DE55C4"/>
    <w:rsid w:val="00DE570A"/>
    <w:rsid w:val="00DE5808"/>
    <w:rsid w:val="00DE60CC"/>
    <w:rsid w:val="00DE62A7"/>
    <w:rsid w:val="00DE6AE0"/>
    <w:rsid w:val="00DE6B57"/>
    <w:rsid w:val="00DE6C66"/>
    <w:rsid w:val="00DE6F34"/>
    <w:rsid w:val="00DE7181"/>
    <w:rsid w:val="00DE71A0"/>
    <w:rsid w:val="00DE7762"/>
    <w:rsid w:val="00DE79E7"/>
    <w:rsid w:val="00DE7FA7"/>
    <w:rsid w:val="00DF03B0"/>
    <w:rsid w:val="00DF08A7"/>
    <w:rsid w:val="00DF11C2"/>
    <w:rsid w:val="00DF1818"/>
    <w:rsid w:val="00DF1F4B"/>
    <w:rsid w:val="00DF213B"/>
    <w:rsid w:val="00DF21DB"/>
    <w:rsid w:val="00DF26E2"/>
    <w:rsid w:val="00DF26FE"/>
    <w:rsid w:val="00DF2F2F"/>
    <w:rsid w:val="00DF3189"/>
    <w:rsid w:val="00DF3768"/>
    <w:rsid w:val="00DF3871"/>
    <w:rsid w:val="00DF3B09"/>
    <w:rsid w:val="00DF427F"/>
    <w:rsid w:val="00DF432B"/>
    <w:rsid w:val="00DF4AF7"/>
    <w:rsid w:val="00DF4C2F"/>
    <w:rsid w:val="00DF4C94"/>
    <w:rsid w:val="00DF4DD1"/>
    <w:rsid w:val="00DF4E00"/>
    <w:rsid w:val="00DF513A"/>
    <w:rsid w:val="00DF591F"/>
    <w:rsid w:val="00DF5A40"/>
    <w:rsid w:val="00DF5CD4"/>
    <w:rsid w:val="00DF5D4C"/>
    <w:rsid w:val="00DF5E42"/>
    <w:rsid w:val="00DF6447"/>
    <w:rsid w:val="00DF6962"/>
    <w:rsid w:val="00DF6BF5"/>
    <w:rsid w:val="00DF7002"/>
    <w:rsid w:val="00DF7265"/>
    <w:rsid w:val="00DF7370"/>
    <w:rsid w:val="00DF740F"/>
    <w:rsid w:val="00DF7579"/>
    <w:rsid w:val="00DF7617"/>
    <w:rsid w:val="00DF77B8"/>
    <w:rsid w:val="00DF7839"/>
    <w:rsid w:val="00E003F9"/>
    <w:rsid w:val="00E007A1"/>
    <w:rsid w:val="00E00C6C"/>
    <w:rsid w:val="00E0161A"/>
    <w:rsid w:val="00E018A4"/>
    <w:rsid w:val="00E019DA"/>
    <w:rsid w:val="00E02067"/>
    <w:rsid w:val="00E02133"/>
    <w:rsid w:val="00E02B71"/>
    <w:rsid w:val="00E03604"/>
    <w:rsid w:val="00E037FE"/>
    <w:rsid w:val="00E03F83"/>
    <w:rsid w:val="00E04873"/>
    <w:rsid w:val="00E04CD0"/>
    <w:rsid w:val="00E04FEF"/>
    <w:rsid w:val="00E05382"/>
    <w:rsid w:val="00E0593A"/>
    <w:rsid w:val="00E0649A"/>
    <w:rsid w:val="00E0652F"/>
    <w:rsid w:val="00E0662E"/>
    <w:rsid w:val="00E0665C"/>
    <w:rsid w:val="00E06EC7"/>
    <w:rsid w:val="00E075A8"/>
    <w:rsid w:val="00E07663"/>
    <w:rsid w:val="00E07DFD"/>
    <w:rsid w:val="00E10312"/>
    <w:rsid w:val="00E10DDE"/>
    <w:rsid w:val="00E11884"/>
    <w:rsid w:val="00E1204C"/>
    <w:rsid w:val="00E1224F"/>
    <w:rsid w:val="00E1228B"/>
    <w:rsid w:val="00E1250B"/>
    <w:rsid w:val="00E125A0"/>
    <w:rsid w:val="00E1286F"/>
    <w:rsid w:val="00E129BB"/>
    <w:rsid w:val="00E12B49"/>
    <w:rsid w:val="00E12C78"/>
    <w:rsid w:val="00E12F2A"/>
    <w:rsid w:val="00E13079"/>
    <w:rsid w:val="00E1322F"/>
    <w:rsid w:val="00E13A90"/>
    <w:rsid w:val="00E13F77"/>
    <w:rsid w:val="00E13FE7"/>
    <w:rsid w:val="00E145D8"/>
    <w:rsid w:val="00E1489E"/>
    <w:rsid w:val="00E14A3F"/>
    <w:rsid w:val="00E14C0E"/>
    <w:rsid w:val="00E16736"/>
    <w:rsid w:val="00E170B5"/>
    <w:rsid w:val="00E17B3E"/>
    <w:rsid w:val="00E2029C"/>
    <w:rsid w:val="00E205AC"/>
    <w:rsid w:val="00E205BB"/>
    <w:rsid w:val="00E205F8"/>
    <w:rsid w:val="00E20EC1"/>
    <w:rsid w:val="00E2125B"/>
    <w:rsid w:val="00E214AE"/>
    <w:rsid w:val="00E22285"/>
    <w:rsid w:val="00E227AC"/>
    <w:rsid w:val="00E22AB6"/>
    <w:rsid w:val="00E22CFD"/>
    <w:rsid w:val="00E22DB5"/>
    <w:rsid w:val="00E23157"/>
    <w:rsid w:val="00E231F4"/>
    <w:rsid w:val="00E2322C"/>
    <w:rsid w:val="00E23BB3"/>
    <w:rsid w:val="00E23EC9"/>
    <w:rsid w:val="00E24332"/>
    <w:rsid w:val="00E2440D"/>
    <w:rsid w:val="00E24695"/>
    <w:rsid w:val="00E247C1"/>
    <w:rsid w:val="00E24AE9"/>
    <w:rsid w:val="00E24EE5"/>
    <w:rsid w:val="00E25135"/>
    <w:rsid w:val="00E25275"/>
    <w:rsid w:val="00E256AA"/>
    <w:rsid w:val="00E25A06"/>
    <w:rsid w:val="00E25A1A"/>
    <w:rsid w:val="00E2600F"/>
    <w:rsid w:val="00E2628F"/>
    <w:rsid w:val="00E2655E"/>
    <w:rsid w:val="00E268EC"/>
    <w:rsid w:val="00E26C11"/>
    <w:rsid w:val="00E27D8D"/>
    <w:rsid w:val="00E301F0"/>
    <w:rsid w:val="00E304F5"/>
    <w:rsid w:val="00E30A2D"/>
    <w:rsid w:val="00E30B5F"/>
    <w:rsid w:val="00E30C1E"/>
    <w:rsid w:val="00E30E58"/>
    <w:rsid w:val="00E31DA7"/>
    <w:rsid w:val="00E31E41"/>
    <w:rsid w:val="00E31EC5"/>
    <w:rsid w:val="00E328DD"/>
    <w:rsid w:val="00E32B0B"/>
    <w:rsid w:val="00E32B82"/>
    <w:rsid w:val="00E32B9F"/>
    <w:rsid w:val="00E32FB0"/>
    <w:rsid w:val="00E33028"/>
    <w:rsid w:val="00E3313F"/>
    <w:rsid w:val="00E33350"/>
    <w:rsid w:val="00E334E4"/>
    <w:rsid w:val="00E337DE"/>
    <w:rsid w:val="00E33A0B"/>
    <w:rsid w:val="00E33C35"/>
    <w:rsid w:val="00E33D9C"/>
    <w:rsid w:val="00E34C47"/>
    <w:rsid w:val="00E35468"/>
    <w:rsid w:val="00E355BA"/>
    <w:rsid w:val="00E35BB2"/>
    <w:rsid w:val="00E35D32"/>
    <w:rsid w:val="00E3604A"/>
    <w:rsid w:val="00E36B75"/>
    <w:rsid w:val="00E371B8"/>
    <w:rsid w:val="00E3768A"/>
    <w:rsid w:val="00E377F1"/>
    <w:rsid w:val="00E37D7A"/>
    <w:rsid w:val="00E4042E"/>
    <w:rsid w:val="00E40794"/>
    <w:rsid w:val="00E40CD6"/>
    <w:rsid w:val="00E4152C"/>
    <w:rsid w:val="00E416AD"/>
    <w:rsid w:val="00E41DAB"/>
    <w:rsid w:val="00E422D4"/>
    <w:rsid w:val="00E42542"/>
    <w:rsid w:val="00E42B63"/>
    <w:rsid w:val="00E42F6B"/>
    <w:rsid w:val="00E432F1"/>
    <w:rsid w:val="00E4344A"/>
    <w:rsid w:val="00E43561"/>
    <w:rsid w:val="00E43825"/>
    <w:rsid w:val="00E44A9D"/>
    <w:rsid w:val="00E44AB7"/>
    <w:rsid w:val="00E44BC0"/>
    <w:rsid w:val="00E45356"/>
    <w:rsid w:val="00E454F0"/>
    <w:rsid w:val="00E4594B"/>
    <w:rsid w:val="00E45E64"/>
    <w:rsid w:val="00E4621B"/>
    <w:rsid w:val="00E462EC"/>
    <w:rsid w:val="00E46407"/>
    <w:rsid w:val="00E46ACA"/>
    <w:rsid w:val="00E47828"/>
    <w:rsid w:val="00E47A8F"/>
    <w:rsid w:val="00E47DD7"/>
    <w:rsid w:val="00E47FA6"/>
    <w:rsid w:val="00E5089F"/>
    <w:rsid w:val="00E50C15"/>
    <w:rsid w:val="00E51982"/>
    <w:rsid w:val="00E51E80"/>
    <w:rsid w:val="00E522DE"/>
    <w:rsid w:val="00E524B0"/>
    <w:rsid w:val="00E52864"/>
    <w:rsid w:val="00E52911"/>
    <w:rsid w:val="00E52A4C"/>
    <w:rsid w:val="00E53254"/>
    <w:rsid w:val="00E53D3E"/>
    <w:rsid w:val="00E55067"/>
    <w:rsid w:val="00E5567C"/>
    <w:rsid w:val="00E5573D"/>
    <w:rsid w:val="00E55AE3"/>
    <w:rsid w:val="00E55AF5"/>
    <w:rsid w:val="00E56489"/>
    <w:rsid w:val="00E5657A"/>
    <w:rsid w:val="00E56DF5"/>
    <w:rsid w:val="00E57164"/>
    <w:rsid w:val="00E575B6"/>
    <w:rsid w:val="00E57695"/>
    <w:rsid w:val="00E60303"/>
    <w:rsid w:val="00E6034A"/>
    <w:rsid w:val="00E606E2"/>
    <w:rsid w:val="00E6071F"/>
    <w:rsid w:val="00E61100"/>
    <w:rsid w:val="00E613C6"/>
    <w:rsid w:val="00E6198D"/>
    <w:rsid w:val="00E61B4A"/>
    <w:rsid w:val="00E61C24"/>
    <w:rsid w:val="00E61D45"/>
    <w:rsid w:val="00E61DC5"/>
    <w:rsid w:val="00E61FC4"/>
    <w:rsid w:val="00E6223E"/>
    <w:rsid w:val="00E622AA"/>
    <w:rsid w:val="00E62802"/>
    <w:rsid w:val="00E62DA4"/>
    <w:rsid w:val="00E630D1"/>
    <w:rsid w:val="00E632D7"/>
    <w:rsid w:val="00E637C0"/>
    <w:rsid w:val="00E63B34"/>
    <w:rsid w:val="00E63BAF"/>
    <w:rsid w:val="00E63D9A"/>
    <w:rsid w:val="00E63DD8"/>
    <w:rsid w:val="00E63F1C"/>
    <w:rsid w:val="00E6403E"/>
    <w:rsid w:val="00E64099"/>
    <w:rsid w:val="00E6455E"/>
    <w:rsid w:val="00E6467A"/>
    <w:rsid w:val="00E64AAE"/>
    <w:rsid w:val="00E65510"/>
    <w:rsid w:val="00E66001"/>
    <w:rsid w:val="00E6650D"/>
    <w:rsid w:val="00E66CF4"/>
    <w:rsid w:val="00E6752C"/>
    <w:rsid w:val="00E67B1F"/>
    <w:rsid w:val="00E67CB6"/>
    <w:rsid w:val="00E70175"/>
    <w:rsid w:val="00E701C7"/>
    <w:rsid w:val="00E70AC4"/>
    <w:rsid w:val="00E70D5F"/>
    <w:rsid w:val="00E7108D"/>
    <w:rsid w:val="00E7124A"/>
    <w:rsid w:val="00E7195E"/>
    <w:rsid w:val="00E71C3A"/>
    <w:rsid w:val="00E71DE5"/>
    <w:rsid w:val="00E7242B"/>
    <w:rsid w:val="00E7274B"/>
    <w:rsid w:val="00E72A1F"/>
    <w:rsid w:val="00E72D03"/>
    <w:rsid w:val="00E72DCD"/>
    <w:rsid w:val="00E738FA"/>
    <w:rsid w:val="00E73F8D"/>
    <w:rsid w:val="00E740F8"/>
    <w:rsid w:val="00E7442C"/>
    <w:rsid w:val="00E7442D"/>
    <w:rsid w:val="00E744E8"/>
    <w:rsid w:val="00E747FD"/>
    <w:rsid w:val="00E74BC2"/>
    <w:rsid w:val="00E74BD4"/>
    <w:rsid w:val="00E74C7C"/>
    <w:rsid w:val="00E75066"/>
    <w:rsid w:val="00E753B9"/>
    <w:rsid w:val="00E753C4"/>
    <w:rsid w:val="00E7546E"/>
    <w:rsid w:val="00E7555D"/>
    <w:rsid w:val="00E75A2A"/>
    <w:rsid w:val="00E75A46"/>
    <w:rsid w:val="00E75C34"/>
    <w:rsid w:val="00E75CB1"/>
    <w:rsid w:val="00E75D32"/>
    <w:rsid w:val="00E7664D"/>
    <w:rsid w:val="00E76BF5"/>
    <w:rsid w:val="00E770A9"/>
    <w:rsid w:val="00E77DD6"/>
    <w:rsid w:val="00E77FB8"/>
    <w:rsid w:val="00E803AC"/>
    <w:rsid w:val="00E809DB"/>
    <w:rsid w:val="00E80AA5"/>
    <w:rsid w:val="00E80E1D"/>
    <w:rsid w:val="00E80F48"/>
    <w:rsid w:val="00E80F61"/>
    <w:rsid w:val="00E81528"/>
    <w:rsid w:val="00E817A7"/>
    <w:rsid w:val="00E81E52"/>
    <w:rsid w:val="00E821D9"/>
    <w:rsid w:val="00E82538"/>
    <w:rsid w:val="00E82921"/>
    <w:rsid w:val="00E8294F"/>
    <w:rsid w:val="00E82BE1"/>
    <w:rsid w:val="00E82CE1"/>
    <w:rsid w:val="00E82CF0"/>
    <w:rsid w:val="00E82DF1"/>
    <w:rsid w:val="00E834DC"/>
    <w:rsid w:val="00E8371B"/>
    <w:rsid w:val="00E83967"/>
    <w:rsid w:val="00E83A23"/>
    <w:rsid w:val="00E84679"/>
    <w:rsid w:val="00E849A0"/>
    <w:rsid w:val="00E84C97"/>
    <w:rsid w:val="00E84E5E"/>
    <w:rsid w:val="00E84ECF"/>
    <w:rsid w:val="00E850DA"/>
    <w:rsid w:val="00E85408"/>
    <w:rsid w:val="00E857A2"/>
    <w:rsid w:val="00E8592E"/>
    <w:rsid w:val="00E85B81"/>
    <w:rsid w:val="00E85BD5"/>
    <w:rsid w:val="00E860FF"/>
    <w:rsid w:val="00E86D64"/>
    <w:rsid w:val="00E86F0A"/>
    <w:rsid w:val="00E87158"/>
    <w:rsid w:val="00E8746E"/>
    <w:rsid w:val="00E875B1"/>
    <w:rsid w:val="00E8774D"/>
    <w:rsid w:val="00E87A36"/>
    <w:rsid w:val="00E87D89"/>
    <w:rsid w:val="00E87E91"/>
    <w:rsid w:val="00E90080"/>
    <w:rsid w:val="00E9023B"/>
    <w:rsid w:val="00E90575"/>
    <w:rsid w:val="00E90715"/>
    <w:rsid w:val="00E9090D"/>
    <w:rsid w:val="00E91257"/>
    <w:rsid w:val="00E917F4"/>
    <w:rsid w:val="00E920E2"/>
    <w:rsid w:val="00E922AF"/>
    <w:rsid w:val="00E93524"/>
    <w:rsid w:val="00E93BE4"/>
    <w:rsid w:val="00E93D72"/>
    <w:rsid w:val="00E9401C"/>
    <w:rsid w:val="00E9405B"/>
    <w:rsid w:val="00E940C0"/>
    <w:rsid w:val="00E94315"/>
    <w:rsid w:val="00E943E4"/>
    <w:rsid w:val="00E944DD"/>
    <w:rsid w:val="00E94506"/>
    <w:rsid w:val="00E94BFB"/>
    <w:rsid w:val="00E94E28"/>
    <w:rsid w:val="00E95065"/>
    <w:rsid w:val="00E956E6"/>
    <w:rsid w:val="00E95932"/>
    <w:rsid w:val="00E959A9"/>
    <w:rsid w:val="00E966DD"/>
    <w:rsid w:val="00E96F59"/>
    <w:rsid w:val="00E97181"/>
    <w:rsid w:val="00E97260"/>
    <w:rsid w:val="00E97A7D"/>
    <w:rsid w:val="00E97F0E"/>
    <w:rsid w:val="00EA0117"/>
    <w:rsid w:val="00EA02D0"/>
    <w:rsid w:val="00EA0837"/>
    <w:rsid w:val="00EA09DA"/>
    <w:rsid w:val="00EA0AD4"/>
    <w:rsid w:val="00EA0B54"/>
    <w:rsid w:val="00EA0D5B"/>
    <w:rsid w:val="00EA0DA4"/>
    <w:rsid w:val="00EA11C4"/>
    <w:rsid w:val="00EA1397"/>
    <w:rsid w:val="00EA1542"/>
    <w:rsid w:val="00EA1685"/>
    <w:rsid w:val="00EA2400"/>
    <w:rsid w:val="00EA25DD"/>
    <w:rsid w:val="00EA2788"/>
    <w:rsid w:val="00EA3289"/>
    <w:rsid w:val="00EA3443"/>
    <w:rsid w:val="00EA3C38"/>
    <w:rsid w:val="00EA3CAB"/>
    <w:rsid w:val="00EA49E9"/>
    <w:rsid w:val="00EA50CC"/>
    <w:rsid w:val="00EA55B1"/>
    <w:rsid w:val="00EA5871"/>
    <w:rsid w:val="00EA65FD"/>
    <w:rsid w:val="00EA67DC"/>
    <w:rsid w:val="00EA70F5"/>
    <w:rsid w:val="00EA72CC"/>
    <w:rsid w:val="00EA7665"/>
    <w:rsid w:val="00EA769D"/>
    <w:rsid w:val="00EA7B5A"/>
    <w:rsid w:val="00EA7D49"/>
    <w:rsid w:val="00EB0097"/>
    <w:rsid w:val="00EB09CA"/>
    <w:rsid w:val="00EB0B72"/>
    <w:rsid w:val="00EB0BDC"/>
    <w:rsid w:val="00EB110A"/>
    <w:rsid w:val="00EB12F0"/>
    <w:rsid w:val="00EB1620"/>
    <w:rsid w:val="00EB168B"/>
    <w:rsid w:val="00EB1A51"/>
    <w:rsid w:val="00EB1AE1"/>
    <w:rsid w:val="00EB2067"/>
    <w:rsid w:val="00EB20E2"/>
    <w:rsid w:val="00EB212F"/>
    <w:rsid w:val="00EB237B"/>
    <w:rsid w:val="00EB242F"/>
    <w:rsid w:val="00EB2584"/>
    <w:rsid w:val="00EB2960"/>
    <w:rsid w:val="00EB2B80"/>
    <w:rsid w:val="00EB2F99"/>
    <w:rsid w:val="00EB2FD3"/>
    <w:rsid w:val="00EB327F"/>
    <w:rsid w:val="00EB3420"/>
    <w:rsid w:val="00EB342F"/>
    <w:rsid w:val="00EB36CA"/>
    <w:rsid w:val="00EB424D"/>
    <w:rsid w:val="00EB42CA"/>
    <w:rsid w:val="00EB4472"/>
    <w:rsid w:val="00EB4584"/>
    <w:rsid w:val="00EB4C91"/>
    <w:rsid w:val="00EB5178"/>
    <w:rsid w:val="00EB5182"/>
    <w:rsid w:val="00EB54E0"/>
    <w:rsid w:val="00EB5634"/>
    <w:rsid w:val="00EB5952"/>
    <w:rsid w:val="00EB5F21"/>
    <w:rsid w:val="00EB61B0"/>
    <w:rsid w:val="00EB6426"/>
    <w:rsid w:val="00EB6510"/>
    <w:rsid w:val="00EB6A6B"/>
    <w:rsid w:val="00EB6EC0"/>
    <w:rsid w:val="00EB7AF9"/>
    <w:rsid w:val="00EB7CF4"/>
    <w:rsid w:val="00EB7EE7"/>
    <w:rsid w:val="00EC01CD"/>
    <w:rsid w:val="00EC043F"/>
    <w:rsid w:val="00EC0468"/>
    <w:rsid w:val="00EC0942"/>
    <w:rsid w:val="00EC0BDC"/>
    <w:rsid w:val="00EC0DBD"/>
    <w:rsid w:val="00EC0EB3"/>
    <w:rsid w:val="00EC0F7A"/>
    <w:rsid w:val="00EC1115"/>
    <w:rsid w:val="00EC2016"/>
    <w:rsid w:val="00EC21EF"/>
    <w:rsid w:val="00EC2431"/>
    <w:rsid w:val="00EC2AEA"/>
    <w:rsid w:val="00EC2D2B"/>
    <w:rsid w:val="00EC2D49"/>
    <w:rsid w:val="00EC2DB2"/>
    <w:rsid w:val="00EC3240"/>
    <w:rsid w:val="00EC3260"/>
    <w:rsid w:val="00EC3624"/>
    <w:rsid w:val="00EC393D"/>
    <w:rsid w:val="00EC3A97"/>
    <w:rsid w:val="00EC3BAE"/>
    <w:rsid w:val="00EC3E60"/>
    <w:rsid w:val="00EC41DB"/>
    <w:rsid w:val="00EC433E"/>
    <w:rsid w:val="00EC47B8"/>
    <w:rsid w:val="00EC4F9E"/>
    <w:rsid w:val="00EC584D"/>
    <w:rsid w:val="00EC5B2E"/>
    <w:rsid w:val="00EC5D43"/>
    <w:rsid w:val="00EC5FA4"/>
    <w:rsid w:val="00EC62F9"/>
    <w:rsid w:val="00EC6557"/>
    <w:rsid w:val="00EC6712"/>
    <w:rsid w:val="00EC6942"/>
    <w:rsid w:val="00EC6C88"/>
    <w:rsid w:val="00EC6F65"/>
    <w:rsid w:val="00EC6FF1"/>
    <w:rsid w:val="00EC71F9"/>
    <w:rsid w:val="00EC7492"/>
    <w:rsid w:val="00EC7ED5"/>
    <w:rsid w:val="00ED0045"/>
    <w:rsid w:val="00ED0179"/>
    <w:rsid w:val="00ED03F1"/>
    <w:rsid w:val="00ED060E"/>
    <w:rsid w:val="00ED1C8F"/>
    <w:rsid w:val="00ED2070"/>
    <w:rsid w:val="00ED278A"/>
    <w:rsid w:val="00ED2909"/>
    <w:rsid w:val="00ED2E66"/>
    <w:rsid w:val="00ED31B2"/>
    <w:rsid w:val="00ED3EA1"/>
    <w:rsid w:val="00ED4B59"/>
    <w:rsid w:val="00ED4DE5"/>
    <w:rsid w:val="00ED4E4B"/>
    <w:rsid w:val="00ED4F8F"/>
    <w:rsid w:val="00ED5452"/>
    <w:rsid w:val="00ED5825"/>
    <w:rsid w:val="00ED6130"/>
    <w:rsid w:val="00ED66DF"/>
    <w:rsid w:val="00ED672A"/>
    <w:rsid w:val="00ED6793"/>
    <w:rsid w:val="00ED6D0F"/>
    <w:rsid w:val="00ED6FD5"/>
    <w:rsid w:val="00ED710E"/>
    <w:rsid w:val="00ED7967"/>
    <w:rsid w:val="00ED7B80"/>
    <w:rsid w:val="00ED7D94"/>
    <w:rsid w:val="00EE050E"/>
    <w:rsid w:val="00EE05E5"/>
    <w:rsid w:val="00EE097F"/>
    <w:rsid w:val="00EE0A19"/>
    <w:rsid w:val="00EE0A7D"/>
    <w:rsid w:val="00EE0C45"/>
    <w:rsid w:val="00EE0D0C"/>
    <w:rsid w:val="00EE0D6F"/>
    <w:rsid w:val="00EE15E4"/>
    <w:rsid w:val="00EE17F7"/>
    <w:rsid w:val="00EE183A"/>
    <w:rsid w:val="00EE2682"/>
    <w:rsid w:val="00EE27AC"/>
    <w:rsid w:val="00EE27B0"/>
    <w:rsid w:val="00EE2FD6"/>
    <w:rsid w:val="00EE30C3"/>
    <w:rsid w:val="00EE33EB"/>
    <w:rsid w:val="00EE3AAE"/>
    <w:rsid w:val="00EE3CC3"/>
    <w:rsid w:val="00EE4473"/>
    <w:rsid w:val="00EE45C9"/>
    <w:rsid w:val="00EE4B84"/>
    <w:rsid w:val="00EE5312"/>
    <w:rsid w:val="00EE538A"/>
    <w:rsid w:val="00EE5640"/>
    <w:rsid w:val="00EE62E8"/>
    <w:rsid w:val="00EE6A61"/>
    <w:rsid w:val="00EE6BF5"/>
    <w:rsid w:val="00EE6C20"/>
    <w:rsid w:val="00EE6DBE"/>
    <w:rsid w:val="00EE710C"/>
    <w:rsid w:val="00EE7185"/>
    <w:rsid w:val="00EE7607"/>
    <w:rsid w:val="00EE7F0E"/>
    <w:rsid w:val="00EE7F29"/>
    <w:rsid w:val="00EF0912"/>
    <w:rsid w:val="00EF0BFB"/>
    <w:rsid w:val="00EF1205"/>
    <w:rsid w:val="00EF12A2"/>
    <w:rsid w:val="00EF12B1"/>
    <w:rsid w:val="00EF163E"/>
    <w:rsid w:val="00EF1F84"/>
    <w:rsid w:val="00EF2E36"/>
    <w:rsid w:val="00EF2E4E"/>
    <w:rsid w:val="00EF346C"/>
    <w:rsid w:val="00EF3C19"/>
    <w:rsid w:val="00EF3E48"/>
    <w:rsid w:val="00EF421D"/>
    <w:rsid w:val="00EF4621"/>
    <w:rsid w:val="00EF4800"/>
    <w:rsid w:val="00EF48AF"/>
    <w:rsid w:val="00EF4A99"/>
    <w:rsid w:val="00EF4AB5"/>
    <w:rsid w:val="00EF4AF1"/>
    <w:rsid w:val="00EF4BE2"/>
    <w:rsid w:val="00EF4D16"/>
    <w:rsid w:val="00EF4E67"/>
    <w:rsid w:val="00EF5683"/>
    <w:rsid w:val="00EF5A52"/>
    <w:rsid w:val="00EF5BC6"/>
    <w:rsid w:val="00EF6208"/>
    <w:rsid w:val="00EF6766"/>
    <w:rsid w:val="00EF6DD2"/>
    <w:rsid w:val="00EF73E8"/>
    <w:rsid w:val="00EF7786"/>
    <w:rsid w:val="00EF78C1"/>
    <w:rsid w:val="00F00213"/>
    <w:rsid w:val="00F0064D"/>
    <w:rsid w:val="00F007C1"/>
    <w:rsid w:val="00F009B5"/>
    <w:rsid w:val="00F0101D"/>
    <w:rsid w:val="00F010EA"/>
    <w:rsid w:val="00F01506"/>
    <w:rsid w:val="00F01ED2"/>
    <w:rsid w:val="00F02028"/>
    <w:rsid w:val="00F0203B"/>
    <w:rsid w:val="00F02A9F"/>
    <w:rsid w:val="00F02F45"/>
    <w:rsid w:val="00F031BA"/>
    <w:rsid w:val="00F03B11"/>
    <w:rsid w:val="00F03D39"/>
    <w:rsid w:val="00F0402C"/>
    <w:rsid w:val="00F04404"/>
    <w:rsid w:val="00F04454"/>
    <w:rsid w:val="00F046C4"/>
    <w:rsid w:val="00F057C7"/>
    <w:rsid w:val="00F05A9A"/>
    <w:rsid w:val="00F05A9C"/>
    <w:rsid w:val="00F05BB7"/>
    <w:rsid w:val="00F05DEA"/>
    <w:rsid w:val="00F05E8B"/>
    <w:rsid w:val="00F066AC"/>
    <w:rsid w:val="00F06AA0"/>
    <w:rsid w:val="00F06F4E"/>
    <w:rsid w:val="00F0759D"/>
    <w:rsid w:val="00F07F19"/>
    <w:rsid w:val="00F102D3"/>
    <w:rsid w:val="00F102EB"/>
    <w:rsid w:val="00F1052A"/>
    <w:rsid w:val="00F10739"/>
    <w:rsid w:val="00F10CEF"/>
    <w:rsid w:val="00F10D99"/>
    <w:rsid w:val="00F11013"/>
    <w:rsid w:val="00F11063"/>
    <w:rsid w:val="00F11467"/>
    <w:rsid w:val="00F11482"/>
    <w:rsid w:val="00F114BF"/>
    <w:rsid w:val="00F119E5"/>
    <w:rsid w:val="00F11A9A"/>
    <w:rsid w:val="00F122AC"/>
    <w:rsid w:val="00F12582"/>
    <w:rsid w:val="00F12670"/>
    <w:rsid w:val="00F127D5"/>
    <w:rsid w:val="00F12840"/>
    <w:rsid w:val="00F129B9"/>
    <w:rsid w:val="00F12B00"/>
    <w:rsid w:val="00F12B8D"/>
    <w:rsid w:val="00F12F4F"/>
    <w:rsid w:val="00F130C8"/>
    <w:rsid w:val="00F13297"/>
    <w:rsid w:val="00F13548"/>
    <w:rsid w:val="00F13962"/>
    <w:rsid w:val="00F13CDD"/>
    <w:rsid w:val="00F13EAC"/>
    <w:rsid w:val="00F14034"/>
    <w:rsid w:val="00F14147"/>
    <w:rsid w:val="00F14865"/>
    <w:rsid w:val="00F14969"/>
    <w:rsid w:val="00F14D83"/>
    <w:rsid w:val="00F1505A"/>
    <w:rsid w:val="00F1534C"/>
    <w:rsid w:val="00F158EC"/>
    <w:rsid w:val="00F15A9F"/>
    <w:rsid w:val="00F15B9F"/>
    <w:rsid w:val="00F15BD2"/>
    <w:rsid w:val="00F15DC6"/>
    <w:rsid w:val="00F15E28"/>
    <w:rsid w:val="00F16341"/>
    <w:rsid w:val="00F16563"/>
    <w:rsid w:val="00F165BB"/>
    <w:rsid w:val="00F16658"/>
    <w:rsid w:val="00F1676F"/>
    <w:rsid w:val="00F16965"/>
    <w:rsid w:val="00F16C74"/>
    <w:rsid w:val="00F1727D"/>
    <w:rsid w:val="00F17970"/>
    <w:rsid w:val="00F17BBD"/>
    <w:rsid w:val="00F200F7"/>
    <w:rsid w:val="00F202F5"/>
    <w:rsid w:val="00F20428"/>
    <w:rsid w:val="00F21124"/>
    <w:rsid w:val="00F21633"/>
    <w:rsid w:val="00F21C0E"/>
    <w:rsid w:val="00F21FDA"/>
    <w:rsid w:val="00F22AD7"/>
    <w:rsid w:val="00F2363A"/>
    <w:rsid w:val="00F23B1B"/>
    <w:rsid w:val="00F23B91"/>
    <w:rsid w:val="00F246D0"/>
    <w:rsid w:val="00F24C83"/>
    <w:rsid w:val="00F24C8F"/>
    <w:rsid w:val="00F24F3B"/>
    <w:rsid w:val="00F2528A"/>
    <w:rsid w:val="00F252BC"/>
    <w:rsid w:val="00F256D3"/>
    <w:rsid w:val="00F25CAD"/>
    <w:rsid w:val="00F25E6F"/>
    <w:rsid w:val="00F2606E"/>
    <w:rsid w:val="00F264E9"/>
    <w:rsid w:val="00F264EA"/>
    <w:rsid w:val="00F26840"/>
    <w:rsid w:val="00F26C1C"/>
    <w:rsid w:val="00F26D6A"/>
    <w:rsid w:val="00F270C1"/>
    <w:rsid w:val="00F2713D"/>
    <w:rsid w:val="00F2785F"/>
    <w:rsid w:val="00F27CB7"/>
    <w:rsid w:val="00F27E92"/>
    <w:rsid w:val="00F308E6"/>
    <w:rsid w:val="00F30BD2"/>
    <w:rsid w:val="00F30DA8"/>
    <w:rsid w:val="00F30E9A"/>
    <w:rsid w:val="00F31357"/>
    <w:rsid w:val="00F31573"/>
    <w:rsid w:val="00F3185F"/>
    <w:rsid w:val="00F31C4D"/>
    <w:rsid w:val="00F31C9A"/>
    <w:rsid w:val="00F320F8"/>
    <w:rsid w:val="00F324D5"/>
    <w:rsid w:val="00F32636"/>
    <w:rsid w:val="00F327D3"/>
    <w:rsid w:val="00F327ED"/>
    <w:rsid w:val="00F32E97"/>
    <w:rsid w:val="00F32F63"/>
    <w:rsid w:val="00F32FC1"/>
    <w:rsid w:val="00F330E5"/>
    <w:rsid w:val="00F3310D"/>
    <w:rsid w:val="00F33304"/>
    <w:rsid w:val="00F33713"/>
    <w:rsid w:val="00F3383D"/>
    <w:rsid w:val="00F339F7"/>
    <w:rsid w:val="00F3404F"/>
    <w:rsid w:val="00F34810"/>
    <w:rsid w:val="00F34F71"/>
    <w:rsid w:val="00F34FB8"/>
    <w:rsid w:val="00F356EF"/>
    <w:rsid w:val="00F35978"/>
    <w:rsid w:val="00F359A9"/>
    <w:rsid w:val="00F3664B"/>
    <w:rsid w:val="00F3711A"/>
    <w:rsid w:val="00F37834"/>
    <w:rsid w:val="00F37A1E"/>
    <w:rsid w:val="00F37AC2"/>
    <w:rsid w:val="00F37B3C"/>
    <w:rsid w:val="00F37C34"/>
    <w:rsid w:val="00F402ED"/>
    <w:rsid w:val="00F40900"/>
    <w:rsid w:val="00F4099C"/>
    <w:rsid w:val="00F40B5B"/>
    <w:rsid w:val="00F40F4F"/>
    <w:rsid w:val="00F40FBD"/>
    <w:rsid w:val="00F410E9"/>
    <w:rsid w:val="00F412C0"/>
    <w:rsid w:val="00F41520"/>
    <w:rsid w:val="00F41B47"/>
    <w:rsid w:val="00F42F3F"/>
    <w:rsid w:val="00F42FA7"/>
    <w:rsid w:val="00F43030"/>
    <w:rsid w:val="00F431F9"/>
    <w:rsid w:val="00F43482"/>
    <w:rsid w:val="00F43AEC"/>
    <w:rsid w:val="00F43C7C"/>
    <w:rsid w:val="00F43F8B"/>
    <w:rsid w:val="00F440FA"/>
    <w:rsid w:val="00F442C8"/>
    <w:rsid w:val="00F44417"/>
    <w:rsid w:val="00F44571"/>
    <w:rsid w:val="00F446D3"/>
    <w:rsid w:val="00F44798"/>
    <w:rsid w:val="00F44AE0"/>
    <w:rsid w:val="00F44DD1"/>
    <w:rsid w:val="00F45047"/>
    <w:rsid w:val="00F450FE"/>
    <w:rsid w:val="00F45584"/>
    <w:rsid w:val="00F45AD0"/>
    <w:rsid w:val="00F46020"/>
    <w:rsid w:val="00F46376"/>
    <w:rsid w:val="00F46C7A"/>
    <w:rsid w:val="00F46D28"/>
    <w:rsid w:val="00F47CEA"/>
    <w:rsid w:val="00F47F69"/>
    <w:rsid w:val="00F505E4"/>
    <w:rsid w:val="00F50790"/>
    <w:rsid w:val="00F50A14"/>
    <w:rsid w:val="00F50BB4"/>
    <w:rsid w:val="00F51420"/>
    <w:rsid w:val="00F51671"/>
    <w:rsid w:val="00F51B2D"/>
    <w:rsid w:val="00F51BC9"/>
    <w:rsid w:val="00F527A4"/>
    <w:rsid w:val="00F53309"/>
    <w:rsid w:val="00F53942"/>
    <w:rsid w:val="00F53AB1"/>
    <w:rsid w:val="00F53B30"/>
    <w:rsid w:val="00F53C74"/>
    <w:rsid w:val="00F53D82"/>
    <w:rsid w:val="00F53E8E"/>
    <w:rsid w:val="00F53FE1"/>
    <w:rsid w:val="00F54306"/>
    <w:rsid w:val="00F544A3"/>
    <w:rsid w:val="00F546C5"/>
    <w:rsid w:val="00F55A7A"/>
    <w:rsid w:val="00F55B4D"/>
    <w:rsid w:val="00F55D30"/>
    <w:rsid w:val="00F5644D"/>
    <w:rsid w:val="00F5673B"/>
    <w:rsid w:val="00F569EF"/>
    <w:rsid w:val="00F56CB1"/>
    <w:rsid w:val="00F56D1D"/>
    <w:rsid w:val="00F56D65"/>
    <w:rsid w:val="00F56DD7"/>
    <w:rsid w:val="00F57B6C"/>
    <w:rsid w:val="00F57BEE"/>
    <w:rsid w:val="00F57E87"/>
    <w:rsid w:val="00F6015A"/>
    <w:rsid w:val="00F612C7"/>
    <w:rsid w:val="00F6134A"/>
    <w:rsid w:val="00F613B5"/>
    <w:rsid w:val="00F61486"/>
    <w:rsid w:val="00F615B7"/>
    <w:rsid w:val="00F615E1"/>
    <w:rsid w:val="00F617AD"/>
    <w:rsid w:val="00F6296E"/>
    <w:rsid w:val="00F62A3B"/>
    <w:rsid w:val="00F62AAF"/>
    <w:rsid w:val="00F62CDB"/>
    <w:rsid w:val="00F62EDD"/>
    <w:rsid w:val="00F6323C"/>
    <w:rsid w:val="00F63269"/>
    <w:rsid w:val="00F6346B"/>
    <w:rsid w:val="00F635EE"/>
    <w:rsid w:val="00F63B2F"/>
    <w:rsid w:val="00F63BFC"/>
    <w:rsid w:val="00F63D61"/>
    <w:rsid w:val="00F64568"/>
    <w:rsid w:val="00F64607"/>
    <w:rsid w:val="00F64712"/>
    <w:rsid w:val="00F64E6E"/>
    <w:rsid w:val="00F64F7E"/>
    <w:rsid w:val="00F651B2"/>
    <w:rsid w:val="00F657DB"/>
    <w:rsid w:val="00F65A38"/>
    <w:rsid w:val="00F65A3C"/>
    <w:rsid w:val="00F65C03"/>
    <w:rsid w:val="00F66056"/>
    <w:rsid w:val="00F6633E"/>
    <w:rsid w:val="00F66B96"/>
    <w:rsid w:val="00F673CE"/>
    <w:rsid w:val="00F673D9"/>
    <w:rsid w:val="00F675A6"/>
    <w:rsid w:val="00F6798C"/>
    <w:rsid w:val="00F67FFA"/>
    <w:rsid w:val="00F7004E"/>
    <w:rsid w:val="00F70159"/>
    <w:rsid w:val="00F7078D"/>
    <w:rsid w:val="00F707A0"/>
    <w:rsid w:val="00F70F24"/>
    <w:rsid w:val="00F710A7"/>
    <w:rsid w:val="00F71428"/>
    <w:rsid w:val="00F72777"/>
    <w:rsid w:val="00F72A35"/>
    <w:rsid w:val="00F72AB9"/>
    <w:rsid w:val="00F72E16"/>
    <w:rsid w:val="00F730E7"/>
    <w:rsid w:val="00F739EF"/>
    <w:rsid w:val="00F73DE5"/>
    <w:rsid w:val="00F74139"/>
    <w:rsid w:val="00F7453E"/>
    <w:rsid w:val="00F74610"/>
    <w:rsid w:val="00F74D41"/>
    <w:rsid w:val="00F74F7B"/>
    <w:rsid w:val="00F752A8"/>
    <w:rsid w:val="00F75320"/>
    <w:rsid w:val="00F754D6"/>
    <w:rsid w:val="00F75769"/>
    <w:rsid w:val="00F75DDE"/>
    <w:rsid w:val="00F75E4F"/>
    <w:rsid w:val="00F76263"/>
    <w:rsid w:val="00F764F4"/>
    <w:rsid w:val="00F76507"/>
    <w:rsid w:val="00F7690E"/>
    <w:rsid w:val="00F76976"/>
    <w:rsid w:val="00F76DDC"/>
    <w:rsid w:val="00F76F8D"/>
    <w:rsid w:val="00F7707E"/>
    <w:rsid w:val="00F7726C"/>
    <w:rsid w:val="00F7732F"/>
    <w:rsid w:val="00F77412"/>
    <w:rsid w:val="00F77420"/>
    <w:rsid w:val="00F77438"/>
    <w:rsid w:val="00F800C6"/>
    <w:rsid w:val="00F803CC"/>
    <w:rsid w:val="00F804AA"/>
    <w:rsid w:val="00F804D1"/>
    <w:rsid w:val="00F80A48"/>
    <w:rsid w:val="00F80B36"/>
    <w:rsid w:val="00F81467"/>
    <w:rsid w:val="00F816EC"/>
    <w:rsid w:val="00F817D4"/>
    <w:rsid w:val="00F818F3"/>
    <w:rsid w:val="00F81919"/>
    <w:rsid w:val="00F81ABF"/>
    <w:rsid w:val="00F81BCD"/>
    <w:rsid w:val="00F81C2F"/>
    <w:rsid w:val="00F81D75"/>
    <w:rsid w:val="00F824EF"/>
    <w:rsid w:val="00F825AC"/>
    <w:rsid w:val="00F827E2"/>
    <w:rsid w:val="00F8299D"/>
    <w:rsid w:val="00F82D8E"/>
    <w:rsid w:val="00F830E4"/>
    <w:rsid w:val="00F832CC"/>
    <w:rsid w:val="00F832E4"/>
    <w:rsid w:val="00F836E3"/>
    <w:rsid w:val="00F836FF"/>
    <w:rsid w:val="00F83E86"/>
    <w:rsid w:val="00F83ECA"/>
    <w:rsid w:val="00F84074"/>
    <w:rsid w:val="00F849BA"/>
    <w:rsid w:val="00F84A2E"/>
    <w:rsid w:val="00F84A32"/>
    <w:rsid w:val="00F84F6A"/>
    <w:rsid w:val="00F852E5"/>
    <w:rsid w:val="00F85493"/>
    <w:rsid w:val="00F8573C"/>
    <w:rsid w:val="00F8583B"/>
    <w:rsid w:val="00F8586C"/>
    <w:rsid w:val="00F85900"/>
    <w:rsid w:val="00F862B8"/>
    <w:rsid w:val="00F86445"/>
    <w:rsid w:val="00F866C7"/>
    <w:rsid w:val="00F86853"/>
    <w:rsid w:val="00F878A3"/>
    <w:rsid w:val="00F87B06"/>
    <w:rsid w:val="00F87BD2"/>
    <w:rsid w:val="00F87CFB"/>
    <w:rsid w:val="00F9004F"/>
    <w:rsid w:val="00F9010E"/>
    <w:rsid w:val="00F90318"/>
    <w:rsid w:val="00F906FC"/>
    <w:rsid w:val="00F9079D"/>
    <w:rsid w:val="00F90BB1"/>
    <w:rsid w:val="00F90CCA"/>
    <w:rsid w:val="00F90DB7"/>
    <w:rsid w:val="00F913F1"/>
    <w:rsid w:val="00F915C1"/>
    <w:rsid w:val="00F91687"/>
    <w:rsid w:val="00F9186B"/>
    <w:rsid w:val="00F9187A"/>
    <w:rsid w:val="00F91907"/>
    <w:rsid w:val="00F91914"/>
    <w:rsid w:val="00F9212E"/>
    <w:rsid w:val="00F921DA"/>
    <w:rsid w:val="00F92248"/>
    <w:rsid w:val="00F923FE"/>
    <w:rsid w:val="00F92500"/>
    <w:rsid w:val="00F92589"/>
    <w:rsid w:val="00F92CB1"/>
    <w:rsid w:val="00F92D17"/>
    <w:rsid w:val="00F92E70"/>
    <w:rsid w:val="00F93176"/>
    <w:rsid w:val="00F93569"/>
    <w:rsid w:val="00F937AE"/>
    <w:rsid w:val="00F938B9"/>
    <w:rsid w:val="00F93B8C"/>
    <w:rsid w:val="00F93D99"/>
    <w:rsid w:val="00F93FED"/>
    <w:rsid w:val="00F940AA"/>
    <w:rsid w:val="00F94C3F"/>
    <w:rsid w:val="00F94E29"/>
    <w:rsid w:val="00F95B88"/>
    <w:rsid w:val="00F96102"/>
    <w:rsid w:val="00F96B3B"/>
    <w:rsid w:val="00F96D7A"/>
    <w:rsid w:val="00F9715B"/>
    <w:rsid w:val="00F971AB"/>
    <w:rsid w:val="00F9737D"/>
    <w:rsid w:val="00F97786"/>
    <w:rsid w:val="00F977BB"/>
    <w:rsid w:val="00F97B28"/>
    <w:rsid w:val="00F97C06"/>
    <w:rsid w:val="00F97C43"/>
    <w:rsid w:val="00F97C92"/>
    <w:rsid w:val="00F97CD7"/>
    <w:rsid w:val="00FA0430"/>
    <w:rsid w:val="00FA0431"/>
    <w:rsid w:val="00FA08C8"/>
    <w:rsid w:val="00FA0D71"/>
    <w:rsid w:val="00FA11DF"/>
    <w:rsid w:val="00FA11F8"/>
    <w:rsid w:val="00FA17B5"/>
    <w:rsid w:val="00FA195E"/>
    <w:rsid w:val="00FA1CDB"/>
    <w:rsid w:val="00FA1FFD"/>
    <w:rsid w:val="00FA211C"/>
    <w:rsid w:val="00FA2400"/>
    <w:rsid w:val="00FA272E"/>
    <w:rsid w:val="00FA2BAA"/>
    <w:rsid w:val="00FA2CCE"/>
    <w:rsid w:val="00FA2EAF"/>
    <w:rsid w:val="00FA301D"/>
    <w:rsid w:val="00FA31FE"/>
    <w:rsid w:val="00FA3360"/>
    <w:rsid w:val="00FA340E"/>
    <w:rsid w:val="00FA3764"/>
    <w:rsid w:val="00FA37AB"/>
    <w:rsid w:val="00FA39DC"/>
    <w:rsid w:val="00FA3EA0"/>
    <w:rsid w:val="00FA414C"/>
    <w:rsid w:val="00FA4690"/>
    <w:rsid w:val="00FA472D"/>
    <w:rsid w:val="00FA5089"/>
    <w:rsid w:val="00FA56E2"/>
    <w:rsid w:val="00FA5893"/>
    <w:rsid w:val="00FA59C2"/>
    <w:rsid w:val="00FA5D65"/>
    <w:rsid w:val="00FA5F6B"/>
    <w:rsid w:val="00FA6006"/>
    <w:rsid w:val="00FA651D"/>
    <w:rsid w:val="00FA6B7E"/>
    <w:rsid w:val="00FA6CA4"/>
    <w:rsid w:val="00FA7043"/>
    <w:rsid w:val="00FA724A"/>
    <w:rsid w:val="00FA73F8"/>
    <w:rsid w:val="00FA76E6"/>
    <w:rsid w:val="00FA7809"/>
    <w:rsid w:val="00FA7CC2"/>
    <w:rsid w:val="00FA7E0D"/>
    <w:rsid w:val="00FA7F53"/>
    <w:rsid w:val="00FB005D"/>
    <w:rsid w:val="00FB0223"/>
    <w:rsid w:val="00FB0502"/>
    <w:rsid w:val="00FB069C"/>
    <w:rsid w:val="00FB07F6"/>
    <w:rsid w:val="00FB2586"/>
    <w:rsid w:val="00FB2E9A"/>
    <w:rsid w:val="00FB367F"/>
    <w:rsid w:val="00FB37F0"/>
    <w:rsid w:val="00FB3F0E"/>
    <w:rsid w:val="00FB3F86"/>
    <w:rsid w:val="00FB415B"/>
    <w:rsid w:val="00FB479B"/>
    <w:rsid w:val="00FB4D8C"/>
    <w:rsid w:val="00FB4EDE"/>
    <w:rsid w:val="00FB53D2"/>
    <w:rsid w:val="00FB5920"/>
    <w:rsid w:val="00FB59CD"/>
    <w:rsid w:val="00FB5E61"/>
    <w:rsid w:val="00FB5F26"/>
    <w:rsid w:val="00FB6094"/>
    <w:rsid w:val="00FB61ED"/>
    <w:rsid w:val="00FB640A"/>
    <w:rsid w:val="00FB6593"/>
    <w:rsid w:val="00FB6723"/>
    <w:rsid w:val="00FB69FE"/>
    <w:rsid w:val="00FB6B63"/>
    <w:rsid w:val="00FB6BC8"/>
    <w:rsid w:val="00FB6D01"/>
    <w:rsid w:val="00FB6EB1"/>
    <w:rsid w:val="00FB70CC"/>
    <w:rsid w:val="00FB71D7"/>
    <w:rsid w:val="00FB72D3"/>
    <w:rsid w:val="00FB7682"/>
    <w:rsid w:val="00FB7C23"/>
    <w:rsid w:val="00FC0467"/>
    <w:rsid w:val="00FC09C8"/>
    <w:rsid w:val="00FC0B1E"/>
    <w:rsid w:val="00FC1375"/>
    <w:rsid w:val="00FC1385"/>
    <w:rsid w:val="00FC138B"/>
    <w:rsid w:val="00FC167F"/>
    <w:rsid w:val="00FC17FA"/>
    <w:rsid w:val="00FC2113"/>
    <w:rsid w:val="00FC2886"/>
    <w:rsid w:val="00FC2B71"/>
    <w:rsid w:val="00FC2F75"/>
    <w:rsid w:val="00FC3C03"/>
    <w:rsid w:val="00FC43BB"/>
    <w:rsid w:val="00FC4D35"/>
    <w:rsid w:val="00FC4E72"/>
    <w:rsid w:val="00FC5207"/>
    <w:rsid w:val="00FC5AF2"/>
    <w:rsid w:val="00FC6AC1"/>
    <w:rsid w:val="00FC74B4"/>
    <w:rsid w:val="00FD012F"/>
    <w:rsid w:val="00FD01A1"/>
    <w:rsid w:val="00FD0F2F"/>
    <w:rsid w:val="00FD137E"/>
    <w:rsid w:val="00FD13AE"/>
    <w:rsid w:val="00FD140B"/>
    <w:rsid w:val="00FD1653"/>
    <w:rsid w:val="00FD1A91"/>
    <w:rsid w:val="00FD20F3"/>
    <w:rsid w:val="00FD2182"/>
    <w:rsid w:val="00FD2353"/>
    <w:rsid w:val="00FD3102"/>
    <w:rsid w:val="00FD3289"/>
    <w:rsid w:val="00FD42B1"/>
    <w:rsid w:val="00FD4376"/>
    <w:rsid w:val="00FD4535"/>
    <w:rsid w:val="00FD4D60"/>
    <w:rsid w:val="00FD50AD"/>
    <w:rsid w:val="00FD50DE"/>
    <w:rsid w:val="00FD5503"/>
    <w:rsid w:val="00FD5A47"/>
    <w:rsid w:val="00FD5F0B"/>
    <w:rsid w:val="00FD62E4"/>
    <w:rsid w:val="00FD64D7"/>
    <w:rsid w:val="00FD7562"/>
    <w:rsid w:val="00FD765C"/>
    <w:rsid w:val="00FD7E66"/>
    <w:rsid w:val="00FE046B"/>
    <w:rsid w:val="00FE08DF"/>
    <w:rsid w:val="00FE1385"/>
    <w:rsid w:val="00FE1460"/>
    <w:rsid w:val="00FE1CF5"/>
    <w:rsid w:val="00FE21C3"/>
    <w:rsid w:val="00FE22E2"/>
    <w:rsid w:val="00FE2853"/>
    <w:rsid w:val="00FE2934"/>
    <w:rsid w:val="00FE2D8C"/>
    <w:rsid w:val="00FE320D"/>
    <w:rsid w:val="00FE410C"/>
    <w:rsid w:val="00FE4330"/>
    <w:rsid w:val="00FE444A"/>
    <w:rsid w:val="00FE457B"/>
    <w:rsid w:val="00FE46E5"/>
    <w:rsid w:val="00FE47CB"/>
    <w:rsid w:val="00FE480F"/>
    <w:rsid w:val="00FE533E"/>
    <w:rsid w:val="00FE58D6"/>
    <w:rsid w:val="00FE609C"/>
    <w:rsid w:val="00FE6657"/>
    <w:rsid w:val="00FE6C0A"/>
    <w:rsid w:val="00FE6F01"/>
    <w:rsid w:val="00FE6FC0"/>
    <w:rsid w:val="00FE77A9"/>
    <w:rsid w:val="00FF00F0"/>
    <w:rsid w:val="00FF0159"/>
    <w:rsid w:val="00FF0C56"/>
    <w:rsid w:val="00FF0DDD"/>
    <w:rsid w:val="00FF0F45"/>
    <w:rsid w:val="00FF13A5"/>
    <w:rsid w:val="00FF13B0"/>
    <w:rsid w:val="00FF17D6"/>
    <w:rsid w:val="00FF1AC5"/>
    <w:rsid w:val="00FF1AD6"/>
    <w:rsid w:val="00FF1BEA"/>
    <w:rsid w:val="00FF1D5C"/>
    <w:rsid w:val="00FF24B1"/>
    <w:rsid w:val="00FF2599"/>
    <w:rsid w:val="00FF26D4"/>
    <w:rsid w:val="00FF298C"/>
    <w:rsid w:val="00FF36AA"/>
    <w:rsid w:val="00FF47FF"/>
    <w:rsid w:val="00FF4ED6"/>
    <w:rsid w:val="00FF5343"/>
    <w:rsid w:val="00FF56EB"/>
    <w:rsid w:val="00FF6950"/>
    <w:rsid w:val="00FF6DC4"/>
    <w:rsid w:val="00FF7017"/>
    <w:rsid w:val="00FF745E"/>
    <w:rsid w:val="00FF75F2"/>
    <w:rsid w:val="00FF779B"/>
    <w:rsid w:val="00FF7A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66"/>
    <w:rPr>
      <w:rFonts w:eastAsia="SimSun"/>
      <w:sz w:val="24"/>
      <w:szCs w:val="24"/>
      <w:lang w:eastAsia="zh-CN"/>
    </w:rPr>
  </w:style>
  <w:style w:type="paragraph" w:styleId="Heading2">
    <w:name w:val="heading 2"/>
    <w:basedOn w:val="Normal"/>
    <w:next w:val="Normal"/>
    <w:link w:val="Heading2Char"/>
    <w:uiPriority w:val="99"/>
    <w:qFormat/>
    <w:rsid w:val="00F20428"/>
    <w:pPr>
      <w:keepNext/>
      <w:jc w:val="center"/>
      <w:outlineLvl w:val="1"/>
    </w:pPr>
    <w:rPr>
      <w:rFonts w:ascii="Tahoma" w:hAnsi="Tahoma" w:cs="Tahoma"/>
      <w:b/>
      <w:sz w:val="2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46C83"/>
    <w:rPr>
      <w:rFonts w:asciiTheme="majorHAnsi" w:eastAsiaTheme="majorEastAsia" w:hAnsiTheme="majorHAnsi" w:cstheme="majorBidi"/>
      <w:b/>
      <w:bCs/>
      <w:i/>
      <w:iCs/>
      <w:sz w:val="28"/>
      <w:szCs w:val="28"/>
      <w:lang w:eastAsia="zh-CN"/>
    </w:rPr>
  </w:style>
  <w:style w:type="paragraph" w:styleId="Footer">
    <w:name w:val="footer"/>
    <w:basedOn w:val="Normal"/>
    <w:link w:val="FooterChar"/>
    <w:uiPriority w:val="99"/>
    <w:rsid w:val="00F20428"/>
    <w:pPr>
      <w:tabs>
        <w:tab w:val="center" w:pos="4320"/>
        <w:tab w:val="right" w:pos="8640"/>
      </w:tabs>
    </w:pPr>
  </w:style>
  <w:style w:type="character" w:customStyle="1" w:styleId="FooterChar">
    <w:name w:val="Footer Char"/>
    <w:basedOn w:val="DefaultParagraphFont"/>
    <w:link w:val="Footer"/>
    <w:uiPriority w:val="99"/>
    <w:semiHidden/>
    <w:rsid w:val="00446C83"/>
    <w:rPr>
      <w:rFonts w:eastAsia="SimSun"/>
      <w:sz w:val="24"/>
      <w:szCs w:val="24"/>
      <w:lang w:eastAsia="zh-CN"/>
    </w:rPr>
  </w:style>
  <w:style w:type="character" w:styleId="PageNumber">
    <w:name w:val="page number"/>
    <w:basedOn w:val="DefaultParagraphFont"/>
    <w:uiPriority w:val="99"/>
    <w:rsid w:val="00F20428"/>
    <w:rPr>
      <w:rFonts w:cs="Times New Roman"/>
    </w:rPr>
  </w:style>
  <w:style w:type="paragraph" w:styleId="BodyText">
    <w:name w:val="Body Text"/>
    <w:basedOn w:val="Normal"/>
    <w:link w:val="BodyTextChar"/>
    <w:uiPriority w:val="99"/>
    <w:rsid w:val="00F20428"/>
    <w:pPr>
      <w:jc w:val="both"/>
    </w:pPr>
    <w:rPr>
      <w:rFonts w:ascii="Maiandra GD" w:hAnsi="Maiandra GD"/>
      <w:sz w:val="20"/>
      <w:szCs w:val="20"/>
    </w:rPr>
  </w:style>
  <w:style w:type="character" w:customStyle="1" w:styleId="BodyTextChar">
    <w:name w:val="Body Text Char"/>
    <w:basedOn w:val="DefaultParagraphFont"/>
    <w:link w:val="BodyText"/>
    <w:uiPriority w:val="99"/>
    <w:semiHidden/>
    <w:rsid w:val="00446C83"/>
    <w:rPr>
      <w:rFonts w:eastAsia="SimSun"/>
      <w:sz w:val="24"/>
      <w:szCs w:val="24"/>
      <w:lang w:eastAsia="zh-CN"/>
    </w:rPr>
  </w:style>
  <w:style w:type="paragraph" w:styleId="Header">
    <w:name w:val="header"/>
    <w:basedOn w:val="Normal"/>
    <w:link w:val="HeaderChar"/>
    <w:uiPriority w:val="99"/>
    <w:rsid w:val="00F20428"/>
    <w:pPr>
      <w:tabs>
        <w:tab w:val="center" w:pos="4320"/>
        <w:tab w:val="right" w:pos="8640"/>
      </w:tabs>
    </w:pPr>
  </w:style>
  <w:style w:type="character" w:customStyle="1" w:styleId="HeaderChar">
    <w:name w:val="Header Char"/>
    <w:basedOn w:val="DefaultParagraphFont"/>
    <w:link w:val="Header"/>
    <w:uiPriority w:val="99"/>
    <w:semiHidden/>
    <w:rsid w:val="00446C83"/>
    <w:rPr>
      <w:rFonts w:eastAsia="SimSun"/>
      <w:sz w:val="24"/>
      <w:szCs w:val="24"/>
      <w:lang w:eastAsia="zh-CN"/>
    </w:rPr>
  </w:style>
  <w:style w:type="paragraph" w:styleId="BalloonText">
    <w:name w:val="Balloon Text"/>
    <w:basedOn w:val="Normal"/>
    <w:link w:val="BalloonTextChar"/>
    <w:uiPriority w:val="99"/>
    <w:semiHidden/>
    <w:rsid w:val="007D684B"/>
    <w:rPr>
      <w:rFonts w:ascii="Tahoma" w:hAnsi="Tahoma" w:cs="Tahoma"/>
      <w:sz w:val="16"/>
      <w:szCs w:val="16"/>
    </w:rPr>
  </w:style>
  <w:style w:type="character" w:customStyle="1" w:styleId="BalloonTextChar">
    <w:name w:val="Balloon Text Char"/>
    <w:basedOn w:val="DefaultParagraphFont"/>
    <w:link w:val="BalloonText"/>
    <w:uiPriority w:val="99"/>
    <w:semiHidden/>
    <w:rsid w:val="00446C83"/>
    <w:rPr>
      <w:rFonts w:eastAsia="SimSun"/>
      <w:sz w:val="0"/>
      <w:szCs w:val="0"/>
      <w:lang w:eastAsia="zh-CN"/>
    </w:rPr>
  </w:style>
  <w:style w:type="paragraph" w:styleId="NormalWeb">
    <w:name w:val="Normal (Web)"/>
    <w:basedOn w:val="Normal"/>
    <w:uiPriority w:val="99"/>
    <w:rsid w:val="00B63BF1"/>
    <w:pPr>
      <w:spacing w:before="100" w:beforeAutospacing="1" w:after="100" w:afterAutospacing="1"/>
    </w:pPr>
    <w:rPr>
      <w:rFonts w:eastAsia="Times New Roman"/>
      <w:lang w:eastAsia="en-US"/>
    </w:rPr>
  </w:style>
  <w:style w:type="paragraph" w:customStyle="1" w:styleId="BFirstInd">
    <w:name w:val="B First Ind"/>
    <w:aliases w:val="fi"/>
    <w:basedOn w:val="Normal"/>
    <w:uiPriority w:val="99"/>
    <w:rsid w:val="00B02C54"/>
    <w:pPr>
      <w:spacing w:after="240"/>
      <w:ind w:firstLine="720"/>
    </w:pPr>
    <w:rPr>
      <w:rFonts w:eastAsia="Times New Roman"/>
      <w:szCs w:val="20"/>
      <w:lang w:eastAsia="en-US"/>
    </w:rPr>
  </w:style>
  <w:style w:type="paragraph" w:styleId="ListParagraph">
    <w:name w:val="List Paragraph"/>
    <w:basedOn w:val="Normal"/>
    <w:uiPriority w:val="99"/>
    <w:qFormat/>
    <w:rsid w:val="001D5D4A"/>
    <w:pPr>
      <w:ind w:left="720"/>
    </w:pPr>
  </w:style>
  <w:style w:type="character" w:styleId="Hyperlink">
    <w:name w:val="Hyperlink"/>
    <w:basedOn w:val="DefaultParagraphFont"/>
    <w:uiPriority w:val="99"/>
    <w:rsid w:val="00C53A4C"/>
    <w:rPr>
      <w:rFonts w:cs="Times New Roman"/>
      <w:color w:val="0000FF"/>
      <w:u w:val="single"/>
    </w:rPr>
  </w:style>
  <w:style w:type="paragraph" w:styleId="DocumentMap">
    <w:name w:val="Document Map"/>
    <w:basedOn w:val="Normal"/>
    <w:link w:val="DocumentMapChar"/>
    <w:uiPriority w:val="99"/>
    <w:semiHidden/>
    <w:rsid w:val="00FE046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46C83"/>
    <w:rPr>
      <w:rFonts w:eastAsia="SimSun"/>
      <w:sz w:val="0"/>
      <w:szCs w:val="0"/>
      <w:lang w:eastAsia="zh-CN"/>
    </w:rPr>
  </w:style>
</w:styles>
</file>

<file path=word/webSettings.xml><?xml version="1.0" encoding="utf-8"?>
<w:webSettings xmlns:r="http://schemas.openxmlformats.org/officeDocument/2006/relationships" xmlns:w="http://schemas.openxmlformats.org/wordprocessingml/2006/main">
  <w:divs>
    <w:div w:id="939414221">
      <w:marLeft w:val="0"/>
      <w:marRight w:val="0"/>
      <w:marTop w:val="0"/>
      <w:marBottom w:val="0"/>
      <w:divBdr>
        <w:top w:val="none" w:sz="0" w:space="0" w:color="auto"/>
        <w:left w:val="none" w:sz="0" w:space="0" w:color="auto"/>
        <w:bottom w:val="none" w:sz="0" w:space="0" w:color="auto"/>
        <w:right w:val="none" w:sz="0" w:space="0" w:color="auto"/>
      </w:divBdr>
      <w:divsChild>
        <w:div w:id="939414220">
          <w:marLeft w:val="0"/>
          <w:marRight w:val="0"/>
          <w:marTop w:val="0"/>
          <w:marBottom w:val="0"/>
          <w:divBdr>
            <w:top w:val="none" w:sz="0" w:space="0" w:color="auto"/>
            <w:left w:val="none" w:sz="0" w:space="0" w:color="auto"/>
            <w:bottom w:val="none" w:sz="0" w:space="0" w:color="auto"/>
            <w:right w:val="none" w:sz="0" w:space="0" w:color="auto"/>
          </w:divBdr>
        </w:div>
      </w:divsChild>
    </w:div>
    <w:div w:id="939414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287</Words>
  <Characters>1638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East Hampton</dc:title>
  <dc:subject/>
  <dc:creator>Christine</dc:creator>
  <cp:keywords/>
  <dc:description/>
  <cp:lastModifiedBy>TOEH</cp:lastModifiedBy>
  <cp:revision>2</cp:revision>
  <cp:lastPrinted>2013-12-19T16:07:00Z</cp:lastPrinted>
  <dcterms:created xsi:type="dcterms:W3CDTF">2013-12-19T16:08:00Z</dcterms:created>
  <dcterms:modified xsi:type="dcterms:W3CDTF">2013-12-19T16:08:00Z</dcterms:modified>
</cp:coreProperties>
</file>